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9BE34" w14:textId="77777777" w:rsidR="007176E8" w:rsidRDefault="007176E8" w:rsidP="00A9046F">
      <w:pPr>
        <w:pStyle w:val="Title"/>
      </w:pPr>
    </w:p>
    <w:p w14:paraId="3B678A18" w14:textId="77777777" w:rsidR="006A467C" w:rsidRDefault="009335AA" w:rsidP="00A9046F">
      <w:pPr>
        <w:widowControl w:val="0"/>
        <w:jc w:val="center"/>
        <w:rPr>
          <w:rFonts w:cs="Times New Roman"/>
          <w:b/>
        </w:rPr>
      </w:pPr>
      <w:r w:rsidRPr="009335AA">
        <w:rPr>
          <w:rFonts w:cs="Times New Roman"/>
          <w:b/>
        </w:rPr>
        <w:t xml:space="preserve">AGREEMENT </w:t>
      </w:r>
      <w:r w:rsidR="006A467C">
        <w:rPr>
          <w:rFonts w:cs="Times New Roman"/>
          <w:b/>
        </w:rPr>
        <w:t xml:space="preserve">BETWEEN FORT BEND COUNTY AND CY-FAIR ANIMAL HOSPITAL </w:t>
      </w:r>
    </w:p>
    <w:p w14:paraId="0919B780" w14:textId="0E299BE7" w:rsidR="00640593" w:rsidRDefault="009335AA" w:rsidP="00A9046F">
      <w:pPr>
        <w:widowControl w:val="0"/>
        <w:jc w:val="center"/>
        <w:rPr>
          <w:rFonts w:cs="Times New Roman"/>
          <w:b/>
        </w:rPr>
      </w:pPr>
      <w:r w:rsidRPr="009335AA">
        <w:rPr>
          <w:rFonts w:cs="Times New Roman"/>
          <w:b/>
        </w:rPr>
        <w:t xml:space="preserve">FOR </w:t>
      </w:r>
      <w:r w:rsidR="006A467C">
        <w:rPr>
          <w:rFonts w:cs="Times New Roman"/>
          <w:b/>
        </w:rPr>
        <w:t xml:space="preserve">REDUCED </w:t>
      </w:r>
      <w:r w:rsidR="00352F0C">
        <w:rPr>
          <w:rFonts w:cs="Times New Roman"/>
          <w:b/>
        </w:rPr>
        <w:t xml:space="preserve">COST </w:t>
      </w:r>
      <w:r w:rsidRPr="009335AA">
        <w:rPr>
          <w:rFonts w:cs="Times New Roman"/>
          <w:b/>
        </w:rPr>
        <w:t>ANIMAL SPAY AND NEUTER MOBILE CLINIC SERVICES</w:t>
      </w:r>
    </w:p>
    <w:p w14:paraId="39E82563" w14:textId="77777777" w:rsidR="00553FDC" w:rsidRDefault="00553FDC" w:rsidP="00A9046F">
      <w:pPr>
        <w:widowControl w:val="0"/>
        <w:jc w:val="both"/>
        <w:rPr>
          <w:rFonts w:cs="Times New Roman"/>
        </w:rPr>
      </w:pPr>
    </w:p>
    <w:p w14:paraId="533B112A" w14:textId="1F0FBD91" w:rsidR="00C75AD1" w:rsidRDefault="00C75AD1" w:rsidP="00A9046F">
      <w:pPr>
        <w:widowControl w:val="0"/>
        <w:jc w:val="both"/>
        <w:rPr>
          <w:rFonts w:cs="Times New Roman"/>
        </w:rPr>
      </w:pPr>
      <w:r w:rsidRPr="00C75AD1">
        <w:rPr>
          <w:rFonts w:cs="Times New Roman"/>
        </w:rPr>
        <w:t>THIS AGREEMENT (“Agreement”) is made and entered into by and between Fort Bend County, (“County”), a body corporate and politic under the laws of the State of Texas, and</w:t>
      </w:r>
      <w:r w:rsidR="00640593">
        <w:rPr>
          <w:rFonts w:cs="Times New Roman"/>
        </w:rPr>
        <w:t xml:space="preserve"> </w:t>
      </w:r>
      <w:sdt>
        <w:sdtPr>
          <w:alias w:val="Company"/>
          <w:tag w:val=""/>
          <w:id w:val="-1328125851"/>
          <w:placeholder>
            <w:docPart w:val="A3BC33F234E947F4A53716BEF636F01D"/>
          </w:placeholder>
          <w:dataBinding w:prefixMappings="xmlns:ns0='http://schemas.openxmlformats.org/officeDocument/2006/extended-properties' " w:xpath="/ns0:Properties[1]/ns0:Company[1]" w:storeItemID="{6668398D-A668-4E3E-A5EB-62B293D839F1}"/>
          <w:text/>
        </w:sdtPr>
        <w:sdtEndPr/>
        <w:sdtContent>
          <w:proofErr w:type="spellStart"/>
          <w:r w:rsidR="00F53423" w:rsidRPr="00F53423">
            <w:t>Animalscopic</w:t>
          </w:r>
          <w:proofErr w:type="spellEnd"/>
          <w:r w:rsidR="00F53423" w:rsidRPr="00F53423">
            <w:t>, Inc., d/b/a Cy-Fair Animal Hospital</w:t>
          </w:r>
        </w:sdtContent>
      </w:sdt>
      <w:r w:rsidRPr="00C75AD1">
        <w:rPr>
          <w:rFonts w:cs="Times New Roman"/>
        </w:rPr>
        <w:t xml:space="preserve"> (“</w:t>
      </w:r>
      <w:sdt>
        <w:sdtPr>
          <w:rPr>
            <w:rFonts w:cs="Times New Roman"/>
          </w:rPr>
          <w:alias w:val="CompanyAbbr"/>
          <w:tag w:val="CompanyAbbr"/>
          <w:id w:val="1313601487"/>
          <w:placeholder>
            <w:docPart w:val="58ECB6B608E445EABB7FC595DEAA9BF4"/>
          </w:placeholder>
          <w:dataBinding w:prefixMappings="xmlns:ns0='http://schemas.microsoft.com/office/2006/coverPageProps' " w:xpath="/ns0:CoverPageProperties[1]/ns0:Abstract[1]" w:storeItemID="{55AF091B-3C7A-41E3-B477-F2FDAA23CFDA}"/>
          <w:text/>
        </w:sdtPr>
        <w:sdtEndPr/>
        <w:sdtContent>
          <w:r w:rsidR="00F53423">
            <w:rPr>
              <w:rFonts w:cs="Times New Roman"/>
            </w:rPr>
            <w:t>Cy-Fair Animal Hospital</w:t>
          </w:r>
        </w:sdtContent>
      </w:sdt>
      <w:r w:rsidRPr="00C75AD1">
        <w:rPr>
          <w:rFonts w:cs="Times New Roman"/>
        </w:rPr>
        <w:t>”), a company authorized to conduct business in the State of Texas.</w:t>
      </w:r>
    </w:p>
    <w:p w14:paraId="03FA799B" w14:textId="77777777" w:rsidR="00635049" w:rsidRPr="00C75AD1" w:rsidRDefault="00635049" w:rsidP="00A9046F">
      <w:pPr>
        <w:widowControl w:val="0"/>
        <w:jc w:val="both"/>
        <w:rPr>
          <w:rFonts w:cs="Times New Roman"/>
        </w:rPr>
      </w:pPr>
    </w:p>
    <w:p w14:paraId="1F6EF896" w14:textId="12D9B615" w:rsidR="00C75AD1" w:rsidRDefault="00C75AD1" w:rsidP="00A9046F">
      <w:pPr>
        <w:pStyle w:val="StyleNoteHeadingCenteredBefore12ptAfter12pt"/>
        <w:widowControl w:val="0"/>
        <w:spacing w:before="0" w:after="0"/>
      </w:pPr>
      <w:r w:rsidRPr="00C75AD1">
        <w:t>WITNESSETH</w:t>
      </w:r>
    </w:p>
    <w:p w14:paraId="452AEE43" w14:textId="77777777" w:rsidR="00635049" w:rsidRPr="00C75AD1" w:rsidRDefault="00635049" w:rsidP="00A9046F">
      <w:pPr>
        <w:pStyle w:val="StyleNoteHeadingCenteredBefore12ptAfter12pt"/>
        <w:spacing w:before="0" w:after="0"/>
      </w:pPr>
    </w:p>
    <w:p w14:paraId="1365ECCD" w14:textId="654DECC8" w:rsidR="00352F0C" w:rsidRDefault="00352F0C" w:rsidP="00A9046F">
      <w:pPr>
        <w:widowControl w:val="0"/>
        <w:jc w:val="both"/>
        <w:rPr>
          <w:rFonts w:cs="Times New Roman"/>
        </w:rPr>
      </w:pPr>
      <w:r>
        <w:rPr>
          <w:rFonts w:cs="Times New Roman"/>
        </w:rPr>
        <w:t xml:space="preserve">WHEREAS, County </w:t>
      </w:r>
      <w:r w:rsidR="00677745">
        <w:rPr>
          <w:rFonts w:cs="Times New Roman"/>
        </w:rPr>
        <w:t xml:space="preserve">has been awarded a COVID-19 Emergency Relief Grant from the American Society for the Prevention of Cruelty to Animals (the “ASPCA”), Grant Number 202011-28113, </w:t>
      </w:r>
      <w:r w:rsidR="006A467C">
        <w:rPr>
          <w:rFonts w:cs="Times New Roman"/>
        </w:rPr>
        <w:t xml:space="preserve">a copy of which is attached hereto as Exhibit A and is incorporated by reference.  With the awarded grant funds, County will be able to </w:t>
      </w:r>
      <w:r w:rsidR="00677745">
        <w:rPr>
          <w:rFonts w:cs="Times New Roman"/>
        </w:rPr>
        <w:t xml:space="preserve">provide essential lifesaving services, including basic operations and veterinary care, which are proving to be crucial animal welfare services during the COVID-19 </w:t>
      </w:r>
      <w:proofErr w:type="gramStart"/>
      <w:r w:rsidR="00677745">
        <w:rPr>
          <w:rFonts w:cs="Times New Roman"/>
        </w:rPr>
        <w:t>pandemic;</w:t>
      </w:r>
      <w:proofErr w:type="gramEnd"/>
    </w:p>
    <w:p w14:paraId="10AF4DF1" w14:textId="77777777" w:rsidR="00352F0C" w:rsidRDefault="00352F0C" w:rsidP="00A9046F">
      <w:pPr>
        <w:widowControl w:val="0"/>
        <w:jc w:val="both"/>
        <w:rPr>
          <w:rFonts w:cs="Times New Roman"/>
        </w:rPr>
      </w:pPr>
    </w:p>
    <w:p w14:paraId="6DAB7447" w14:textId="4C4BBC73" w:rsidR="009335AA" w:rsidRDefault="00C75AD1" w:rsidP="00A9046F">
      <w:pPr>
        <w:widowControl w:val="0"/>
        <w:jc w:val="both"/>
        <w:rPr>
          <w:rFonts w:cs="Times New Roman"/>
        </w:rPr>
      </w:pPr>
      <w:proofErr w:type="gramStart"/>
      <w:r w:rsidRPr="00C75AD1">
        <w:rPr>
          <w:rFonts w:cs="Times New Roman"/>
        </w:rPr>
        <w:t>WHEREAS,</w:t>
      </w:r>
      <w:proofErr w:type="gramEnd"/>
      <w:r w:rsidRPr="00C75AD1">
        <w:rPr>
          <w:rFonts w:cs="Times New Roman"/>
        </w:rPr>
        <w:t xml:space="preserve"> County desires that </w:t>
      </w:r>
      <w:sdt>
        <w:sdtPr>
          <w:rPr>
            <w:rFonts w:cs="Times New Roman"/>
          </w:rPr>
          <w:alias w:val="CompanyAbbr"/>
          <w:tag w:val="CompanyAbbr"/>
          <w:id w:val="-929736174"/>
          <w:placeholder>
            <w:docPart w:val="68B3DAE361324D3FB9EB8C6CA3064350"/>
          </w:placeholder>
          <w:dataBinding w:prefixMappings="xmlns:ns0='http://schemas.microsoft.com/office/2006/coverPageProps' " w:xpath="/ns0:CoverPageProperties[1]/ns0:Abstract[1]" w:storeItemID="{55AF091B-3C7A-41E3-B477-F2FDAA23CFDA}"/>
          <w:text/>
        </w:sdtPr>
        <w:sdtEndPr/>
        <w:sdtContent>
          <w:r w:rsidR="00F53423">
            <w:rPr>
              <w:rFonts w:cs="Times New Roman"/>
            </w:rPr>
            <w:t>Cy-Fair Animal Hospital</w:t>
          </w:r>
        </w:sdtContent>
      </w:sdt>
      <w:r w:rsidRPr="00C75AD1">
        <w:rPr>
          <w:rFonts w:cs="Times New Roman"/>
        </w:rPr>
        <w:t xml:space="preserve"> </w:t>
      </w:r>
      <w:sdt>
        <w:sdtPr>
          <w:rPr>
            <w:rFonts w:cs="Times New Roman"/>
          </w:rPr>
          <w:alias w:val="Subject"/>
          <w:tag w:val=""/>
          <w:id w:val="753095850"/>
          <w:placeholder>
            <w:docPart w:val="2D9CE99A4DE44705BC4F5D553D6A67A0"/>
          </w:placeholder>
          <w:dataBinding w:prefixMappings="xmlns:ns0='http://purl.org/dc/elements/1.1/' xmlns:ns1='http://schemas.openxmlformats.org/package/2006/metadata/core-properties' " w:xpath="/ns1:coreProperties[1]/ns0:subject[1]" w:storeItemID="{6C3C8BC8-F283-45AE-878A-BAB7291924A1}"/>
          <w:text/>
        </w:sdtPr>
        <w:sdtEndPr/>
        <w:sdtContent>
          <w:r w:rsidR="00677745">
            <w:rPr>
              <w:rFonts w:cs="Times New Roman"/>
            </w:rPr>
            <w:t xml:space="preserve">provide reduced cost animal spay and neuter </w:t>
          </w:r>
          <w:r w:rsidR="009335AA" w:rsidRPr="009335AA">
            <w:rPr>
              <w:rFonts w:cs="Times New Roman"/>
            </w:rPr>
            <w:t xml:space="preserve">mobile clinic services for </w:t>
          </w:r>
          <w:r w:rsidR="00677745">
            <w:rPr>
              <w:rFonts w:cs="Times New Roman"/>
            </w:rPr>
            <w:t>those Fort Bend County residents that have been financial</w:t>
          </w:r>
          <w:r w:rsidR="006A467C">
            <w:rPr>
              <w:rFonts w:cs="Times New Roman"/>
            </w:rPr>
            <w:t>ly-</w:t>
          </w:r>
          <w:r w:rsidR="00677745">
            <w:rPr>
              <w:rFonts w:cs="Times New Roman"/>
            </w:rPr>
            <w:t xml:space="preserve"> impacted by </w:t>
          </w:r>
          <w:r w:rsidR="006A467C">
            <w:rPr>
              <w:rFonts w:cs="Times New Roman"/>
            </w:rPr>
            <w:t xml:space="preserve">the </w:t>
          </w:r>
          <w:r w:rsidR="00677745">
            <w:rPr>
              <w:rFonts w:cs="Times New Roman"/>
            </w:rPr>
            <w:t>COVID-19</w:t>
          </w:r>
          <w:r w:rsidR="006A467C">
            <w:rPr>
              <w:rFonts w:cs="Times New Roman"/>
            </w:rPr>
            <w:t xml:space="preserve"> pandemic, but do not otherwise qualify</w:t>
          </w:r>
          <w:r w:rsidR="00677745">
            <w:rPr>
              <w:rFonts w:cs="Times New Roman"/>
            </w:rPr>
            <w:t xml:space="preserve"> for the County’s </w:t>
          </w:r>
          <w:r w:rsidR="009335AA" w:rsidRPr="009335AA">
            <w:rPr>
              <w:rFonts w:cs="Times New Roman"/>
            </w:rPr>
            <w:t xml:space="preserve">low-income </w:t>
          </w:r>
          <w:r w:rsidR="00677745">
            <w:rPr>
              <w:rFonts w:cs="Times New Roman"/>
            </w:rPr>
            <w:t>spay and neuter services</w:t>
          </w:r>
        </w:sdtContent>
      </w:sdt>
      <w:r w:rsidR="009335AA">
        <w:rPr>
          <w:rFonts w:cs="Times New Roman"/>
        </w:rPr>
        <w:t xml:space="preserve">; </w:t>
      </w:r>
    </w:p>
    <w:p w14:paraId="0DA11956" w14:textId="77777777" w:rsidR="009335AA" w:rsidRDefault="009335AA" w:rsidP="00A9046F">
      <w:pPr>
        <w:widowControl w:val="0"/>
        <w:jc w:val="both"/>
        <w:rPr>
          <w:rFonts w:cs="Times New Roman"/>
        </w:rPr>
      </w:pPr>
    </w:p>
    <w:p w14:paraId="39706F2E" w14:textId="68190645" w:rsidR="009335AA" w:rsidRDefault="009335AA" w:rsidP="00A9046F">
      <w:pPr>
        <w:widowControl w:val="0"/>
        <w:jc w:val="both"/>
        <w:rPr>
          <w:rFonts w:cs="Times New Roman"/>
        </w:rPr>
      </w:pPr>
      <w:r w:rsidRPr="00C75AD1">
        <w:rPr>
          <w:rFonts w:cs="Times New Roman"/>
        </w:rPr>
        <w:t xml:space="preserve">WHEREAS, </w:t>
      </w:r>
      <w:sdt>
        <w:sdtPr>
          <w:rPr>
            <w:rFonts w:cs="Times New Roman"/>
          </w:rPr>
          <w:alias w:val="CompanyAbbr"/>
          <w:tag w:val="CompanyAbbr"/>
          <w:id w:val="-1341618863"/>
          <w:placeholder>
            <w:docPart w:val="4E40FD29BA1D4ECEB6357C79FA752993"/>
          </w:placeholder>
          <w:dataBinding w:prefixMappings="xmlns:ns0='http://schemas.microsoft.com/office/2006/coverPageProps' " w:xpath="/ns0:CoverPageProperties[1]/ns0:Abstract[1]" w:storeItemID="{55AF091B-3C7A-41E3-B477-F2FDAA23CFDA}"/>
          <w:text/>
        </w:sdtPr>
        <w:sdtEndPr/>
        <w:sdtContent>
          <w:r w:rsidR="00F53423">
            <w:rPr>
              <w:rFonts w:cs="Times New Roman"/>
            </w:rPr>
            <w:t>Cy-Fair Animal Hospital</w:t>
          </w:r>
        </w:sdtContent>
      </w:sdt>
      <w:r w:rsidRPr="00C75AD1">
        <w:rPr>
          <w:rFonts w:cs="Times New Roman"/>
        </w:rPr>
        <w:t xml:space="preserve"> represents that it is qualifi</w:t>
      </w:r>
      <w:r>
        <w:rPr>
          <w:rFonts w:cs="Times New Roman"/>
        </w:rPr>
        <w:t>ed and desires to perform such S</w:t>
      </w:r>
      <w:r w:rsidRPr="00C75AD1">
        <w:rPr>
          <w:rFonts w:cs="Times New Roman"/>
        </w:rPr>
        <w:t>ervices</w:t>
      </w:r>
      <w:r>
        <w:rPr>
          <w:rFonts w:cs="Times New Roman"/>
        </w:rPr>
        <w:t>; and</w:t>
      </w:r>
    </w:p>
    <w:p w14:paraId="4D0C70C3" w14:textId="77777777" w:rsidR="009335AA" w:rsidRDefault="009335AA" w:rsidP="00A9046F">
      <w:pPr>
        <w:widowControl w:val="0"/>
        <w:jc w:val="both"/>
        <w:rPr>
          <w:rFonts w:cs="Times New Roman"/>
        </w:rPr>
      </w:pPr>
    </w:p>
    <w:p w14:paraId="1ED40586" w14:textId="42A3C983" w:rsidR="009335AA" w:rsidRDefault="009335AA" w:rsidP="00A9046F">
      <w:pPr>
        <w:widowControl w:val="0"/>
        <w:jc w:val="both"/>
        <w:rPr>
          <w:rFonts w:cs="Times New Roman"/>
        </w:rPr>
      </w:pPr>
      <w:r w:rsidRPr="009335AA">
        <w:rPr>
          <w:rFonts w:cs="Times New Roman"/>
        </w:rPr>
        <w:t>WHEREAS, this Agreement serves a public purpose which is to reduce the suffering and death of cats and dogs due to overpopulation.</w:t>
      </w:r>
    </w:p>
    <w:p w14:paraId="4FDF2223" w14:textId="77777777" w:rsidR="009335AA" w:rsidRDefault="009335AA" w:rsidP="00A9046F">
      <w:pPr>
        <w:widowControl w:val="0"/>
        <w:jc w:val="both"/>
        <w:rPr>
          <w:rFonts w:cs="Times New Roman"/>
        </w:rPr>
      </w:pPr>
    </w:p>
    <w:p w14:paraId="6CAFB0F9" w14:textId="46E4BACD" w:rsidR="00635049" w:rsidRPr="00C75AD1" w:rsidRDefault="00640593" w:rsidP="00A9046F">
      <w:pPr>
        <w:widowControl w:val="0"/>
        <w:jc w:val="both"/>
        <w:rPr>
          <w:rFonts w:cs="Times New Roman"/>
        </w:rPr>
      </w:pPr>
      <w:r w:rsidRPr="00640593">
        <w:rPr>
          <w:rFonts w:cs="Times New Roman"/>
        </w:rPr>
        <w:t>NOW, THEREFORE, in consideration of the mutual covenants and conditions set forth below, the parties agree as follows:</w:t>
      </w:r>
    </w:p>
    <w:p w14:paraId="1BCD9A40" w14:textId="77777777" w:rsidR="00AA6684" w:rsidRDefault="00AA6684" w:rsidP="00A9046F">
      <w:pPr>
        <w:pStyle w:val="NoteHeading"/>
        <w:jc w:val="center"/>
      </w:pPr>
    </w:p>
    <w:p w14:paraId="428C953C" w14:textId="2A1C53F5" w:rsidR="00C75AD1" w:rsidRDefault="00C75AD1" w:rsidP="00A9046F">
      <w:pPr>
        <w:pStyle w:val="NoteHeading"/>
        <w:jc w:val="center"/>
      </w:pPr>
      <w:r w:rsidRPr="00C75AD1">
        <w:t>AGREEMENT</w:t>
      </w:r>
    </w:p>
    <w:p w14:paraId="4C90A359" w14:textId="77777777" w:rsidR="00635049" w:rsidRPr="00635049" w:rsidRDefault="00635049" w:rsidP="00A9046F"/>
    <w:p w14:paraId="34A7D138" w14:textId="77777777" w:rsidR="009335AA" w:rsidRDefault="00C75AD1" w:rsidP="00577E3E">
      <w:pPr>
        <w:pStyle w:val="Heading1"/>
        <w:numPr>
          <w:ilvl w:val="0"/>
          <w:numId w:val="31"/>
        </w:numPr>
      </w:pPr>
      <w:r w:rsidRPr="00C75AD1">
        <w:t>Scope of Services.</w:t>
      </w:r>
    </w:p>
    <w:p w14:paraId="522EE41C" w14:textId="42507AAB" w:rsidR="00F53423" w:rsidRDefault="00E11800" w:rsidP="00A35C4C">
      <w:pPr>
        <w:pStyle w:val="Heading2"/>
      </w:pPr>
      <w:sdt>
        <w:sdtPr>
          <w:rPr>
            <w:rFonts w:cs="Times New Roman"/>
          </w:rPr>
          <w:alias w:val="CompanyAbbr"/>
          <w:tag w:val="CompanyAbbr"/>
          <w:id w:val="-772475857"/>
          <w:placeholder>
            <w:docPart w:val="B5C85DC0D11B4A9FA0546ACE1F18323C"/>
          </w:placeholder>
          <w:dataBinding w:prefixMappings="xmlns:ns0='http://schemas.microsoft.com/office/2006/coverPageProps' " w:xpath="/ns0:CoverPageProperties[1]/ns0:Abstract[1]" w:storeItemID="{55AF091B-3C7A-41E3-B477-F2FDAA23CFDA}"/>
          <w:text/>
        </w:sdtPr>
        <w:sdtEndPr/>
        <w:sdtContent>
          <w:r w:rsidR="00F53423">
            <w:rPr>
              <w:rFonts w:cs="Times New Roman"/>
            </w:rPr>
            <w:t>Cy-Fair Animal Hospital</w:t>
          </w:r>
        </w:sdtContent>
      </w:sdt>
      <w:r w:rsidR="009335AA">
        <w:t xml:space="preserve"> shall provide</w:t>
      </w:r>
      <w:r w:rsidR="00F53423">
        <w:t xml:space="preserve"> eligible Fort Bend County residents, at </w:t>
      </w:r>
      <w:r w:rsidR="00071F9E">
        <w:t>L</w:t>
      </w:r>
      <w:r w:rsidR="00F53423">
        <w:t>ocations, hours and dates to be mutually agreed upon between the parties</w:t>
      </w:r>
      <w:r w:rsidR="00537C99">
        <w:t>,</w:t>
      </w:r>
      <w:r w:rsidR="00F53423">
        <w:t xml:space="preserve"> the following</w:t>
      </w:r>
      <w:r w:rsidR="00537C99">
        <w:t xml:space="preserve"> “Services”</w:t>
      </w:r>
      <w:r w:rsidR="00F53423">
        <w:t>:</w:t>
      </w:r>
      <w:r w:rsidR="009335AA">
        <w:t xml:space="preserve"> </w:t>
      </w:r>
    </w:p>
    <w:p w14:paraId="4E1EFAD5" w14:textId="3DF0EACB" w:rsidR="00F53423" w:rsidRPr="00F53423" w:rsidRDefault="009335AA" w:rsidP="002E5AA9">
      <w:pPr>
        <w:pStyle w:val="Heading3"/>
      </w:pPr>
      <w:r>
        <w:t xml:space="preserve">inclusive </w:t>
      </w:r>
      <w:r w:rsidR="006A467C">
        <w:t>reduced</w:t>
      </w:r>
      <w:r w:rsidR="00727922">
        <w:t xml:space="preserve"> cost </w:t>
      </w:r>
      <w:r>
        <w:t xml:space="preserve">animal </w:t>
      </w:r>
      <w:proofErr w:type="gramStart"/>
      <w:r>
        <w:t>spay</w:t>
      </w:r>
      <w:proofErr w:type="gramEnd"/>
      <w:r>
        <w:t xml:space="preserve"> and neuter mobile clinic services</w:t>
      </w:r>
      <w:r w:rsidR="00F53423">
        <w:t xml:space="preserve">; </w:t>
      </w:r>
    </w:p>
    <w:p w14:paraId="04B2841B" w14:textId="6261D9A6" w:rsidR="00F53423" w:rsidRDefault="00F53423" w:rsidP="002E5AA9">
      <w:pPr>
        <w:pStyle w:val="Heading3"/>
      </w:pPr>
      <w:r>
        <w:t>free rabies vaccinations, valid for one (1) year, as detailed below;</w:t>
      </w:r>
      <w:r w:rsidR="00537C99">
        <w:t xml:space="preserve"> and</w:t>
      </w:r>
    </w:p>
    <w:p w14:paraId="657F6FA4" w14:textId="0402C80E" w:rsidR="009335AA" w:rsidRDefault="00F53423" w:rsidP="002E5AA9">
      <w:pPr>
        <w:pStyle w:val="Heading3"/>
      </w:pPr>
      <w:r>
        <w:t xml:space="preserve">microchip services as detailed below. </w:t>
      </w:r>
    </w:p>
    <w:p w14:paraId="1B04D060" w14:textId="66FC4CD1" w:rsidR="009335AA" w:rsidRPr="00F53423" w:rsidRDefault="00E11800" w:rsidP="00F94708">
      <w:pPr>
        <w:pStyle w:val="Heading2"/>
      </w:pPr>
      <w:sdt>
        <w:sdtPr>
          <w:rPr>
            <w:rFonts w:cs="Times New Roman"/>
          </w:rPr>
          <w:alias w:val="CompanyAbbr"/>
          <w:tag w:val="CompanyAbbr"/>
          <w:id w:val="1624808301"/>
          <w:placeholder>
            <w:docPart w:val="5212CDECCA034ED4A8BB3D97749FEBC6"/>
          </w:placeholder>
          <w:dataBinding w:prefixMappings="xmlns:ns0='http://schemas.microsoft.com/office/2006/coverPageProps' " w:xpath="/ns0:CoverPageProperties[1]/ns0:Abstract[1]" w:storeItemID="{55AF091B-3C7A-41E3-B477-F2FDAA23CFDA}"/>
          <w:text/>
        </w:sdtPr>
        <w:sdtEndPr/>
        <w:sdtContent>
          <w:r w:rsidR="00F53423">
            <w:rPr>
              <w:rFonts w:cs="Times New Roman"/>
            </w:rPr>
            <w:t>Cy-Fair Animal Hospital</w:t>
          </w:r>
        </w:sdtContent>
      </w:sdt>
      <w:r w:rsidR="009335AA">
        <w:t xml:space="preserve"> shall require each person presenting the animal to show</w:t>
      </w:r>
      <w:r w:rsidR="00F94708">
        <w:t xml:space="preserve"> a </w:t>
      </w:r>
      <w:r w:rsidR="009335AA" w:rsidRPr="009335AA">
        <w:t>valid photo ID with a Fort Bend County address</w:t>
      </w:r>
      <w:r w:rsidR="00F94708">
        <w:t>.</w:t>
      </w:r>
    </w:p>
    <w:p w14:paraId="22BAAB39" w14:textId="274F75A1" w:rsidR="009335AA" w:rsidRPr="009335AA" w:rsidRDefault="00E11800" w:rsidP="00A35C4C">
      <w:pPr>
        <w:pStyle w:val="Heading2"/>
      </w:pPr>
      <w:sdt>
        <w:sdtPr>
          <w:rPr>
            <w:rFonts w:cs="Times New Roman"/>
          </w:rPr>
          <w:alias w:val="CompanyAbbr"/>
          <w:tag w:val="CompanyAbbr"/>
          <w:id w:val="1889147528"/>
          <w:placeholder>
            <w:docPart w:val="CC7E9241C9634A039EC5BB26622B3740"/>
          </w:placeholder>
          <w:dataBinding w:prefixMappings="xmlns:ns0='http://schemas.microsoft.com/office/2006/coverPageProps' " w:xpath="/ns0:CoverPageProperties[1]/ns0:Abstract[1]" w:storeItemID="{55AF091B-3C7A-41E3-B477-F2FDAA23CFDA}"/>
          <w:text/>
        </w:sdtPr>
        <w:sdtEndPr/>
        <w:sdtContent>
          <w:r w:rsidR="00F53423">
            <w:rPr>
              <w:rFonts w:cs="Times New Roman"/>
            </w:rPr>
            <w:t>Cy-Fair Animal Hospital</w:t>
          </w:r>
        </w:sdtContent>
      </w:sdt>
      <w:r w:rsidR="00F53423" w:rsidRPr="009335AA">
        <w:t xml:space="preserve"> </w:t>
      </w:r>
      <w:r w:rsidR="009335AA" w:rsidRPr="009335AA">
        <w:t xml:space="preserve">agrees to provide </w:t>
      </w:r>
      <w:r w:rsidR="00537C99">
        <w:t>S</w:t>
      </w:r>
      <w:r w:rsidR="009335AA" w:rsidRPr="009335AA">
        <w:t>ervices</w:t>
      </w:r>
      <w:r w:rsidR="00677745">
        <w:t xml:space="preserve"> in the amount </w:t>
      </w:r>
      <w:r w:rsidR="009335AA" w:rsidRPr="009335AA">
        <w:t xml:space="preserve">up to </w:t>
      </w:r>
      <w:r w:rsidR="00677745">
        <w:t xml:space="preserve">$1,500.00 per day, which is </w:t>
      </w:r>
      <w:r w:rsidR="009335AA" w:rsidRPr="009335AA">
        <w:t>approximately 20-</w:t>
      </w:r>
      <w:r w:rsidR="00677745">
        <w:t>30</w:t>
      </w:r>
      <w:r w:rsidR="009335AA" w:rsidRPr="009335AA">
        <w:t xml:space="preserve"> animals per service day, subject to space limitations due to animal size and </w:t>
      </w:r>
      <w:proofErr w:type="gramStart"/>
      <w:r w:rsidR="009335AA" w:rsidRPr="009335AA">
        <w:t>gender;</w:t>
      </w:r>
      <w:proofErr w:type="gramEnd"/>
      <w:r w:rsidR="009335AA" w:rsidRPr="009335AA">
        <w:t xml:space="preserve"> as well as number of residents requesting services.</w:t>
      </w:r>
      <w:r w:rsidR="009335AA">
        <w:t xml:space="preserve"> </w:t>
      </w:r>
    </w:p>
    <w:p w14:paraId="46387E6E" w14:textId="154AFC02" w:rsidR="009335AA" w:rsidRPr="009335AA" w:rsidRDefault="009335AA" w:rsidP="00A35C4C">
      <w:pPr>
        <w:pStyle w:val="Heading2"/>
      </w:pPr>
      <w:r w:rsidRPr="009335AA">
        <w:lastRenderedPageBreak/>
        <w:t xml:space="preserve">Services for each animal shall include the surgical sterilization procedure and any post-operative care that can be performed on site and is needed for the animal to be safely released after the procedure. </w:t>
      </w:r>
      <w:r w:rsidR="00537C99" w:rsidRPr="009335AA">
        <w:t>Spay and neuter services will be provided at no cost to the resident.</w:t>
      </w:r>
    </w:p>
    <w:p w14:paraId="2AC0C2E7" w14:textId="1BF542F0" w:rsidR="009335AA" w:rsidRPr="009335AA" w:rsidRDefault="00E11800" w:rsidP="00A35C4C">
      <w:pPr>
        <w:pStyle w:val="Heading2"/>
      </w:pPr>
      <w:sdt>
        <w:sdtPr>
          <w:rPr>
            <w:rFonts w:cs="Times New Roman"/>
          </w:rPr>
          <w:alias w:val="CompanyAbbr"/>
          <w:tag w:val="CompanyAbbr"/>
          <w:id w:val="1561359272"/>
          <w:placeholder>
            <w:docPart w:val="582E26523E1044BA84EA9CA2B23F746B"/>
          </w:placeholder>
          <w:dataBinding w:prefixMappings="xmlns:ns0='http://schemas.microsoft.com/office/2006/coverPageProps' " w:xpath="/ns0:CoverPageProperties[1]/ns0:Abstract[1]" w:storeItemID="{55AF091B-3C7A-41E3-B477-F2FDAA23CFDA}"/>
          <w:text/>
        </w:sdtPr>
        <w:sdtEndPr/>
        <w:sdtContent>
          <w:r w:rsidR="00F53423">
            <w:rPr>
              <w:rFonts w:cs="Times New Roman"/>
            </w:rPr>
            <w:t>Cy-Fair Animal Hospital</w:t>
          </w:r>
        </w:sdtContent>
      </w:sdt>
      <w:r w:rsidR="00F53423" w:rsidRPr="009335AA">
        <w:t xml:space="preserve"> </w:t>
      </w:r>
      <w:r w:rsidR="009335AA" w:rsidRPr="009335AA">
        <w:t>may offer, but not require, additional</w:t>
      </w:r>
      <w:r w:rsidR="00F94708">
        <w:t xml:space="preserve"> </w:t>
      </w:r>
      <w:r w:rsidR="009335AA" w:rsidRPr="009335AA">
        <w:t>veterinary services to residents</w:t>
      </w:r>
      <w:r w:rsidR="00537C99">
        <w:t>,</w:t>
      </w:r>
      <w:r w:rsidR="009335AA" w:rsidRPr="009335AA">
        <w:t xml:space="preserve"> but the provision of service and payment of fees for those services are not a part of this Agreement. </w:t>
      </w:r>
    </w:p>
    <w:p w14:paraId="350E75B3" w14:textId="7C5F39FD" w:rsidR="009335AA" w:rsidRDefault="00E11800" w:rsidP="00A35C4C">
      <w:pPr>
        <w:pStyle w:val="Heading2"/>
      </w:pPr>
      <w:sdt>
        <w:sdtPr>
          <w:rPr>
            <w:rFonts w:cs="Times New Roman"/>
          </w:rPr>
          <w:alias w:val="CompanyAbbr"/>
          <w:tag w:val="CompanyAbbr"/>
          <w:id w:val="362950250"/>
          <w:placeholder>
            <w:docPart w:val="6FEF8BE7691546008BAB39D09CFF45E6"/>
          </w:placeholder>
          <w:dataBinding w:prefixMappings="xmlns:ns0='http://schemas.microsoft.com/office/2006/coverPageProps' " w:xpath="/ns0:CoverPageProperties[1]/ns0:Abstract[1]" w:storeItemID="{55AF091B-3C7A-41E3-B477-F2FDAA23CFDA}"/>
          <w:text/>
        </w:sdtPr>
        <w:sdtEndPr/>
        <w:sdtContent>
          <w:r w:rsidR="00F53423">
            <w:rPr>
              <w:rFonts w:cs="Times New Roman"/>
            </w:rPr>
            <w:t>Cy-Fair Animal Hospital</w:t>
          </w:r>
        </w:sdtContent>
      </w:sdt>
      <w:r w:rsidR="00F53423" w:rsidRPr="009335AA">
        <w:t xml:space="preserve"> </w:t>
      </w:r>
      <w:r w:rsidR="009335AA" w:rsidRPr="009335AA">
        <w:t xml:space="preserve">will also administer a free </w:t>
      </w:r>
      <w:r w:rsidR="00F53423">
        <w:t xml:space="preserve">one (1) year </w:t>
      </w:r>
      <w:r w:rsidR="009335AA" w:rsidRPr="009335AA">
        <w:t>rabies vaccination</w:t>
      </w:r>
      <w:r w:rsidR="00F53423">
        <w:t xml:space="preserve">, </w:t>
      </w:r>
      <w:r w:rsidR="00F53423" w:rsidRPr="00F53423">
        <w:t xml:space="preserve">with a paper certificate and without a tag, </w:t>
      </w:r>
      <w:r w:rsidR="009335AA" w:rsidRPr="009335AA">
        <w:t>to the animal at no cost to the resident or additional cost to the County for any animal accepted for the surgical sterilization procedure if proof of vaccination is not presented at the time of intake.</w:t>
      </w:r>
    </w:p>
    <w:p w14:paraId="44E2F327" w14:textId="2749B844" w:rsidR="00F53423" w:rsidRPr="00F53423" w:rsidRDefault="00E11800" w:rsidP="00F53423">
      <w:pPr>
        <w:pStyle w:val="Heading2"/>
      </w:pPr>
      <w:sdt>
        <w:sdtPr>
          <w:rPr>
            <w:rFonts w:cs="Times New Roman"/>
          </w:rPr>
          <w:alias w:val="CompanyAbbr"/>
          <w:tag w:val="CompanyAbbr"/>
          <w:id w:val="-1573187198"/>
          <w:placeholder>
            <w:docPart w:val="CAB5629AC0D34D809C483BE48E92FE21"/>
          </w:placeholder>
          <w:dataBinding w:prefixMappings="xmlns:ns0='http://schemas.microsoft.com/office/2006/coverPageProps' " w:xpath="/ns0:CoverPageProperties[1]/ns0:Abstract[1]" w:storeItemID="{55AF091B-3C7A-41E3-B477-F2FDAA23CFDA}"/>
          <w:text/>
        </w:sdtPr>
        <w:sdtEndPr/>
        <w:sdtContent>
          <w:r w:rsidR="00F53423">
            <w:rPr>
              <w:rFonts w:cs="Times New Roman"/>
            </w:rPr>
            <w:t>Cy-Fair Animal Hospital</w:t>
          </w:r>
        </w:sdtContent>
      </w:sdt>
      <w:r w:rsidR="00F53423" w:rsidRPr="00F53423">
        <w:t xml:space="preserve"> will administer a microchip to any animal accepted for the surgical sterilization procedure if the device is not present at the time of intake and at no cost to the resident. The County will provide the microchips to </w:t>
      </w:r>
      <w:sdt>
        <w:sdtPr>
          <w:rPr>
            <w:rFonts w:cs="Times New Roman"/>
          </w:rPr>
          <w:alias w:val="CompanyAbbr"/>
          <w:tag w:val="CompanyAbbr"/>
          <w:id w:val="1155344566"/>
          <w:placeholder>
            <w:docPart w:val="CC910978AEB44F94A4AEB7DD8C9F43B5"/>
          </w:placeholder>
          <w:dataBinding w:prefixMappings="xmlns:ns0='http://schemas.microsoft.com/office/2006/coverPageProps' " w:xpath="/ns0:CoverPageProperties[1]/ns0:Abstract[1]" w:storeItemID="{55AF091B-3C7A-41E3-B477-F2FDAA23CFDA}"/>
          <w:text/>
        </w:sdtPr>
        <w:sdtEndPr/>
        <w:sdtContent>
          <w:r w:rsidR="00F53423">
            <w:rPr>
              <w:rFonts w:cs="Times New Roman"/>
            </w:rPr>
            <w:t>Cy-Fair Animal Hospital</w:t>
          </w:r>
        </w:sdtContent>
      </w:sdt>
      <w:r w:rsidR="00F53423" w:rsidRPr="00F53423">
        <w:t xml:space="preserve"> at no cost and will enter the information into the microchip registry. </w:t>
      </w:r>
      <w:sdt>
        <w:sdtPr>
          <w:rPr>
            <w:rFonts w:cs="Times New Roman"/>
          </w:rPr>
          <w:alias w:val="CompanyAbbr"/>
          <w:tag w:val="CompanyAbbr"/>
          <w:id w:val="-1406219372"/>
          <w:placeholder>
            <w:docPart w:val="358A0A4F257C40828575DA767FBEA1DC"/>
          </w:placeholder>
          <w:dataBinding w:prefixMappings="xmlns:ns0='http://schemas.microsoft.com/office/2006/coverPageProps' " w:xpath="/ns0:CoverPageProperties[1]/ns0:Abstract[1]" w:storeItemID="{55AF091B-3C7A-41E3-B477-F2FDAA23CFDA}"/>
          <w:text/>
        </w:sdtPr>
        <w:sdtEndPr/>
        <w:sdtContent>
          <w:r w:rsidR="00F53423">
            <w:rPr>
              <w:rFonts w:cs="Times New Roman"/>
            </w:rPr>
            <w:t>Cy-Fair Animal Hospital</w:t>
          </w:r>
        </w:sdtContent>
      </w:sdt>
      <w:r w:rsidR="00F53423" w:rsidRPr="00F53423">
        <w:t xml:space="preserve"> will collect, prepare, and send all microchip data to the County.  </w:t>
      </w:r>
    </w:p>
    <w:p w14:paraId="50E260F5" w14:textId="114AD83E" w:rsidR="007124B5" w:rsidRDefault="007124B5" w:rsidP="00577E3E">
      <w:pPr>
        <w:pStyle w:val="Heading1"/>
      </w:pPr>
      <w:r>
        <w:t>Location</w:t>
      </w:r>
      <w:r w:rsidR="00195AE3">
        <w:t>(</w:t>
      </w:r>
      <w:r>
        <w:t>s</w:t>
      </w:r>
      <w:r w:rsidR="00195AE3">
        <w:t>)</w:t>
      </w:r>
      <w:r w:rsidR="001651A9">
        <w:t>; Filming</w:t>
      </w:r>
      <w:r>
        <w:t xml:space="preserve">. </w:t>
      </w:r>
    </w:p>
    <w:p w14:paraId="36E5D4CD" w14:textId="7764E816" w:rsidR="00A4460B" w:rsidRDefault="00A4460B" w:rsidP="007124B5">
      <w:pPr>
        <w:pStyle w:val="Heading2"/>
      </w:pPr>
      <w:r>
        <w:t>The Location(s) shall be designated by County</w:t>
      </w:r>
      <w:r w:rsidR="00C72B69">
        <w:t xml:space="preserve">, at places owned and operated by County. </w:t>
      </w:r>
    </w:p>
    <w:p w14:paraId="2E0A655A" w14:textId="448ED749" w:rsidR="007124B5" w:rsidRDefault="002D6B18" w:rsidP="007124B5">
      <w:pPr>
        <w:pStyle w:val="Heading2"/>
      </w:pPr>
      <w:r w:rsidRPr="00F53423">
        <w:t>County</w:t>
      </w:r>
      <w:r w:rsidRPr="002D6B18">
        <w:t xml:space="preserve"> hereby grants to </w:t>
      </w:r>
      <w:sdt>
        <w:sdtPr>
          <w:rPr>
            <w:rFonts w:cs="Times New Roman"/>
          </w:rPr>
          <w:alias w:val="CompanyAbbr"/>
          <w:tag w:val="CompanyAbbr"/>
          <w:id w:val="-1217886047"/>
          <w:placeholder>
            <w:docPart w:val="9B07E60C733D43F99D86CD817CFB7FB7"/>
          </w:placeholder>
          <w:dataBinding w:prefixMappings="xmlns:ns0='http://schemas.microsoft.com/office/2006/coverPageProps' " w:xpath="/ns0:CoverPageProperties[1]/ns0:Abstract[1]" w:storeItemID="{55AF091B-3C7A-41E3-B477-F2FDAA23CFDA}"/>
          <w:text/>
        </w:sdtPr>
        <w:sdtEndPr/>
        <w:sdtContent>
          <w:r>
            <w:rPr>
              <w:rFonts w:cs="Times New Roman"/>
            </w:rPr>
            <w:t>Cy-Fair Animal Hospital</w:t>
          </w:r>
        </w:sdtContent>
      </w:sdt>
      <w:r w:rsidRPr="002D6B18">
        <w:t xml:space="preserve"> permission to enter and use the Location</w:t>
      </w:r>
      <w:r>
        <w:t>(s)</w:t>
      </w:r>
      <w:r w:rsidRPr="002D6B18">
        <w:t xml:space="preserve">, exterior </w:t>
      </w:r>
      <w:r>
        <w:t xml:space="preserve">only, unless </w:t>
      </w:r>
      <w:r w:rsidR="00195AE3">
        <w:t>use of the interior is granted by County prior to use of the location</w:t>
      </w:r>
      <w:r w:rsidRPr="002D6B18">
        <w:t>, with personnel and equipment to film, photograph, and otherwise record at the Location</w:t>
      </w:r>
      <w:r w:rsidR="00195AE3">
        <w:t>(s)</w:t>
      </w:r>
      <w:r w:rsidRPr="002D6B18">
        <w:t>, including any structures and personal property located at the Location</w:t>
      </w:r>
      <w:r w:rsidR="00195AE3">
        <w:t>(s)</w:t>
      </w:r>
      <w:r w:rsidRPr="002D6B18">
        <w:t>, but not including any signage, names, trademarks, logos, and other identifying materials</w:t>
      </w:r>
      <w:r w:rsidR="001E2BE1">
        <w:t xml:space="preserve"> not owned by County</w:t>
      </w:r>
      <w:r w:rsidRPr="002D6B18">
        <w:t xml:space="preserve">, solely in connection with production of </w:t>
      </w:r>
      <w:sdt>
        <w:sdtPr>
          <w:rPr>
            <w:rFonts w:cs="Times New Roman"/>
          </w:rPr>
          <w:alias w:val="CompanyAbbr"/>
          <w:tag w:val="CompanyAbbr"/>
          <w:id w:val="1664276045"/>
          <w:placeholder>
            <w:docPart w:val="21076D7193C8415FA82ED19EB3BD7E4E"/>
          </w:placeholder>
          <w:dataBinding w:prefixMappings="xmlns:ns0='http://schemas.microsoft.com/office/2006/coverPageProps' " w:xpath="/ns0:CoverPageProperties[1]/ns0:Abstract[1]" w:storeItemID="{55AF091B-3C7A-41E3-B477-F2FDAA23CFDA}"/>
          <w:text/>
        </w:sdtPr>
        <w:sdtEndPr/>
        <w:sdtContent>
          <w:r w:rsidR="001E2BE1">
            <w:rPr>
              <w:rFonts w:cs="Times New Roman"/>
            </w:rPr>
            <w:t>Cy-Fair Animal Hospital</w:t>
          </w:r>
        </w:sdtContent>
      </w:sdt>
      <w:r w:rsidR="001E2BE1">
        <w:rPr>
          <w:rFonts w:cs="Times New Roman"/>
        </w:rPr>
        <w:t>’s</w:t>
      </w:r>
      <w:r w:rsidR="001E2BE1" w:rsidRPr="002D6B18">
        <w:t xml:space="preserve"> </w:t>
      </w:r>
      <w:r w:rsidRPr="002D6B18">
        <w:t xml:space="preserve">audiovisual program (the “Production”). Such filming </w:t>
      </w:r>
      <w:r w:rsidR="00413014">
        <w:t>shall</w:t>
      </w:r>
      <w:r w:rsidRPr="002D6B18">
        <w:t xml:space="preserve"> occur only </w:t>
      </w:r>
      <w:r w:rsidR="002F558D">
        <w:t xml:space="preserve">at the Locations </w:t>
      </w:r>
      <w:r w:rsidR="006C197E">
        <w:t>and</w:t>
      </w:r>
      <w:r w:rsidR="002F558D">
        <w:t xml:space="preserve"> dates</w:t>
      </w:r>
      <w:r w:rsidR="0051601C">
        <w:t>, upon receipt of prior</w:t>
      </w:r>
      <w:r w:rsidR="00413014">
        <w:t xml:space="preserve"> approv</w:t>
      </w:r>
      <w:r w:rsidR="0051601C">
        <w:t>al</w:t>
      </w:r>
      <w:r w:rsidR="00413014">
        <w:t xml:space="preserve"> by County </w:t>
      </w:r>
      <w:r w:rsidRPr="002D6B18">
        <w:t>(</w:t>
      </w:r>
      <w:r w:rsidR="00E5216B">
        <w:t>“</w:t>
      </w:r>
      <w:r w:rsidRPr="002D6B18">
        <w:t>Filming Date</w:t>
      </w:r>
      <w:r w:rsidR="00340DAC">
        <w:t>(</w:t>
      </w:r>
      <w:r w:rsidRPr="002D6B18">
        <w:t>s</w:t>
      </w:r>
      <w:r w:rsidR="00340DAC">
        <w:t>)</w:t>
      </w:r>
      <w:r w:rsidRPr="002D6B18">
        <w:t xml:space="preserve">”), which Filming </w:t>
      </w:r>
      <w:r w:rsidR="00340DAC">
        <w:t xml:space="preserve">Date(s) </w:t>
      </w:r>
      <w:r w:rsidRPr="002D6B18">
        <w:t xml:space="preserve">are subject to reasonable change approved by both parties in writing based on defective equipment, weather conditions, fire, other acts of God, labor controversy, and any other “force majeure” type of event out of the control of </w:t>
      </w:r>
      <w:sdt>
        <w:sdtPr>
          <w:rPr>
            <w:rFonts w:cs="Times New Roman"/>
          </w:rPr>
          <w:alias w:val="CompanyAbbr"/>
          <w:tag w:val="CompanyAbbr"/>
          <w:id w:val="-439993350"/>
          <w:placeholder>
            <w:docPart w:val="28CF6D0C60E345B2B35EC0074A5AF5F4"/>
          </w:placeholder>
          <w:dataBinding w:prefixMappings="xmlns:ns0='http://schemas.microsoft.com/office/2006/coverPageProps' " w:xpath="/ns0:CoverPageProperties[1]/ns0:Abstract[1]" w:storeItemID="{55AF091B-3C7A-41E3-B477-F2FDAA23CFDA}"/>
          <w:text/>
        </w:sdtPr>
        <w:sdtEndPr/>
        <w:sdtContent>
          <w:r w:rsidR="0051601C">
            <w:rPr>
              <w:rFonts w:cs="Times New Roman"/>
            </w:rPr>
            <w:t>Cy-Fair Animal Hospital</w:t>
          </w:r>
        </w:sdtContent>
      </w:sdt>
      <w:r w:rsidR="0051601C" w:rsidRPr="002D6B18">
        <w:t xml:space="preserve"> </w:t>
      </w:r>
      <w:r w:rsidRPr="002D6B18">
        <w:t xml:space="preserve">and </w:t>
      </w:r>
      <w:r w:rsidR="0051601C">
        <w:t>County</w:t>
      </w:r>
      <w:r w:rsidRPr="002D6B18">
        <w:t>.</w:t>
      </w:r>
    </w:p>
    <w:p w14:paraId="6799F806" w14:textId="3DE6DC2D" w:rsidR="000D188D" w:rsidRDefault="00E11800" w:rsidP="000D188D">
      <w:pPr>
        <w:pStyle w:val="Heading2"/>
      </w:pPr>
      <w:sdt>
        <w:sdtPr>
          <w:rPr>
            <w:rFonts w:cs="Times New Roman"/>
          </w:rPr>
          <w:alias w:val="CompanyAbbr"/>
          <w:tag w:val="CompanyAbbr"/>
          <w:id w:val="-1914615349"/>
          <w:placeholder>
            <w:docPart w:val="BE298263E02C4EA3AAAF4E8BA2D4DA45"/>
          </w:placeholder>
          <w:dataBinding w:prefixMappings="xmlns:ns0='http://schemas.microsoft.com/office/2006/coverPageProps' " w:xpath="/ns0:CoverPageProperties[1]/ns0:Abstract[1]" w:storeItemID="{55AF091B-3C7A-41E3-B477-F2FDAA23CFDA}"/>
          <w:text/>
        </w:sdtPr>
        <w:sdtEndPr/>
        <w:sdtContent>
          <w:r w:rsidR="000D188D">
            <w:rPr>
              <w:rFonts w:cs="Times New Roman"/>
            </w:rPr>
            <w:t>Cy-Fair Animal Hospital</w:t>
          </w:r>
        </w:sdtContent>
      </w:sdt>
      <w:r w:rsidR="000D188D" w:rsidRPr="000D188D">
        <w:t xml:space="preserve"> shall ensure that filming does not interfere with </w:t>
      </w:r>
      <w:r w:rsidR="000D188D">
        <w:t>County</w:t>
      </w:r>
      <w:r w:rsidR="000D188D" w:rsidRPr="000D188D">
        <w:t xml:space="preserve">’s normal business activities or the business activities of any of </w:t>
      </w:r>
      <w:r w:rsidR="000D188D">
        <w:t>County</w:t>
      </w:r>
      <w:r w:rsidR="000D188D" w:rsidRPr="000D188D">
        <w:t>’s employees, tenants, or other occupants of the Location.</w:t>
      </w:r>
    </w:p>
    <w:p w14:paraId="447672D3" w14:textId="77777777" w:rsidR="00B24E82" w:rsidRDefault="006C7BC0" w:rsidP="00B24E82">
      <w:pPr>
        <w:pStyle w:val="Heading2"/>
        <w:widowControl w:val="0"/>
        <w:spacing w:before="0"/>
      </w:pPr>
      <w:r>
        <w:rPr>
          <w:rFonts w:cs="Times New Roman"/>
        </w:rPr>
        <w:t>Prior to filming</w:t>
      </w:r>
      <w:r w:rsidR="00C31A5A">
        <w:rPr>
          <w:rFonts w:cs="Times New Roman"/>
        </w:rPr>
        <w:t xml:space="preserve"> and/or providing Services, </w:t>
      </w:r>
      <w:sdt>
        <w:sdtPr>
          <w:rPr>
            <w:rFonts w:cs="Times New Roman"/>
          </w:rPr>
          <w:alias w:val="CompanyAbbr"/>
          <w:tag w:val="CompanyAbbr"/>
          <w:id w:val="1581258401"/>
          <w:placeholder>
            <w:docPart w:val="70C4AC695E9D4BCBB3D89D8B26C9592C"/>
          </w:placeholder>
          <w:dataBinding w:prefixMappings="xmlns:ns0='http://schemas.microsoft.com/office/2006/coverPageProps' " w:xpath="/ns0:CoverPageProperties[1]/ns0:Abstract[1]" w:storeItemID="{55AF091B-3C7A-41E3-B477-F2FDAA23CFDA}"/>
          <w:text/>
        </w:sdtPr>
        <w:sdtEndPr/>
        <w:sdtContent>
          <w:r>
            <w:rPr>
              <w:rFonts w:cs="Times New Roman"/>
            </w:rPr>
            <w:t>Cy-Fair Animal Hospital</w:t>
          </w:r>
        </w:sdtContent>
      </w:sdt>
      <w:r w:rsidRPr="006C7BC0">
        <w:t xml:space="preserve"> shall</w:t>
      </w:r>
      <w:r w:rsidR="00B24E82">
        <w:t xml:space="preserve"> </w:t>
      </w:r>
      <w:r w:rsidRPr="006C7BC0">
        <w:t xml:space="preserve">obtain any and all required permits and licenses necessary to use the Location as permitted by this Agreement; and comply, and cause its employees, contractors, agents, and representatives to comply, with all (A) policies and rules provided to </w:t>
      </w:r>
      <w:sdt>
        <w:sdtPr>
          <w:rPr>
            <w:rFonts w:cs="Times New Roman"/>
          </w:rPr>
          <w:alias w:val="CompanyAbbr"/>
          <w:tag w:val="CompanyAbbr"/>
          <w:id w:val="-213891468"/>
          <w:placeholder>
            <w:docPart w:val="9CE16AE7F39340F28DF1FF080CDCF3C6"/>
          </w:placeholder>
          <w:dataBinding w:prefixMappings="xmlns:ns0='http://schemas.microsoft.com/office/2006/coverPageProps' " w:xpath="/ns0:CoverPageProperties[1]/ns0:Abstract[1]" w:storeItemID="{55AF091B-3C7A-41E3-B477-F2FDAA23CFDA}"/>
          <w:text/>
        </w:sdtPr>
        <w:sdtEndPr/>
        <w:sdtContent>
          <w:r w:rsidR="00B24E82">
            <w:rPr>
              <w:rFonts w:cs="Times New Roman"/>
            </w:rPr>
            <w:t>Cy-Fair Animal Hospital</w:t>
          </w:r>
        </w:sdtContent>
      </w:sdt>
      <w:r w:rsidR="00B24E82" w:rsidRPr="006C7BC0">
        <w:t xml:space="preserve"> </w:t>
      </w:r>
      <w:r w:rsidRPr="006C7BC0">
        <w:t xml:space="preserve">by </w:t>
      </w:r>
      <w:r w:rsidR="00B24E82">
        <w:t>County</w:t>
      </w:r>
      <w:r w:rsidRPr="006C7BC0">
        <w:t xml:space="preserve">, for example, security procedures and rules related to use, storage, and disposal of hazardous substances and waste and other environmental matters; and (B) applicable local, state, and federal laws, regulations, and ordinances. </w:t>
      </w:r>
      <w:sdt>
        <w:sdtPr>
          <w:rPr>
            <w:rFonts w:cs="Times New Roman"/>
          </w:rPr>
          <w:alias w:val="CompanyAbbr"/>
          <w:tag w:val="CompanyAbbr"/>
          <w:id w:val="1966926471"/>
          <w:placeholder>
            <w:docPart w:val="04722BD9E8B544F2AFFE152FFBBAFCB0"/>
          </w:placeholder>
          <w:dataBinding w:prefixMappings="xmlns:ns0='http://schemas.microsoft.com/office/2006/coverPageProps' " w:xpath="/ns0:CoverPageProperties[1]/ns0:Abstract[1]" w:storeItemID="{55AF091B-3C7A-41E3-B477-F2FDAA23CFDA}"/>
          <w:text/>
        </w:sdtPr>
        <w:sdtEndPr/>
        <w:sdtContent>
          <w:r w:rsidR="00B24E82">
            <w:rPr>
              <w:rFonts w:cs="Times New Roman"/>
            </w:rPr>
            <w:t>Cy-Fair Animal Hospital</w:t>
          </w:r>
        </w:sdtContent>
      </w:sdt>
      <w:r w:rsidR="00B24E82" w:rsidRPr="006C7BC0">
        <w:t xml:space="preserve"> </w:t>
      </w:r>
      <w:r w:rsidRPr="006C7BC0">
        <w:t>shall not, and shall not permit its employees, contractors, agents, representatives, or any third party to, use the Location in any manner that would violate any applicable local, state, or federal law, regulation, or ordinance.</w:t>
      </w:r>
    </w:p>
    <w:p w14:paraId="4F53C0CE" w14:textId="77777777" w:rsidR="00E03321" w:rsidRDefault="006C7BC0" w:rsidP="00E03321">
      <w:pPr>
        <w:pStyle w:val="Heading2"/>
        <w:widowControl w:val="0"/>
        <w:spacing w:before="0"/>
        <w:rPr>
          <w:rFonts w:cs="Times New Roman"/>
        </w:rPr>
      </w:pPr>
      <w:r w:rsidRPr="006C7BC0">
        <w:t xml:space="preserve">If </w:t>
      </w:r>
      <w:sdt>
        <w:sdtPr>
          <w:rPr>
            <w:rFonts w:cs="Times New Roman"/>
          </w:rPr>
          <w:alias w:val="CompanyAbbr"/>
          <w:tag w:val="CompanyAbbr"/>
          <w:id w:val="591283945"/>
          <w:placeholder>
            <w:docPart w:val="5D763FDD2D724DA9860D8C9614B56488"/>
          </w:placeholder>
          <w:dataBinding w:prefixMappings="xmlns:ns0='http://schemas.microsoft.com/office/2006/coverPageProps' " w:xpath="/ns0:CoverPageProperties[1]/ns0:Abstract[1]" w:storeItemID="{55AF091B-3C7A-41E3-B477-F2FDAA23CFDA}"/>
          <w:text/>
        </w:sdtPr>
        <w:sdtEndPr/>
        <w:sdtContent>
          <w:r w:rsidR="00B24E82">
            <w:rPr>
              <w:rFonts w:cs="Times New Roman"/>
            </w:rPr>
            <w:t>Cy-Fair Animal Hospital</w:t>
          </w:r>
        </w:sdtContent>
      </w:sdt>
      <w:r w:rsidR="00B24E82" w:rsidRPr="006C7BC0">
        <w:t xml:space="preserve"> </w:t>
      </w:r>
      <w:r w:rsidRPr="006C7BC0">
        <w:t xml:space="preserve">does not comply with Section </w:t>
      </w:r>
      <w:r w:rsidR="00B24E82">
        <w:t>2.3,</w:t>
      </w:r>
      <w:r w:rsidRPr="006C7BC0">
        <w:t xml:space="preserve"> Owner will have the right to require </w:t>
      </w:r>
      <w:sdt>
        <w:sdtPr>
          <w:rPr>
            <w:rFonts w:cs="Times New Roman"/>
          </w:rPr>
          <w:alias w:val="CompanyAbbr"/>
          <w:tag w:val="CompanyAbbr"/>
          <w:id w:val="-132871431"/>
          <w:placeholder>
            <w:docPart w:val="CD21561BFFE046FBA3C815FC5AE777BC"/>
          </w:placeholder>
          <w:dataBinding w:prefixMappings="xmlns:ns0='http://schemas.microsoft.com/office/2006/coverPageProps' " w:xpath="/ns0:CoverPageProperties[1]/ns0:Abstract[1]" w:storeItemID="{55AF091B-3C7A-41E3-B477-F2FDAA23CFDA}"/>
          <w:text/>
        </w:sdtPr>
        <w:sdtEndPr/>
        <w:sdtContent>
          <w:r w:rsidR="00B24E82">
            <w:rPr>
              <w:rFonts w:cs="Times New Roman"/>
            </w:rPr>
            <w:t>Cy-Fair Animal Hospital</w:t>
          </w:r>
        </w:sdtContent>
      </w:sdt>
      <w:r w:rsidR="00B24E82" w:rsidRPr="006C7BC0">
        <w:t xml:space="preserve"> </w:t>
      </w:r>
      <w:r w:rsidRPr="006C7BC0">
        <w:t>and its personnel to leave the Location</w:t>
      </w:r>
      <w:r w:rsidR="00456320">
        <w:t>(s)</w:t>
      </w:r>
      <w:r w:rsidRPr="006C7BC0">
        <w:t xml:space="preserve"> if </w:t>
      </w:r>
      <w:r w:rsidR="00456320">
        <w:t>County</w:t>
      </w:r>
      <w:r w:rsidRPr="006C7BC0">
        <w:t xml:space="preserve"> provides </w:t>
      </w:r>
      <w:r w:rsidRPr="006C7BC0">
        <w:lastRenderedPageBreak/>
        <w:t xml:space="preserve">notice to </w:t>
      </w:r>
      <w:sdt>
        <w:sdtPr>
          <w:rPr>
            <w:rFonts w:cs="Times New Roman"/>
          </w:rPr>
          <w:alias w:val="CompanyAbbr"/>
          <w:tag w:val="CompanyAbbr"/>
          <w:id w:val="714942423"/>
          <w:placeholder>
            <w:docPart w:val="7A86EB99EC6F4E389EE65A61FB2B2B67"/>
          </w:placeholder>
          <w:dataBinding w:prefixMappings="xmlns:ns0='http://schemas.microsoft.com/office/2006/coverPageProps' " w:xpath="/ns0:CoverPageProperties[1]/ns0:Abstract[1]" w:storeItemID="{55AF091B-3C7A-41E3-B477-F2FDAA23CFDA}"/>
          <w:text/>
        </w:sdtPr>
        <w:sdtEndPr/>
        <w:sdtContent>
          <w:r w:rsidR="00B24E82">
            <w:rPr>
              <w:rFonts w:cs="Times New Roman"/>
            </w:rPr>
            <w:t>Cy-Fair Animal Hospital</w:t>
          </w:r>
        </w:sdtContent>
      </w:sdt>
      <w:r w:rsidR="00B24E82" w:rsidRPr="006C7BC0">
        <w:t xml:space="preserve"> </w:t>
      </w:r>
      <w:r w:rsidRPr="006C7BC0">
        <w:t xml:space="preserve">of its noncompliance and </w:t>
      </w:r>
      <w:sdt>
        <w:sdtPr>
          <w:rPr>
            <w:rFonts w:cs="Times New Roman"/>
          </w:rPr>
          <w:alias w:val="CompanyAbbr"/>
          <w:tag w:val="CompanyAbbr"/>
          <w:id w:val="-2009507168"/>
          <w:placeholder>
            <w:docPart w:val="9F85F06E1BC64EF3BB8DDC07E1948920"/>
          </w:placeholder>
          <w:dataBinding w:prefixMappings="xmlns:ns0='http://schemas.microsoft.com/office/2006/coverPageProps' " w:xpath="/ns0:CoverPageProperties[1]/ns0:Abstract[1]" w:storeItemID="{55AF091B-3C7A-41E3-B477-F2FDAA23CFDA}"/>
          <w:text/>
        </w:sdtPr>
        <w:sdtEndPr/>
        <w:sdtContent>
          <w:r w:rsidR="00B24E82">
            <w:rPr>
              <w:rFonts w:cs="Times New Roman"/>
            </w:rPr>
            <w:t>Cy-Fair Animal Hospital</w:t>
          </w:r>
        </w:sdtContent>
      </w:sdt>
      <w:r w:rsidR="00B24E82" w:rsidRPr="006C7BC0">
        <w:t xml:space="preserve"> </w:t>
      </w:r>
      <w:r w:rsidRPr="006C7BC0">
        <w:t xml:space="preserve">does not remedy such noncompliance within </w:t>
      </w:r>
      <w:r w:rsidR="00456320">
        <w:t>two (2)</w:t>
      </w:r>
      <w:r w:rsidRPr="006C7BC0">
        <w:t xml:space="preserve"> hours after receiving such notice</w:t>
      </w:r>
      <w:r w:rsidR="00456320">
        <w:t xml:space="preserve">, or within a reasonable amount of time agreed upon by the parties at the time </w:t>
      </w:r>
      <w:r w:rsidR="009E4C4E">
        <w:t>of notice of noncompliance</w:t>
      </w:r>
      <w:r w:rsidRPr="006C7BC0">
        <w:t xml:space="preserve">. If </w:t>
      </w:r>
      <w:sdt>
        <w:sdtPr>
          <w:rPr>
            <w:rFonts w:cs="Times New Roman"/>
          </w:rPr>
          <w:alias w:val="CompanyAbbr"/>
          <w:tag w:val="CompanyAbbr"/>
          <w:id w:val="-700243832"/>
          <w:placeholder>
            <w:docPart w:val="1C93E00E1E3F4FF2982F786AF1D0983A"/>
          </w:placeholder>
          <w:dataBinding w:prefixMappings="xmlns:ns0='http://schemas.microsoft.com/office/2006/coverPageProps' " w:xpath="/ns0:CoverPageProperties[1]/ns0:Abstract[1]" w:storeItemID="{55AF091B-3C7A-41E3-B477-F2FDAA23CFDA}"/>
          <w:text/>
        </w:sdtPr>
        <w:sdtEndPr/>
        <w:sdtContent>
          <w:r w:rsidR="009E4C4E">
            <w:rPr>
              <w:rFonts w:cs="Times New Roman"/>
            </w:rPr>
            <w:t>Cy-Fair Animal Hospital</w:t>
          </w:r>
        </w:sdtContent>
      </w:sdt>
      <w:r w:rsidR="009E4C4E" w:rsidRPr="006C7BC0">
        <w:t xml:space="preserve"> </w:t>
      </w:r>
      <w:r w:rsidRPr="006C7BC0">
        <w:t>does not vacate the Location</w:t>
      </w:r>
      <w:r w:rsidR="00456320">
        <w:t>(s)</w:t>
      </w:r>
      <w:r w:rsidRPr="006C7BC0">
        <w:t xml:space="preserve"> promptly after such notice, </w:t>
      </w:r>
      <w:r w:rsidR="009E4C4E">
        <w:rPr>
          <w:rFonts w:cs="Times New Roman"/>
        </w:rPr>
        <w:t xml:space="preserve">County shall have the right to seek </w:t>
      </w:r>
      <w:r w:rsidR="00EA1D2E">
        <w:rPr>
          <w:rFonts w:cs="Times New Roman"/>
        </w:rPr>
        <w:t xml:space="preserve">legal relief for any damages </w:t>
      </w:r>
      <w:r w:rsidR="00F16F46">
        <w:rPr>
          <w:rFonts w:cs="Times New Roman"/>
        </w:rPr>
        <w:t xml:space="preserve">resulting from </w:t>
      </w:r>
      <w:sdt>
        <w:sdtPr>
          <w:rPr>
            <w:rFonts w:cs="Times New Roman"/>
          </w:rPr>
          <w:alias w:val="CompanyAbbr"/>
          <w:tag w:val="CompanyAbbr"/>
          <w:id w:val="-184757693"/>
          <w:placeholder>
            <w:docPart w:val="8B3DB1345E41474F8648D4910B7B0816"/>
          </w:placeholder>
          <w:dataBinding w:prefixMappings="xmlns:ns0='http://schemas.microsoft.com/office/2006/coverPageProps' " w:xpath="/ns0:CoverPageProperties[1]/ns0:Abstract[1]" w:storeItemID="{55AF091B-3C7A-41E3-B477-F2FDAA23CFDA}"/>
          <w:text/>
        </w:sdtPr>
        <w:sdtEndPr/>
        <w:sdtContent>
          <w:r w:rsidR="00F16F46">
            <w:rPr>
              <w:rFonts w:cs="Times New Roman"/>
            </w:rPr>
            <w:t>Cy-Fair Animal Hospital</w:t>
          </w:r>
        </w:sdtContent>
      </w:sdt>
      <w:r w:rsidR="00F16F46">
        <w:rPr>
          <w:rFonts w:cs="Times New Roman"/>
        </w:rPr>
        <w:t xml:space="preserve">’s noncompliance. </w:t>
      </w:r>
    </w:p>
    <w:p w14:paraId="6652F5FF" w14:textId="6453E1B7" w:rsidR="00AC5980" w:rsidRPr="00AC5980" w:rsidRDefault="00E11800" w:rsidP="00E03321">
      <w:pPr>
        <w:pStyle w:val="Heading2"/>
        <w:widowControl w:val="0"/>
        <w:spacing w:before="0"/>
        <w:rPr>
          <w:rFonts w:cs="Times New Roman"/>
        </w:rPr>
      </w:pPr>
      <w:sdt>
        <w:sdtPr>
          <w:rPr>
            <w:rFonts w:cs="Times New Roman"/>
          </w:rPr>
          <w:alias w:val="CompanyAbbr"/>
          <w:tag w:val="CompanyAbbr"/>
          <w:id w:val="-764914685"/>
          <w:placeholder>
            <w:docPart w:val="B84B4F206A9E4C90A4642DBB1417F0B6"/>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shall use best efforts to prevent damage to the Location(s) and shall leave the Location(s) in as good condition as when it entered, reasonable wear and tear excepted, and shall be responsible for any damage to the Location</w:t>
      </w:r>
      <w:r w:rsidR="004C3FC3">
        <w:t>(s)</w:t>
      </w:r>
      <w:r w:rsidR="00E03321">
        <w:t xml:space="preserve"> caused by </w:t>
      </w:r>
      <w:sdt>
        <w:sdtPr>
          <w:rPr>
            <w:rFonts w:cs="Times New Roman"/>
          </w:rPr>
          <w:alias w:val="CompanyAbbr"/>
          <w:tag w:val="CompanyAbbr"/>
          <w:id w:val="-179040319"/>
          <w:placeholder>
            <w:docPart w:val="616DD100AA964E278A4372567EE85E75"/>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 xml:space="preserve">or its employees, contractors, agents, or representatives, including damage from heavy equipment. </w:t>
      </w:r>
      <w:sdt>
        <w:sdtPr>
          <w:rPr>
            <w:rFonts w:cs="Times New Roman"/>
          </w:rPr>
          <w:alias w:val="CompanyAbbr"/>
          <w:tag w:val="CompanyAbbr"/>
          <w:id w:val="1799487240"/>
          <w:placeholder>
            <w:docPart w:val="EE72CBAAB8284D0C9B83BB1E1DCB14E4"/>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may place its equipment and temporary sets on the Location</w:t>
      </w:r>
      <w:r w:rsidR="004C3FC3">
        <w:t>(s)</w:t>
      </w:r>
      <w:r w:rsidR="00E03321">
        <w:t xml:space="preserve"> </w:t>
      </w:r>
      <w:r w:rsidR="00340DAC">
        <w:t>remove or change</w:t>
      </w:r>
      <w:r w:rsidR="00837382">
        <w:t xml:space="preserve"> </w:t>
      </w:r>
      <w:r w:rsidR="00E03321">
        <w:t>signs (including logos and trademarks) and furnishings at the Location</w:t>
      </w:r>
      <w:r w:rsidR="00001DF3">
        <w:t>(s)</w:t>
      </w:r>
      <w:r w:rsidR="00E03321">
        <w:t xml:space="preserve">. </w:t>
      </w:r>
      <w:sdt>
        <w:sdtPr>
          <w:rPr>
            <w:rFonts w:cs="Times New Roman"/>
          </w:rPr>
          <w:alias w:val="CompanyAbbr"/>
          <w:tag w:val="CompanyAbbr"/>
          <w:id w:val="2021742816"/>
          <w:placeholder>
            <w:docPart w:val="4F6E1E1782A1424CBA52C72815D78155"/>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shall surrender possession of the Location</w:t>
      </w:r>
      <w:r w:rsidR="00001DF3">
        <w:t>(s)</w:t>
      </w:r>
      <w:r w:rsidR="00E03321">
        <w:t xml:space="preserve"> and remove its equipment</w:t>
      </w:r>
      <w:r w:rsidR="00837382">
        <w:t xml:space="preserve"> </w:t>
      </w:r>
      <w:r w:rsidR="00E03321">
        <w:t xml:space="preserve">and temporary sets and replace any removed or changed signs and furnishings promptly after the Filming </w:t>
      </w:r>
      <w:r w:rsidR="00340DAC">
        <w:t>Date(s)</w:t>
      </w:r>
      <w:r w:rsidR="00E03321">
        <w:t xml:space="preserve">. If </w:t>
      </w:r>
      <w:sdt>
        <w:sdtPr>
          <w:rPr>
            <w:rFonts w:cs="Times New Roman"/>
          </w:rPr>
          <w:alias w:val="CompanyAbbr"/>
          <w:tag w:val="CompanyAbbr"/>
          <w:id w:val="-1514523981"/>
          <w:placeholder>
            <w:docPart w:val="172EE89ADA0D47D0BF495FCBB3858086"/>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does not vacate the Location</w:t>
      </w:r>
      <w:r w:rsidR="00340DAC">
        <w:t>(s)</w:t>
      </w:r>
      <w:r w:rsidR="00E03321">
        <w:t xml:space="preserve"> promptly after the Filming Date</w:t>
      </w:r>
      <w:r w:rsidR="00340DAC">
        <w:t>(</w:t>
      </w:r>
      <w:r w:rsidR="00E03321">
        <w:t>s</w:t>
      </w:r>
      <w:r w:rsidR="00340DAC">
        <w:t>)</w:t>
      </w:r>
      <w:r w:rsidR="00E03321">
        <w:t xml:space="preserve">, </w:t>
      </w:r>
      <w:sdt>
        <w:sdtPr>
          <w:rPr>
            <w:rFonts w:cs="Times New Roman"/>
          </w:rPr>
          <w:alias w:val="CompanyAbbr"/>
          <w:tag w:val="CompanyAbbr"/>
          <w:id w:val="-1216427029"/>
          <w:placeholder>
            <w:docPart w:val="480D27C44BDD4DB1BAF0EDB160A0B63F"/>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shall pay to Owner fees of US</w:t>
      </w:r>
      <w:r w:rsidR="00F26386">
        <w:t xml:space="preserve"> </w:t>
      </w:r>
      <w:r w:rsidR="00E03321">
        <w:t>$</w:t>
      </w:r>
      <w:r w:rsidR="007D4E47">
        <w:t xml:space="preserve">100.00 </w:t>
      </w:r>
      <w:r w:rsidR="00E03321">
        <w:t xml:space="preserve">for each additional day </w:t>
      </w:r>
      <w:sdt>
        <w:sdtPr>
          <w:rPr>
            <w:rFonts w:cs="Times New Roman"/>
          </w:rPr>
          <w:alias w:val="CompanyAbbr"/>
          <w:tag w:val="CompanyAbbr"/>
          <w:id w:val="960224369"/>
          <w:placeholder>
            <w:docPart w:val="86AF494E5DE0499F9EA4F45BA0CBAA0F"/>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occupies the Location</w:t>
      </w:r>
      <w:r w:rsidR="007D4E47">
        <w:t>(s)</w:t>
      </w:r>
      <w:r w:rsidR="00E03321">
        <w:t>.</w:t>
      </w:r>
    </w:p>
    <w:p w14:paraId="4A3680F9" w14:textId="4ED495B0" w:rsidR="00F16F46" w:rsidRDefault="00AC5980" w:rsidP="00E03321">
      <w:pPr>
        <w:pStyle w:val="Heading2"/>
        <w:widowControl w:val="0"/>
        <w:spacing w:before="0"/>
      </w:pPr>
      <w:r>
        <w:t>County</w:t>
      </w:r>
      <w:r w:rsidR="00E03321">
        <w:t xml:space="preserve"> shall inspect the Location</w:t>
      </w:r>
      <w:r>
        <w:t>(s)</w:t>
      </w:r>
      <w:r w:rsidR="00E03321">
        <w:t xml:space="preserve"> promptly after </w:t>
      </w:r>
      <w:sdt>
        <w:sdtPr>
          <w:rPr>
            <w:rFonts w:cs="Times New Roman"/>
          </w:rPr>
          <w:alias w:val="CompanyAbbr"/>
          <w:tag w:val="CompanyAbbr"/>
          <w:id w:val="1050647805"/>
          <w:placeholder>
            <w:docPart w:val="672E21D1960F48C5869E852A79DCD8C3"/>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completes filming and removes its equipment from the Location</w:t>
      </w:r>
      <w:r>
        <w:t>(s)</w:t>
      </w:r>
      <w:r w:rsidR="00E03321">
        <w:t xml:space="preserve">. Within a reasonable period of time after such inspection, </w:t>
      </w:r>
      <w:r>
        <w:t>County</w:t>
      </w:r>
      <w:r w:rsidR="00E03321">
        <w:t xml:space="preserve"> shall deliver to </w:t>
      </w:r>
      <w:sdt>
        <w:sdtPr>
          <w:rPr>
            <w:rFonts w:cs="Times New Roman"/>
          </w:rPr>
          <w:alias w:val="CompanyAbbr"/>
          <w:tag w:val="CompanyAbbr"/>
          <w:id w:val="-1696303909"/>
          <w:placeholder>
            <w:docPart w:val="EB98AD74ADF14C5AAA25F00B1CE64873"/>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 xml:space="preserve">in writing a complete detailed list of all property damage that </w:t>
      </w:r>
      <w:r>
        <w:t>County</w:t>
      </w:r>
      <w:r w:rsidR="00E03321">
        <w:t xml:space="preserve"> claims </w:t>
      </w:r>
      <w:sdt>
        <w:sdtPr>
          <w:rPr>
            <w:rFonts w:cs="Times New Roman"/>
          </w:rPr>
          <w:alias w:val="CompanyAbbr"/>
          <w:tag w:val="CompanyAbbr"/>
          <w:id w:val="579949124"/>
          <w:placeholder>
            <w:docPart w:val="C6A060F7159A4D689B88B0912631AB47"/>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 xml:space="preserve">caused. </w:t>
      </w:r>
      <w:r>
        <w:t>County</w:t>
      </w:r>
      <w:r w:rsidR="00E03321">
        <w:t xml:space="preserve"> shall give </w:t>
      </w:r>
      <w:sdt>
        <w:sdtPr>
          <w:rPr>
            <w:rFonts w:cs="Times New Roman"/>
          </w:rPr>
          <w:alias w:val="CompanyAbbr"/>
          <w:tag w:val="CompanyAbbr"/>
          <w:id w:val="1233424836"/>
          <w:placeholder>
            <w:docPart w:val="112786173F25491698DF2DA48918F0AE"/>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access to the Location</w:t>
      </w:r>
      <w:r w:rsidR="003F6454">
        <w:t>(s)</w:t>
      </w:r>
      <w:r w:rsidR="00E03321">
        <w:t xml:space="preserve"> to inspect any such claimed damage during normal business hours. Within </w:t>
      </w:r>
      <w:r w:rsidR="00BB6463">
        <w:t>five (5) business days</w:t>
      </w:r>
      <w:r w:rsidR="00E03321">
        <w:t xml:space="preserve"> of its receipt of the list of property damage, the </w:t>
      </w:r>
      <w:sdt>
        <w:sdtPr>
          <w:rPr>
            <w:rFonts w:cs="Times New Roman"/>
          </w:rPr>
          <w:alias w:val="CompanyAbbr"/>
          <w:tag w:val="CompanyAbbr"/>
          <w:id w:val="-593932145"/>
          <w:placeholder>
            <w:docPart w:val="50285529BE4C4A07BF81F0A6F9ED0610"/>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 xml:space="preserve">may elect either to correct such damage or provide reimbursement to </w:t>
      </w:r>
      <w:r w:rsidR="00BB6463">
        <w:t>County</w:t>
      </w:r>
      <w:r w:rsidR="00E03321">
        <w:t xml:space="preserve"> for an amount equal to </w:t>
      </w:r>
      <w:r w:rsidR="00BB6463">
        <w:t>County</w:t>
      </w:r>
      <w:r w:rsidR="00E03321">
        <w:t xml:space="preserve">’s reasonable, actual out-of-pocket costs and expenses incurred in correcting such damage (the “Damage Expenses”). If </w:t>
      </w:r>
      <w:sdt>
        <w:sdtPr>
          <w:rPr>
            <w:rFonts w:cs="Times New Roman"/>
          </w:rPr>
          <w:alias w:val="CompanyAbbr"/>
          <w:tag w:val="CompanyAbbr"/>
          <w:id w:val="-1607187761"/>
          <w:placeholder>
            <w:docPart w:val="0EAD8503FFDA421D92E4629728A0986F"/>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 xml:space="preserve">fails to make such election within such time, </w:t>
      </w:r>
      <w:sdt>
        <w:sdtPr>
          <w:rPr>
            <w:rFonts w:cs="Times New Roman"/>
          </w:rPr>
          <w:alias w:val="CompanyAbbr"/>
          <w:tag w:val="CompanyAbbr"/>
          <w:id w:val="-183207593"/>
          <w:placeholder>
            <w:docPart w:val="807D5C4A3EFF4E3184AEC0209D48D479"/>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 xml:space="preserve">shall reimburse </w:t>
      </w:r>
      <w:r w:rsidR="00BB6463">
        <w:t>County</w:t>
      </w:r>
      <w:r w:rsidR="00E03321">
        <w:t xml:space="preserve"> for the Damage Expenses. </w:t>
      </w:r>
      <w:sdt>
        <w:sdtPr>
          <w:rPr>
            <w:rFonts w:cs="Times New Roman"/>
          </w:rPr>
          <w:alias w:val="CompanyAbbr"/>
          <w:tag w:val="CompanyAbbr"/>
          <w:id w:val="-517389813"/>
          <w:placeholder>
            <w:docPart w:val="3EA26CA501D44CD895BA71E497E5FEEC"/>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7D4E47">
        <w:t xml:space="preserve"> </w:t>
      </w:r>
      <w:r w:rsidR="00E03321">
        <w:t xml:space="preserve">shall complete such repairs or reimburse </w:t>
      </w:r>
      <w:r w:rsidR="00BB6463">
        <w:t>County</w:t>
      </w:r>
      <w:r w:rsidR="00E03321">
        <w:t xml:space="preserve"> for the Damage Expenses within </w:t>
      </w:r>
      <w:r w:rsidR="007D4E47">
        <w:t>thirty (30)</w:t>
      </w:r>
      <w:r w:rsidR="00E03321">
        <w:t xml:space="preserve"> calendar days of </w:t>
      </w:r>
      <w:sdt>
        <w:sdtPr>
          <w:rPr>
            <w:rFonts w:cs="Times New Roman"/>
          </w:rPr>
          <w:alias w:val="CompanyAbbr"/>
          <w:tag w:val="CompanyAbbr"/>
          <w:id w:val="2046862778"/>
          <w:placeholder>
            <w:docPart w:val="A0ADB9B8B24343F88039767B6AE8EE5C"/>
          </w:placeholder>
          <w:dataBinding w:prefixMappings="xmlns:ns0='http://schemas.microsoft.com/office/2006/coverPageProps' " w:xpath="/ns0:CoverPageProperties[1]/ns0:Abstract[1]" w:storeItemID="{55AF091B-3C7A-41E3-B477-F2FDAA23CFDA}"/>
          <w:text/>
        </w:sdtPr>
        <w:sdtEndPr/>
        <w:sdtContent>
          <w:r w:rsidR="007D4E47">
            <w:rPr>
              <w:rFonts w:cs="Times New Roman"/>
            </w:rPr>
            <w:t>Cy-Fair Animal Hospital</w:t>
          </w:r>
        </w:sdtContent>
      </w:sdt>
      <w:r w:rsidR="00E03321">
        <w:t xml:space="preserve">’s election to complete such repairs or receipt of an invoice for such costs from </w:t>
      </w:r>
      <w:r w:rsidR="007D4E47">
        <w:t>County</w:t>
      </w:r>
      <w:r w:rsidR="00E03321">
        <w:t>, respectively.</w:t>
      </w:r>
    </w:p>
    <w:p w14:paraId="4C7F5A2D" w14:textId="24BFB9AC" w:rsidR="00706ED6" w:rsidRDefault="00E11800" w:rsidP="00577E3E">
      <w:pPr>
        <w:pStyle w:val="Heading1"/>
      </w:pPr>
      <w:sdt>
        <w:sdtPr>
          <w:alias w:val="CompanyAbbr"/>
          <w:tag w:val="CompanyAbbr"/>
          <w:id w:val="-97252713"/>
          <w:placeholder>
            <w:docPart w:val="399AC5A201C242C6A236034BC3F85626"/>
          </w:placeholder>
          <w:dataBinding w:prefixMappings="xmlns:ns0='http://schemas.microsoft.com/office/2006/coverPageProps' " w:xpath="/ns0:CoverPageProperties[1]/ns0:Abstract[1]" w:storeItemID="{55AF091B-3C7A-41E3-B477-F2FDAA23CFDA}"/>
          <w:text/>
        </w:sdtPr>
        <w:sdtEndPr/>
        <w:sdtContent>
          <w:r w:rsidR="006841D5">
            <w:t>Cy-Fair Animal Hospital</w:t>
          </w:r>
        </w:sdtContent>
      </w:sdt>
      <w:r w:rsidR="006841D5">
        <w:t>’s Rights in Recording</w:t>
      </w:r>
    </w:p>
    <w:p w14:paraId="6E83A1C7" w14:textId="076F3513" w:rsidR="006841D5" w:rsidRDefault="00E11800" w:rsidP="006841D5">
      <w:pPr>
        <w:pStyle w:val="Heading2"/>
      </w:pPr>
      <w:sdt>
        <w:sdtPr>
          <w:rPr>
            <w:rFonts w:cs="Times New Roman"/>
          </w:rPr>
          <w:alias w:val="CompanyAbbr"/>
          <w:tag w:val="CompanyAbbr"/>
          <w:id w:val="-685060288"/>
          <w:placeholder>
            <w:docPart w:val="DB418113F6B6479FA8C5E2BC55143421"/>
          </w:placeholder>
          <w:dataBinding w:prefixMappings="xmlns:ns0='http://schemas.microsoft.com/office/2006/coverPageProps' " w:xpath="/ns0:CoverPageProperties[1]/ns0:Abstract[1]" w:storeItemID="{55AF091B-3C7A-41E3-B477-F2FDAA23CFDA}"/>
          <w:text/>
        </w:sdtPr>
        <w:sdtEndPr/>
        <w:sdtContent>
          <w:r w:rsidR="006841D5">
            <w:rPr>
              <w:rFonts w:cs="Times New Roman"/>
            </w:rPr>
            <w:t>Cy-Fair Animal Hospital</w:t>
          </w:r>
        </w:sdtContent>
      </w:sdt>
      <w:r w:rsidR="006841D5" w:rsidRPr="006841D5">
        <w:t xml:space="preserve"> (and its successors, assigns, and licensees) is and will be the sole and exclusive owner of all right, title, and interest of every kind in and to all photographs, video and audio recordings, and other depictions made hereunder in any format and media (the “Recordings”), including all copyrights and other intellectual property rights therein, in perpetuity throughout the universe for all purposes, including the right to exploit the Recordings in connection with the Production and advertising and promotion for the Production in any media or format now existing or hereafter created throughout the universe without consent from or any royalty, payment, or other compensation to </w:t>
      </w:r>
      <w:r w:rsidR="00311718">
        <w:t>County</w:t>
      </w:r>
      <w:r w:rsidR="006841D5" w:rsidRPr="006841D5">
        <w:t>, any tenant of the Location</w:t>
      </w:r>
      <w:r w:rsidR="00311718">
        <w:t>(s)</w:t>
      </w:r>
      <w:r w:rsidR="006841D5" w:rsidRPr="006841D5">
        <w:t>, or any other party with an interest in the Location</w:t>
      </w:r>
      <w:r w:rsidR="00311718">
        <w:t>(s)</w:t>
      </w:r>
      <w:r w:rsidR="006841D5" w:rsidRPr="006841D5">
        <w:t xml:space="preserve">; provided, however, </w:t>
      </w:r>
      <w:r w:rsidR="006841D5" w:rsidRPr="006841D5">
        <w:lastRenderedPageBreak/>
        <w:t xml:space="preserve">that the Recordings may be used only in connection with the Production and advertising and promotion of the Production. Neither </w:t>
      </w:r>
      <w:r w:rsidR="00311718">
        <w:t>County</w:t>
      </w:r>
      <w:r w:rsidR="006841D5" w:rsidRPr="006841D5">
        <w:t xml:space="preserve"> nor any tenant or other party with an interest in the Location</w:t>
      </w:r>
      <w:r w:rsidR="00311718">
        <w:t>(s)</w:t>
      </w:r>
      <w:r w:rsidR="006841D5" w:rsidRPr="006841D5">
        <w:t xml:space="preserve"> has any right of any kind to the Recordings.</w:t>
      </w:r>
    </w:p>
    <w:p w14:paraId="5053C5E2" w14:textId="2227AA19" w:rsidR="00D13627" w:rsidRPr="00D13627" w:rsidRDefault="00E11800" w:rsidP="00D13627">
      <w:pPr>
        <w:pStyle w:val="Heading2"/>
      </w:pPr>
      <w:sdt>
        <w:sdtPr>
          <w:alias w:val="CompanyAbbr"/>
          <w:tag w:val="CompanyAbbr"/>
          <w:id w:val="2123106917"/>
          <w:placeholder>
            <w:docPart w:val="253248B94B744EF7A234F5D008A32B2E"/>
          </w:placeholder>
          <w:dataBinding w:prefixMappings="xmlns:ns0='http://schemas.microsoft.com/office/2006/coverPageProps' " w:xpath="/ns0:CoverPageProperties[1]/ns0:Abstract[1]" w:storeItemID="{55AF091B-3C7A-41E3-B477-F2FDAA23CFDA}"/>
          <w:text/>
        </w:sdtPr>
        <w:sdtEndPr/>
        <w:sdtContent>
          <w:r w:rsidR="00D13627">
            <w:t>Cy-Fair Animal Hospital</w:t>
          </w:r>
        </w:sdtContent>
      </w:sdt>
      <w:r w:rsidR="00D13627" w:rsidRPr="00D13627">
        <w:t xml:space="preserve"> has no obligation to film or record at the Location</w:t>
      </w:r>
      <w:r w:rsidR="00D13627">
        <w:t>(s)</w:t>
      </w:r>
      <w:r w:rsidR="00D13627" w:rsidRPr="00D13627">
        <w:t xml:space="preserve">, use the Recordings, or create, produce, advertise, or promote the Production, or include the Recordings in the Production, or to exercise any rights given by this Agreement. </w:t>
      </w:r>
      <w:r w:rsidR="00D13627">
        <w:t>County</w:t>
      </w:r>
      <w:r w:rsidR="00D13627" w:rsidRPr="00D13627">
        <w:t xml:space="preserve"> has no right to review or approve the Production or the Recording before the </w:t>
      </w:r>
      <w:sdt>
        <w:sdtPr>
          <w:alias w:val="CompanyAbbr"/>
          <w:tag w:val="CompanyAbbr"/>
          <w:id w:val="999699394"/>
          <w:placeholder>
            <w:docPart w:val="D85CE354747B4C3597891375267E6331"/>
          </w:placeholder>
          <w:dataBinding w:prefixMappings="xmlns:ns0='http://schemas.microsoft.com/office/2006/coverPageProps' " w:xpath="/ns0:CoverPageProperties[1]/ns0:Abstract[1]" w:storeItemID="{55AF091B-3C7A-41E3-B477-F2FDAA23CFDA}"/>
          <w:text/>
        </w:sdtPr>
        <w:sdtEndPr/>
        <w:sdtContent>
          <w:r w:rsidR="00D13627">
            <w:t>Cy-Fair Animal Hospital</w:t>
          </w:r>
        </w:sdtContent>
      </w:sdt>
      <w:r w:rsidR="00D13627" w:rsidRPr="00D13627">
        <w:t xml:space="preserve"> uses them or at any other time.</w:t>
      </w:r>
    </w:p>
    <w:p w14:paraId="3D030D2D" w14:textId="16B05278" w:rsidR="00174BA9" w:rsidRDefault="00174BA9" w:rsidP="00577E3E">
      <w:pPr>
        <w:pStyle w:val="Heading1"/>
      </w:pPr>
      <w:r w:rsidRPr="00174BA9">
        <w:t>Credit</w:t>
      </w:r>
      <w:r w:rsidR="00B57134">
        <w:t>; Publicity</w:t>
      </w:r>
      <w:r w:rsidRPr="00174BA9">
        <w:t xml:space="preserve">. </w:t>
      </w:r>
    </w:p>
    <w:p w14:paraId="15265EEF" w14:textId="3DAE35B9" w:rsidR="00174BA9" w:rsidRDefault="00E11800" w:rsidP="00174BA9">
      <w:pPr>
        <w:pStyle w:val="Heading2"/>
      </w:pPr>
      <w:sdt>
        <w:sdtPr>
          <w:alias w:val="CompanyAbbr"/>
          <w:tag w:val="CompanyAbbr"/>
          <w:id w:val="-1245027578"/>
          <w:placeholder>
            <w:docPart w:val="CF8A7EC1E4F5400A8C19206D675510DF"/>
          </w:placeholder>
          <w:dataBinding w:prefixMappings="xmlns:ns0='http://schemas.microsoft.com/office/2006/coverPageProps' " w:xpath="/ns0:CoverPageProperties[1]/ns0:Abstract[1]" w:storeItemID="{55AF091B-3C7A-41E3-B477-F2FDAA23CFDA}"/>
          <w:text/>
        </w:sdtPr>
        <w:sdtEndPr/>
        <w:sdtContent>
          <w:r w:rsidR="00D366B1">
            <w:t>Cy-Fair Animal Hospital</w:t>
          </w:r>
        </w:sdtContent>
      </w:sdt>
      <w:r w:rsidR="00D366B1" w:rsidRPr="00174BA9">
        <w:t xml:space="preserve"> </w:t>
      </w:r>
      <w:r w:rsidR="00174BA9" w:rsidRPr="00174BA9">
        <w:t xml:space="preserve">shall provide </w:t>
      </w:r>
      <w:r w:rsidR="00174BA9">
        <w:t>County</w:t>
      </w:r>
      <w:r w:rsidR="00174BA9" w:rsidRPr="00174BA9">
        <w:t xml:space="preserve"> with a courtesy credit reasonably satisfactory to </w:t>
      </w:r>
      <w:r w:rsidR="00D366B1">
        <w:t>County</w:t>
      </w:r>
      <w:r w:rsidR="00174BA9" w:rsidRPr="00174BA9">
        <w:t xml:space="preserve"> in the end credits of the Production.</w:t>
      </w:r>
    </w:p>
    <w:p w14:paraId="5F4FE222" w14:textId="62C73086" w:rsidR="00B57134" w:rsidRDefault="00E11800" w:rsidP="00B57134">
      <w:pPr>
        <w:pStyle w:val="Heading2"/>
      </w:pPr>
      <w:sdt>
        <w:sdtPr>
          <w:alias w:val="CompanyAbbr"/>
          <w:tag w:val="CompanyAbbr"/>
          <w:id w:val="-442609850"/>
          <w:placeholder>
            <w:docPart w:val="D302EC114D4B4A35924440AC43A6A2E3"/>
          </w:placeholder>
          <w:dataBinding w:prefixMappings="xmlns:ns0='http://schemas.microsoft.com/office/2006/coverPageProps' " w:xpath="/ns0:CoverPageProperties[1]/ns0:Abstract[1]" w:storeItemID="{55AF091B-3C7A-41E3-B477-F2FDAA23CFDA}"/>
          <w:text/>
        </w:sdtPr>
        <w:sdtEndPr/>
        <w:sdtContent>
          <w:r w:rsidR="00B57134">
            <w:t>Cy-Fair Animal Hospital</w:t>
          </w:r>
        </w:sdtContent>
      </w:sdt>
      <w:r w:rsidR="00B57134">
        <w:t xml:space="preserve"> shall not use County’s or </w:t>
      </w:r>
      <w:r w:rsidR="00FE1FC2">
        <w:t xml:space="preserve">a </w:t>
      </w:r>
      <w:r w:rsidR="00B57134">
        <w:t xml:space="preserve">Location’s name, trademark, or other identifying information in any advertising or in the Production without </w:t>
      </w:r>
      <w:r w:rsidR="00FE1FC2">
        <w:t>County</w:t>
      </w:r>
      <w:r w:rsidR="00B57134">
        <w:t>’s prior written approval in each instance</w:t>
      </w:r>
      <w:r w:rsidR="00FE1FC2">
        <w:t>, which shall not be unreasonably withheld</w:t>
      </w:r>
      <w:r w:rsidR="00B57134">
        <w:t>.</w:t>
      </w:r>
    </w:p>
    <w:p w14:paraId="6FA93B49" w14:textId="77777777" w:rsidR="00661E84" w:rsidRDefault="00661E84" w:rsidP="00577E3E">
      <w:pPr>
        <w:pStyle w:val="Heading1"/>
      </w:pPr>
      <w:r w:rsidRPr="00661E84">
        <w:t xml:space="preserve">Permissions. </w:t>
      </w:r>
    </w:p>
    <w:p w14:paraId="0E9D6B2F" w14:textId="3C77AC73" w:rsidR="00661E84" w:rsidRPr="00661E84" w:rsidRDefault="00E11800" w:rsidP="00661E84">
      <w:pPr>
        <w:pStyle w:val="Heading2"/>
      </w:pPr>
      <w:sdt>
        <w:sdtPr>
          <w:alias w:val="CompanyAbbr"/>
          <w:tag w:val="CompanyAbbr"/>
          <w:id w:val="1669590796"/>
          <w:placeholder>
            <w:docPart w:val="DA91D33C551A4413B81800A413148DE3"/>
          </w:placeholder>
          <w:dataBinding w:prefixMappings="xmlns:ns0='http://schemas.microsoft.com/office/2006/coverPageProps' " w:xpath="/ns0:CoverPageProperties[1]/ns0:Abstract[1]" w:storeItemID="{55AF091B-3C7A-41E3-B477-F2FDAA23CFDA}"/>
          <w:text/>
        </w:sdtPr>
        <w:sdtEndPr/>
        <w:sdtContent>
          <w:r w:rsidR="00661E84">
            <w:t>Cy-Fair Animal Hospital</w:t>
          </w:r>
        </w:sdtContent>
      </w:sdt>
      <w:r w:rsidR="00661E84" w:rsidRPr="00661E84">
        <w:t xml:space="preserve"> will obtain from all persons and entities who provide services for or participate in, or are, or whose trademark, copyright, or other property is, identified, depicted, used, or otherwise referred to in, the Production, such written and signed licenses, permissions, waivers, releases, and consents (collectively, “Permissions” and each, individually, a “Permission”), including those relating to publicity, privacy, and any intellectual property rights, as are, or reasonably may be expected to be, necessary for </w:t>
      </w:r>
      <w:sdt>
        <w:sdtPr>
          <w:alias w:val="CompanyAbbr"/>
          <w:tag w:val="CompanyAbbr"/>
          <w:id w:val="587581352"/>
          <w:placeholder>
            <w:docPart w:val="942EBBE9829648A0B618890ECFD4A579"/>
          </w:placeholder>
          <w:dataBinding w:prefixMappings="xmlns:ns0='http://schemas.microsoft.com/office/2006/coverPageProps' " w:xpath="/ns0:CoverPageProperties[1]/ns0:Abstract[1]" w:storeItemID="{55AF091B-3C7A-41E3-B477-F2FDAA23CFDA}"/>
          <w:text/>
        </w:sdtPr>
        <w:sdtEndPr/>
        <w:sdtContent>
          <w:r w:rsidR="00AA34F6">
            <w:t>Cy-Fair Animal Hospital</w:t>
          </w:r>
        </w:sdtContent>
      </w:sdt>
      <w:r w:rsidR="00AA34F6" w:rsidRPr="00661E84">
        <w:t xml:space="preserve"> </w:t>
      </w:r>
      <w:r w:rsidR="00661E84" w:rsidRPr="00661E84">
        <w:t xml:space="preserve">to exploit the Production, including any employees or customers of </w:t>
      </w:r>
      <w:r w:rsidR="00AA34F6">
        <w:t>County</w:t>
      </w:r>
      <w:r w:rsidR="00661E84" w:rsidRPr="00661E84">
        <w:t xml:space="preserve">. </w:t>
      </w:r>
      <w:sdt>
        <w:sdtPr>
          <w:alias w:val="CompanyAbbr"/>
          <w:tag w:val="CompanyAbbr"/>
          <w:id w:val="363486397"/>
          <w:placeholder>
            <w:docPart w:val="34507608F01D4838906A98D777742E75"/>
          </w:placeholder>
          <w:dataBinding w:prefixMappings="xmlns:ns0='http://schemas.microsoft.com/office/2006/coverPageProps' " w:xpath="/ns0:CoverPageProperties[1]/ns0:Abstract[1]" w:storeItemID="{55AF091B-3C7A-41E3-B477-F2FDAA23CFDA}"/>
          <w:text/>
        </w:sdtPr>
        <w:sdtEndPr/>
        <w:sdtContent>
          <w:r w:rsidR="00AA34F6">
            <w:t>Cy-Fair Animal Hospital</w:t>
          </w:r>
        </w:sdtContent>
      </w:sdt>
      <w:r w:rsidR="00AA34F6" w:rsidRPr="00661E84">
        <w:t xml:space="preserve"> </w:t>
      </w:r>
      <w:r w:rsidR="00661E84" w:rsidRPr="00661E84">
        <w:t>also shall obtain any required Permissions from any applicable union or guild and shall pay all required fees and other payments, including for use of music in the Production.</w:t>
      </w:r>
    </w:p>
    <w:p w14:paraId="6F571739" w14:textId="5FDA32F9" w:rsidR="00C75AD1" w:rsidRPr="00C75AD1" w:rsidRDefault="00C75AD1" w:rsidP="00577E3E">
      <w:pPr>
        <w:pStyle w:val="Heading1"/>
      </w:pPr>
      <w:r w:rsidRPr="00C75AD1">
        <w:t>Personnel.</w:t>
      </w:r>
    </w:p>
    <w:p w14:paraId="7B22D9B1" w14:textId="027588AB" w:rsidR="00484F4C" w:rsidRDefault="00E11800" w:rsidP="00A35C4C">
      <w:pPr>
        <w:pStyle w:val="Heading2"/>
      </w:pPr>
      <w:sdt>
        <w:sdtPr>
          <w:alias w:val="CompanyAbbr"/>
          <w:tag w:val="CompanyAbbr"/>
          <w:id w:val="-423412723"/>
          <w:placeholder>
            <w:docPart w:val="947DD4F99A734B1C9645B39D649DD217"/>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represents that it presently has, or is able to obtain, adequate qualified personnel in its employment for the timely performance of the Scope of Services required under this Agreement and that </w:t>
      </w:r>
      <w:sdt>
        <w:sdtPr>
          <w:alias w:val="CompanyAbbr"/>
          <w:tag w:val="CompanyAbbr"/>
          <w:id w:val="-1411073256"/>
          <w:placeholder>
            <w:docPart w:val="E69E5143BC6540F4A9513959C075D711"/>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shall furnish and maintain, at its own expense, adequate and sufficient personnel, in the opinion of County, to perform the Scope of Services when and as required and without delays. All employees of </w:t>
      </w:r>
      <w:sdt>
        <w:sdtPr>
          <w:alias w:val="CompanyAbbr"/>
          <w:tag w:val="CompanyAbbr"/>
          <w:id w:val="-69114602"/>
          <w:placeholder>
            <w:docPart w:val="02DC8156FB7441E0B4E27FB38BE47D54"/>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shall have such knowledge and experience as will enable them to perform the duties assigned to them. Any employee of </w:t>
      </w:r>
      <w:sdt>
        <w:sdtPr>
          <w:alias w:val="CompanyAbbr"/>
          <w:tag w:val="CompanyAbbr"/>
          <w:id w:val="-1953393677"/>
          <w:placeholder>
            <w:docPart w:val="34A1FBDBEA674B00A51856DC2C052B22"/>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who, in the opinion of County, is incompetent or by his conduct becomes detrimental to the project shall, upon request of County, immediately be removed from association with the project.</w:t>
      </w:r>
    </w:p>
    <w:p w14:paraId="7208C410" w14:textId="77777777" w:rsidR="00484F4C" w:rsidRDefault="00484F4C">
      <w:pPr>
        <w:spacing w:after="200" w:line="276" w:lineRule="auto"/>
        <w:contextualSpacing w:val="0"/>
        <w:rPr>
          <w:rFonts w:eastAsiaTheme="majorEastAsia" w:cstheme="majorBidi"/>
          <w:spacing w:val="1"/>
          <w:szCs w:val="26"/>
        </w:rPr>
      </w:pPr>
      <w:r>
        <w:br w:type="page"/>
      </w:r>
    </w:p>
    <w:p w14:paraId="6D6B6243" w14:textId="77777777" w:rsidR="00C20B7E" w:rsidRDefault="00C75AD1" w:rsidP="00577E3E">
      <w:pPr>
        <w:pStyle w:val="Heading1"/>
      </w:pPr>
      <w:r w:rsidRPr="00C75AD1">
        <w:lastRenderedPageBreak/>
        <w:t>Compensation and Payment.</w:t>
      </w:r>
    </w:p>
    <w:p w14:paraId="26F9A9B7" w14:textId="13C2EF7E" w:rsidR="00C75AD1" w:rsidRPr="00815DD5" w:rsidRDefault="00DC304F" w:rsidP="00A35C4C">
      <w:pPr>
        <w:pStyle w:val="Heading2"/>
      </w:pPr>
      <w:r w:rsidRPr="00DC304F">
        <w:t xml:space="preserve">The </w:t>
      </w:r>
      <w:r w:rsidR="00C20B7E">
        <w:t>M</w:t>
      </w:r>
      <w:r w:rsidRPr="00DC304F">
        <w:t xml:space="preserve">aximum </w:t>
      </w:r>
      <w:r w:rsidR="00C20B7E">
        <w:t>C</w:t>
      </w:r>
      <w:r w:rsidRPr="00DC304F">
        <w:t>ompensation for the performance of Services is</w:t>
      </w:r>
      <w:r w:rsidR="00C20B7E">
        <w:t xml:space="preserve"> </w:t>
      </w:r>
      <w:r w:rsidR="00F26386">
        <w:t>$1,500.00</w:t>
      </w:r>
      <w:r w:rsidR="00C20B7E">
        <w:t xml:space="preserve"> per service day, not to exceed </w:t>
      </w:r>
      <w:r w:rsidR="00083E1C">
        <w:t>twe</w:t>
      </w:r>
      <w:r w:rsidR="00F26386">
        <w:t>nty</w:t>
      </w:r>
      <w:r w:rsidR="00C20B7E">
        <w:t xml:space="preserve"> (</w:t>
      </w:r>
      <w:r w:rsidR="00F26386">
        <w:t>20</w:t>
      </w:r>
      <w:r w:rsidR="00C20B7E">
        <w:t xml:space="preserve">) service days per year, for a total Maximum Compensation of </w:t>
      </w:r>
      <w:r w:rsidR="00083E1C">
        <w:t>thirty</w:t>
      </w:r>
      <w:r w:rsidR="00F26386">
        <w:t xml:space="preserve"> </w:t>
      </w:r>
      <w:r w:rsidR="00083E1C">
        <w:t>thousand and 00/100 dollars (</w:t>
      </w:r>
      <w:r w:rsidR="00C20B7E">
        <w:t>$</w:t>
      </w:r>
      <w:r w:rsidR="00083E1C">
        <w:t>3</w:t>
      </w:r>
      <w:r w:rsidR="00F26386">
        <w:t>0</w:t>
      </w:r>
      <w:r w:rsidR="00C20B7E">
        <w:t>,000.00</w:t>
      </w:r>
      <w:r w:rsidR="00083E1C">
        <w:t>)</w:t>
      </w:r>
      <w:r w:rsidRPr="00DC304F">
        <w:t>. In no case shall the amount paid by County under this Agreement</w:t>
      </w:r>
      <w:r w:rsidR="000F5101">
        <w:t xml:space="preserve"> </w:t>
      </w:r>
      <w:r w:rsidRPr="00DC304F">
        <w:t>exceed the Maximum Compensation without an approved change order.</w:t>
      </w:r>
      <w:r w:rsidR="00C75AD1" w:rsidRPr="00815DD5">
        <w:t xml:space="preserve"> </w:t>
      </w:r>
    </w:p>
    <w:p w14:paraId="52F08FF9" w14:textId="2CFC3C8B" w:rsidR="00C75AD1" w:rsidRPr="00815DD5" w:rsidRDefault="00C75AD1" w:rsidP="00A35C4C">
      <w:pPr>
        <w:pStyle w:val="Heading2"/>
      </w:pPr>
      <w:r w:rsidRPr="00815DD5">
        <w:t xml:space="preserve">All performance of the Services by </w:t>
      </w:r>
      <w:sdt>
        <w:sdtPr>
          <w:alias w:val="CompanyAbbr"/>
          <w:tag w:val="CompanyAbbr"/>
          <w:id w:val="1155330358"/>
          <w:placeholder>
            <w:docPart w:val="0024D67C21704E94A580B32C2815698F"/>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including any changes in the Scope of Services and revision of work satisfactorily performed will be performed only when approved in advance and authorized by County. </w:t>
      </w:r>
    </w:p>
    <w:p w14:paraId="71D020AA" w14:textId="64C9AC8F" w:rsidR="00C75AD1" w:rsidRPr="00815DD5" w:rsidRDefault="00C75AD1" w:rsidP="00A35C4C">
      <w:pPr>
        <w:pStyle w:val="Heading2"/>
      </w:pPr>
      <w:r w:rsidRPr="00815DD5">
        <w:t xml:space="preserve">County will pay </w:t>
      </w:r>
      <w:sdt>
        <w:sdtPr>
          <w:alias w:val="CompanyAbbr"/>
          <w:tag w:val="CompanyAbbr"/>
          <w:id w:val="-1210573"/>
          <w:placeholder>
            <w:docPart w:val="5EA79564A32F4A7EA990F98AE0337DF8"/>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based on the following procedures: </w:t>
      </w:r>
    </w:p>
    <w:p w14:paraId="12AA22BE" w14:textId="44098E8B" w:rsidR="00537C99" w:rsidRPr="00B57134" w:rsidRDefault="00C75AD1" w:rsidP="002E5AA9">
      <w:pPr>
        <w:pStyle w:val="Heading3"/>
      </w:pPr>
      <w:r w:rsidRPr="00C75AD1">
        <w:t xml:space="preserve">Upon completion of the tasks identified in the Scope of Services, </w:t>
      </w:r>
      <w:sdt>
        <w:sdtPr>
          <w:alias w:val="CompanyAbbr"/>
          <w:tag w:val="CompanyAbbr"/>
          <w:id w:val="505714600"/>
          <w:placeholder>
            <w:docPart w:val="AA7F7D1C5E1D46F38D272D5FB0965637"/>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640593">
        <w:t xml:space="preserve"> shall submit to County an</w:t>
      </w:r>
      <w:r w:rsidRPr="00C75AD1">
        <w:t xml:space="preserve"> original cop</w:t>
      </w:r>
      <w:r w:rsidR="00640593">
        <w:t>y</w:t>
      </w:r>
      <w:r w:rsidRPr="00C75AD1">
        <w:t xml:space="preserve"> of </w:t>
      </w:r>
      <w:r w:rsidR="00640593">
        <w:t>each invoice</w:t>
      </w:r>
      <w:r w:rsidRPr="00C75AD1">
        <w:t xml:space="preserve"> showing the amounts due for services performed in a form acceptable to Co</w:t>
      </w:r>
      <w:r w:rsidR="00640593">
        <w:t xml:space="preserve">unty to the following address: </w:t>
      </w:r>
    </w:p>
    <w:p w14:paraId="29312D75" w14:textId="7A7C6E8D" w:rsidR="00640593" w:rsidRPr="00635049" w:rsidRDefault="00640593" w:rsidP="00A9046F">
      <w:pPr>
        <w:widowControl w:val="0"/>
        <w:ind w:left="1440"/>
        <w:rPr>
          <w:rFonts w:eastAsia="Calibri" w:cs="Calibri"/>
        </w:rPr>
      </w:pPr>
      <w:r w:rsidRPr="00635049">
        <w:rPr>
          <w:rFonts w:eastAsia="Calibri" w:cs="Calibri"/>
        </w:rPr>
        <w:t>Fort Bend County Auditor</w:t>
      </w:r>
    </w:p>
    <w:p w14:paraId="5EA9AC6E" w14:textId="77777777" w:rsidR="00640593" w:rsidRPr="00635049" w:rsidRDefault="00640593" w:rsidP="00A9046F">
      <w:pPr>
        <w:widowControl w:val="0"/>
        <w:ind w:left="1440"/>
        <w:rPr>
          <w:rFonts w:eastAsia="Calibri" w:cs="Calibri"/>
        </w:rPr>
      </w:pPr>
      <w:r w:rsidRPr="00635049">
        <w:rPr>
          <w:rFonts w:eastAsia="Calibri" w:cs="Calibri"/>
        </w:rPr>
        <w:t>c/o Accounts Payable</w:t>
      </w:r>
    </w:p>
    <w:p w14:paraId="3E544CBA" w14:textId="200F7648" w:rsidR="00640593" w:rsidRPr="00635049" w:rsidRDefault="00640593" w:rsidP="00A9046F">
      <w:pPr>
        <w:widowControl w:val="0"/>
        <w:ind w:left="1440"/>
        <w:rPr>
          <w:rFonts w:eastAsia="Calibri" w:cs="Calibri"/>
        </w:rPr>
      </w:pPr>
      <w:r w:rsidRPr="00635049">
        <w:rPr>
          <w:rFonts w:eastAsia="Calibri" w:cs="Calibri"/>
        </w:rPr>
        <w:t>301 Jackson, Suite 701</w:t>
      </w:r>
      <w:r w:rsidR="00F40183">
        <w:rPr>
          <w:rFonts w:eastAsia="Calibri" w:cs="Calibri"/>
        </w:rPr>
        <w:t xml:space="preserve">, </w:t>
      </w:r>
      <w:r w:rsidRPr="00635049">
        <w:rPr>
          <w:rFonts w:eastAsia="Calibri" w:cs="Calibri"/>
        </w:rPr>
        <w:t xml:space="preserve">Richmond, </w:t>
      </w:r>
      <w:r w:rsidR="00AA6684">
        <w:rPr>
          <w:rFonts w:eastAsia="Calibri" w:cs="Calibri"/>
        </w:rPr>
        <w:t>TX</w:t>
      </w:r>
      <w:r w:rsidRPr="00635049">
        <w:rPr>
          <w:rFonts w:eastAsia="Calibri" w:cs="Calibri"/>
        </w:rPr>
        <w:t xml:space="preserve"> 77469</w:t>
      </w:r>
    </w:p>
    <w:p w14:paraId="43104BF8" w14:textId="77777777" w:rsidR="00640593" w:rsidRPr="00635049" w:rsidRDefault="00640593" w:rsidP="00A9046F">
      <w:pPr>
        <w:widowControl w:val="0"/>
        <w:ind w:left="1440"/>
        <w:rPr>
          <w:rFonts w:eastAsia="Calibri" w:cs="Calibri"/>
        </w:rPr>
      </w:pPr>
      <w:r w:rsidRPr="00635049">
        <w:rPr>
          <w:rFonts w:eastAsia="Calibri" w:cs="Calibri"/>
        </w:rPr>
        <w:t xml:space="preserve">Email: </w:t>
      </w:r>
      <w:hyperlink r:id="rId9" w:history="1">
        <w:r w:rsidRPr="00635049">
          <w:rPr>
            <w:rFonts w:eastAsia="Calibri" w:cs="Calibri"/>
            <w:color w:val="0563C1" w:themeColor="hyperlink"/>
            <w:u w:val="single"/>
          </w:rPr>
          <w:t>auditor@fortbendcountytx.gov</w:t>
        </w:r>
      </w:hyperlink>
    </w:p>
    <w:p w14:paraId="4012B832" w14:textId="633F3F1C" w:rsidR="00640593" w:rsidRPr="00640593" w:rsidRDefault="00640593" w:rsidP="00A9046F">
      <w:pPr>
        <w:pStyle w:val="ListContinue"/>
        <w:widowControl w:val="0"/>
        <w:spacing w:after="0"/>
        <w:ind w:left="1440"/>
      </w:pPr>
      <w:r w:rsidRPr="00635049">
        <w:rPr>
          <w:rFonts w:eastAsia="Calibri" w:cs="Calibri"/>
        </w:rPr>
        <w:t>Fax: 281-341-3774</w:t>
      </w:r>
    </w:p>
    <w:p w14:paraId="345A625F" w14:textId="61644870" w:rsidR="00C75AD1" w:rsidRDefault="00C75AD1" w:rsidP="002E5AA9">
      <w:pPr>
        <w:pStyle w:val="Heading3"/>
      </w:pPr>
      <w:r w:rsidRPr="00C75AD1">
        <w:t xml:space="preserve">County shall review such invoices and approve them within thirty (30) calendar days with such modifications as are consistent with this Agreement. County reserves the right to withhold payment pending verification of satisfactory work performed. If County disputes charges related to the invoice submitted by </w:t>
      </w:r>
      <w:sdt>
        <w:sdtPr>
          <w:alias w:val="CompanyAbbr"/>
          <w:tag w:val="CompanyAbbr"/>
          <w:id w:val="-152139346"/>
          <w:placeholder>
            <w:docPart w:val="5E673F5D71A74914A6CE035E8B76DFDD"/>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C75AD1">
        <w:t xml:space="preserve">, County shall notify </w:t>
      </w:r>
      <w:bookmarkStart w:id="0" w:name="_Hlk499044811"/>
      <w:sdt>
        <w:sdtPr>
          <w:alias w:val="CompanyAbbr"/>
          <w:tag w:val="CompanyAbbr"/>
          <w:id w:val="2112623124"/>
          <w:placeholder>
            <w:docPart w:val="FF0B773522BC45B4AA67814BE897045C"/>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bookmarkEnd w:id="0"/>
      <w:r w:rsidRPr="00C75AD1">
        <w:t xml:space="preserve"> no later than twenty-one (21) days after the date County receives the invoice. If County does not dispute the invoice, then County shall pay each such approved invoice within thirty (30) calendar days. Interest resulting from late payments by County shall be subject to Chapter 2251, </w:t>
      </w:r>
      <w:r w:rsidRPr="00C75AD1">
        <w:rPr>
          <w:smallCaps/>
        </w:rPr>
        <w:t>Texas Government Code</w:t>
      </w:r>
      <w:r w:rsidRPr="00C75AD1">
        <w:t>.</w:t>
      </w:r>
    </w:p>
    <w:p w14:paraId="23A9A5AE" w14:textId="77777777" w:rsidR="000F5101" w:rsidRDefault="000F5101" w:rsidP="00577E3E">
      <w:pPr>
        <w:pStyle w:val="Heading1"/>
      </w:pPr>
      <w:r w:rsidRPr="00C82ACE">
        <w:t>Limit of Appropriation</w:t>
      </w:r>
    </w:p>
    <w:p w14:paraId="0302C874" w14:textId="22215FB1" w:rsidR="00DA5B0C" w:rsidRDefault="00E11800" w:rsidP="00A35C4C">
      <w:pPr>
        <w:pStyle w:val="Heading2"/>
      </w:pPr>
      <w:sdt>
        <w:sdtPr>
          <w:alias w:val="CompanyAbbr"/>
          <w:tag w:val="CompanyAbbr"/>
          <w:id w:val="-1808848773"/>
          <w:placeholder>
            <w:docPart w:val="72726CC7847D40FDA57C5FE96C6B9071"/>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0F5101" w:rsidRPr="00C82ACE">
        <w:t xml:space="preserve"> clearly understands and agrees, such understanding and agreement being of the absolute essence of this Agreement, </w:t>
      </w:r>
      <w:r w:rsidR="00C20B7E" w:rsidRPr="00C20B7E">
        <w:t>that County shall have available the total maximum sum certified as available below by the County Auditor specifically allocated to fully discharge any and all liabilities County may incur.</w:t>
      </w:r>
    </w:p>
    <w:p w14:paraId="524ED170" w14:textId="0C76255F" w:rsidR="00DA5B0C" w:rsidRPr="00DA5B0C" w:rsidRDefault="00E11800" w:rsidP="00A35C4C">
      <w:pPr>
        <w:pStyle w:val="Heading2"/>
      </w:pPr>
      <w:sdt>
        <w:sdtPr>
          <w:alias w:val="CompanyAbbr"/>
          <w:tag w:val="CompanyAbbr"/>
          <w:id w:val="1613015229"/>
          <w:placeholder>
            <w:docPart w:val="A8502234D2114083AC6E870EFC97A254"/>
          </w:placeholder>
          <w:dataBinding w:prefixMappings="xmlns:ns0='http://schemas.microsoft.com/office/2006/coverPageProps' " w:xpath="/ns0:CoverPageProperties[1]/ns0:Abstract[1]" w:storeItemID="{55AF091B-3C7A-41E3-B477-F2FDAA23CFDA}"/>
          <w:text/>
        </w:sdtPr>
        <w:sdtEndPr/>
        <w:sdtContent>
          <w:r w:rsidR="00791BF4">
            <w:t>Cy-Fair Animal Hospital</w:t>
          </w:r>
        </w:sdtContent>
      </w:sdt>
      <w:r w:rsidR="00791BF4" w:rsidRPr="00DA5B0C">
        <w:t xml:space="preserve"> </w:t>
      </w:r>
      <w:r w:rsidR="00DA5B0C" w:rsidRPr="00DA5B0C">
        <w:t xml:space="preserve">does further understand and agree, said understanding and agreement also being of the absolute essence of this Agreement, that the total maximum compensation that </w:t>
      </w:r>
      <w:sdt>
        <w:sdtPr>
          <w:alias w:val="CompanyAbbr"/>
          <w:tag w:val="CompanyAbbr"/>
          <w:id w:val="-1597013700"/>
          <w:placeholder>
            <w:docPart w:val="E3E51D8CA68B4FDB89A9A40181F6FECE"/>
          </w:placeholder>
          <w:dataBinding w:prefixMappings="xmlns:ns0='http://schemas.microsoft.com/office/2006/coverPageProps' " w:xpath="/ns0:CoverPageProperties[1]/ns0:Abstract[1]" w:storeItemID="{55AF091B-3C7A-41E3-B477-F2FDAA23CFDA}"/>
          <w:text/>
        </w:sdtPr>
        <w:sdtEndPr/>
        <w:sdtContent>
          <w:r w:rsidR="00791BF4">
            <w:t>Cy-Fair Animal Hospital</w:t>
          </w:r>
        </w:sdtContent>
      </w:sdt>
      <w:r w:rsidR="00791BF4" w:rsidRPr="00DA5B0C">
        <w:t xml:space="preserve"> </w:t>
      </w:r>
      <w:r w:rsidR="00DA5B0C" w:rsidRPr="00DA5B0C">
        <w:t xml:space="preserve">may become entitled to and the total maximum sum that County may become liable to pay to </w:t>
      </w:r>
      <w:sdt>
        <w:sdtPr>
          <w:alias w:val="CompanyAbbr"/>
          <w:tag w:val="CompanyAbbr"/>
          <w:id w:val="2085103440"/>
          <w:placeholder>
            <w:docPart w:val="F7594997F72F40CF8D4D1D973895AE27"/>
          </w:placeholder>
          <w:dataBinding w:prefixMappings="xmlns:ns0='http://schemas.microsoft.com/office/2006/coverPageProps' " w:xpath="/ns0:CoverPageProperties[1]/ns0:Abstract[1]" w:storeItemID="{55AF091B-3C7A-41E3-B477-F2FDAA23CFDA}"/>
          <w:text/>
        </w:sdtPr>
        <w:sdtEndPr/>
        <w:sdtContent>
          <w:r w:rsidR="00791BF4">
            <w:t>Cy-Fair Animal Hospital</w:t>
          </w:r>
        </w:sdtContent>
      </w:sdt>
      <w:r w:rsidR="00791BF4" w:rsidRPr="00DA5B0C">
        <w:t xml:space="preserve"> </w:t>
      </w:r>
      <w:r w:rsidR="00DA5B0C" w:rsidRPr="00DA5B0C">
        <w:t>shall not under any conditions, circumstances, or interpretations thereof exceed $</w:t>
      </w:r>
      <w:r w:rsidR="00F26386">
        <w:t>1,5</w:t>
      </w:r>
      <w:r w:rsidR="00DA5B0C" w:rsidRPr="00DA5B0C">
        <w:t xml:space="preserve">00.00 per service day, not to exceed </w:t>
      </w:r>
      <w:r w:rsidR="00083E1C">
        <w:t>twe</w:t>
      </w:r>
      <w:r w:rsidR="00F26386">
        <w:t xml:space="preserve">nty </w:t>
      </w:r>
      <w:r w:rsidR="00537C99">
        <w:t>(</w:t>
      </w:r>
      <w:r w:rsidR="00F26386">
        <w:t>20</w:t>
      </w:r>
      <w:r w:rsidR="00537C99">
        <w:t>)</w:t>
      </w:r>
      <w:r w:rsidR="00DA5B0C" w:rsidRPr="00DA5B0C">
        <w:t xml:space="preserve"> service days per year, for a total maximum compensation of</w:t>
      </w:r>
      <w:r w:rsidR="00083E1C" w:rsidRPr="00083E1C">
        <w:t xml:space="preserve"> </w:t>
      </w:r>
      <w:r w:rsidR="00083E1C">
        <w:t>thirty thousand and 00/100 dollars ($3</w:t>
      </w:r>
      <w:r w:rsidR="00F26386">
        <w:t>0</w:t>
      </w:r>
      <w:r w:rsidR="00083E1C">
        <w:t>,000.00)</w:t>
      </w:r>
      <w:r w:rsidR="00DA5B0C" w:rsidRPr="00DA5B0C">
        <w:t>.</w:t>
      </w:r>
    </w:p>
    <w:p w14:paraId="20430C08" w14:textId="43FF32EC" w:rsidR="00C75AD1" w:rsidRPr="002A11D5" w:rsidRDefault="00C75AD1" w:rsidP="00577E3E">
      <w:pPr>
        <w:pStyle w:val="Heading1"/>
      </w:pPr>
      <w:r w:rsidRPr="002A11D5">
        <w:t>T</w:t>
      </w:r>
      <w:r w:rsidR="00403018" w:rsidRPr="002A11D5">
        <w:t>erm</w:t>
      </w:r>
      <w:r w:rsidRPr="002A11D5">
        <w:t xml:space="preserve">. </w:t>
      </w:r>
    </w:p>
    <w:p w14:paraId="47315C62" w14:textId="576A8A44" w:rsidR="00C75AD1" w:rsidRDefault="00C75AD1" w:rsidP="00A35C4C">
      <w:pPr>
        <w:pStyle w:val="Heading2"/>
      </w:pPr>
      <w:r w:rsidRPr="00815DD5">
        <w:t xml:space="preserve">The </w:t>
      </w:r>
      <w:r w:rsidR="00403018">
        <w:t xml:space="preserve">Term of this Agreement shall commence upon the date of execution by County (“Effective Date”) and terminate on </w:t>
      </w:r>
      <w:sdt>
        <w:sdtPr>
          <w:alias w:val="TerminationDate"/>
          <w:tag w:val="TerminationDate"/>
          <w:id w:val="-1649974282"/>
          <w:lock w:val="sdtLocked"/>
          <w:placeholder>
            <w:docPart w:val="FA3F6BB41F604DB28606DB0D7348EF30"/>
          </w:placeholder>
          <w:date w:fullDate="2021-12-31T00:00:00Z">
            <w:dateFormat w:val="MMMM d, yyyy"/>
            <w:lid w:val="en-US"/>
            <w:storeMappedDataAs w:val="dateTime"/>
            <w:calendar w:val="gregorian"/>
          </w:date>
        </w:sdtPr>
        <w:sdtEndPr/>
        <w:sdtContent>
          <w:r w:rsidR="00F26386">
            <w:t>December 31</w:t>
          </w:r>
          <w:r w:rsidR="00083E1C">
            <w:t>, 202</w:t>
          </w:r>
          <w:r w:rsidR="00AD1EB5">
            <w:t>1</w:t>
          </w:r>
        </w:sdtContent>
      </w:sdt>
      <w:r w:rsidR="00537C99">
        <w:t xml:space="preserve"> (“Expiration Date”)</w:t>
      </w:r>
      <w:r w:rsidR="00403018">
        <w:t xml:space="preserve">. This Agreement shall not automatically </w:t>
      </w:r>
      <w:r w:rsidR="00537C99">
        <w:t>renew and</w:t>
      </w:r>
      <w:r w:rsidR="00403018">
        <w:t xml:space="preserve"> may only be renewed by sig</w:t>
      </w:r>
      <w:r w:rsidR="00640593">
        <w:t>ned agreement of both parties.</w:t>
      </w:r>
    </w:p>
    <w:p w14:paraId="4BB1EE66" w14:textId="77777777" w:rsidR="00C75AD1" w:rsidRPr="00C75AD1" w:rsidRDefault="00C75AD1" w:rsidP="00577E3E">
      <w:pPr>
        <w:pStyle w:val="Heading1"/>
      </w:pPr>
      <w:r w:rsidRPr="00C75AD1">
        <w:t xml:space="preserve">Modifications and Waivers. </w:t>
      </w:r>
    </w:p>
    <w:p w14:paraId="04138DE2" w14:textId="77777777" w:rsidR="00C75AD1" w:rsidRPr="00815DD5" w:rsidRDefault="00C75AD1" w:rsidP="00A35C4C">
      <w:pPr>
        <w:pStyle w:val="Heading2"/>
      </w:pPr>
      <w:r w:rsidRPr="00815DD5">
        <w:t xml:space="preserve">The parties may not amend or waive this Agreement, except by a written agreement executed by both parties. No failure or delay in exercising any right or remedy or requiring the </w:t>
      </w:r>
      <w:r w:rsidRPr="00815DD5">
        <w:lastRenderedPageBreak/>
        <w:t>satisfaction of any condition under this Agreement, and no course of dealing between the parties, operates as a waiver or estoppel of any right, remedy, or condition. The rights and remedies of the parties set forth in this Agreement are not exclusive of, but are cumulative to, any rights or remedies now or subsequently existing at law, in equity, or by statute.</w:t>
      </w:r>
    </w:p>
    <w:p w14:paraId="4C685281" w14:textId="77777777" w:rsidR="00815DD5" w:rsidRDefault="00C75AD1" w:rsidP="00577E3E">
      <w:pPr>
        <w:pStyle w:val="Heading1"/>
      </w:pPr>
      <w:r w:rsidRPr="00C75AD1">
        <w:t>Termination.</w:t>
      </w:r>
    </w:p>
    <w:p w14:paraId="3EA43E85" w14:textId="34696123" w:rsidR="00537C99" w:rsidRDefault="00537C99" w:rsidP="00A35C4C">
      <w:pPr>
        <w:pStyle w:val="Heading2"/>
      </w:pPr>
      <w:r>
        <w:t>If either party terminates this Agreement prior to the Expiration Date, the date the Agreement is terminated shall by the “Termination Date”.</w:t>
      </w:r>
    </w:p>
    <w:p w14:paraId="3A84DBBF" w14:textId="6E07FAB3" w:rsidR="00C75AD1" w:rsidRPr="00815DD5" w:rsidRDefault="00C75AD1" w:rsidP="00A35C4C">
      <w:pPr>
        <w:pStyle w:val="Heading2"/>
      </w:pPr>
      <w:r w:rsidRPr="00815DD5">
        <w:t xml:space="preserve">Termination for Convenience. </w:t>
      </w:r>
      <w:r w:rsidR="00537C99">
        <w:t>Either party</w:t>
      </w:r>
      <w:r w:rsidRPr="00815DD5">
        <w:t xml:space="preserve"> may terminate this Agreement at any time upon thirty (30) days written notice.</w:t>
      </w:r>
    </w:p>
    <w:p w14:paraId="15EF126B" w14:textId="0BF41236" w:rsidR="00C75AD1" w:rsidRPr="00815DD5" w:rsidRDefault="00C75AD1" w:rsidP="00A35C4C">
      <w:pPr>
        <w:pStyle w:val="Heading2"/>
      </w:pPr>
      <w:r w:rsidRPr="00815DD5">
        <w:t xml:space="preserve">Termination for Default. </w:t>
      </w:r>
      <w:r w:rsidR="00537C99">
        <w:t>Either party</w:t>
      </w:r>
      <w:r w:rsidRPr="00815DD5">
        <w:t xml:space="preserve"> may terminate the whole or any part of this Agreement for cause in the following circumstances:</w:t>
      </w:r>
    </w:p>
    <w:p w14:paraId="0FA25928" w14:textId="2C05A4E0" w:rsidR="00C75AD1" w:rsidRPr="00C75AD1" w:rsidRDefault="00C75AD1" w:rsidP="002E5AA9">
      <w:pPr>
        <w:pStyle w:val="Heading3"/>
      </w:pPr>
      <w:r w:rsidRPr="00C75AD1">
        <w:t xml:space="preserve">If </w:t>
      </w:r>
      <w:r w:rsidR="00537C99">
        <w:t>either party</w:t>
      </w:r>
      <w:r w:rsidRPr="00C75AD1">
        <w:t xml:space="preserve"> fails to perform services within the time specified in the Scope of Services or any extension thereof granted by the County in writing;</w:t>
      </w:r>
    </w:p>
    <w:p w14:paraId="6243158B" w14:textId="590DA294" w:rsidR="00C75AD1" w:rsidRPr="00C75AD1" w:rsidRDefault="00C75AD1" w:rsidP="002E5AA9">
      <w:pPr>
        <w:pStyle w:val="Heading3"/>
      </w:pPr>
      <w:r w:rsidRPr="00C75AD1">
        <w:t xml:space="preserve">If </w:t>
      </w:r>
      <w:r w:rsidR="00537C99">
        <w:t>either party</w:t>
      </w:r>
      <w:r w:rsidRPr="00C75AD1">
        <w:t xml:space="preserve"> materially breaches any of the covenants or terms and conditions set forth in this Agreement or fails to perform any of the other provisions of this Agreement or so fails to make progress as to endanger performance of this Agreement in accordance with its terms, and in any of these circumstances does not cure such breach or failure to County’s reasonable satisfaction within a period of ten (10) calendar days after receipt of notice from County specifying such breach or failure.</w:t>
      </w:r>
    </w:p>
    <w:p w14:paraId="429E504F" w14:textId="3B8F146B" w:rsidR="00C75AD1" w:rsidRPr="00815DD5" w:rsidRDefault="00C75AD1" w:rsidP="00A35C4C">
      <w:pPr>
        <w:pStyle w:val="Heading2"/>
      </w:pPr>
      <w:r w:rsidRPr="00815DD5">
        <w:t xml:space="preserve">If, after termination, it is determined for any reason whatsoever that </w:t>
      </w:r>
      <w:r w:rsidR="001D5D31">
        <w:t>either party</w:t>
      </w:r>
      <w:r w:rsidRPr="00815DD5">
        <w:t xml:space="preserve"> was not in default, or that the default was excusable, the rights and obligations of the parties shall be the same as if the termination had been issued for the convenience of </w:t>
      </w:r>
      <w:r w:rsidR="001D5D31">
        <w:t xml:space="preserve">either party </w:t>
      </w:r>
      <w:r w:rsidR="00403018">
        <w:t xml:space="preserve">in accordance with Section </w:t>
      </w:r>
      <w:r w:rsidR="009B6C43">
        <w:t>11</w:t>
      </w:r>
      <w:r w:rsidR="00635049">
        <w:t>.1</w:t>
      </w:r>
      <w:r w:rsidRPr="00815DD5">
        <w:t xml:space="preserve">. </w:t>
      </w:r>
    </w:p>
    <w:p w14:paraId="4E7BC63B" w14:textId="18C93DEE" w:rsidR="00C75AD1" w:rsidRPr="00815DD5" w:rsidRDefault="00C75AD1" w:rsidP="00A35C4C">
      <w:pPr>
        <w:pStyle w:val="Heading2"/>
      </w:pPr>
      <w:r w:rsidRPr="00815DD5">
        <w:t xml:space="preserve">Upon termination of this Agreement, County shall compensate </w:t>
      </w:r>
      <w:sdt>
        <w:sdtPr>
          <w:alias w:val="CompanyAbbr"/>
          <w:tag w:val="CompanyAbbr"/>
          <w:id w:val="2025128573"/>
          <w:placeholder>
            <w:docPart w:val="91D0635E72454910B8245A99BA3C9119"/>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in accordance with Section </w:t>
      </w:r>
      <w:r w:rsidR="009B6C43">
        <w:t>7</w:t>
      </w:r>
      <w:r w:rsidRPr="00815DD5">
        <w:t xml:space="preserve">, above, for those </w:t>
      </w:r>
      <w:r w:rsidR="001D5D31">
        <w:t>S</w:t>
      </w:r>
      <w:r w:rsidRPr="00815DD5">
        <w:t xml:space="preserve">ervices which were provided under this Agreement prior to its termination and which have not been previously invoiced to County. </w:t>
      </w:r>
      <w:sdt>
        <w:sdtPr>
          <w:alias w:val="CompanyAbbr"/>
          <w:tag w:val="CompanyAbbr"/>
          <w:id w:val="-511376390"/>
          <w:placeholder>
            <w:docPart w:val="EFA5CB5BA9C84CC19EEF5E9D062F44B1"/>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’s final invoice for said </w:t>
      </w:r>
      <w:r w:rsidR="001D5D31">
        <w:t>S</w:t>
      </w:r>
      <w:r w:rsidRPr="00815DD5">
        <w:t xml:space="preserve">ervices will be presented to and paid by County in the same manner set forth in Section </w:t>
      </w:r>
      <w:r w:rsidR="009B6C43">
        <w:t>7</w:t>
      </w:r>
      <w:r w:rsidRPr="00815DD5">
        <w:t xml:space="preserve"> above.</w:t>
      </w:r>
    </w:p>
    <w:p w14:paraId="639F476C" w14:textId="14606BBC" w:rsidR="00403018" w:rsidRPr="00403018" w:rsidRDefault="00C75AD1" w:rsidP="00A35C4C">
      <w:pPr>
        <w:pStyle w:val="Heading2"/>
      </w:pPr>
      <w:r w:rsidRPr="00815DD5">
        <w:t>If County terminates this Agreeme</w:t>
      </w:r>
      <w:r w:rsidR="00403018">
        <w:t xml:space="preserve">nt as provided in this Section </w:t>
      </w:r>
      <w:r w:rsidR="009B6C43">
        <w:t>11</w:t>
      </w:r>
      <w:r w:rsidRPr="00815DD5">
        <w:t xml:space="preserve">, no fees of any type, other than fees due and payable at the Termination Date, shall thereafter be paid to </w:t>
      </w:r>
      <w:sdt>
        <w:sdtPr>
          <w:alias w:val="CompanyAbbr"/>
          <w:tag w:val="CompanyAbbr"/>
          <w:id w:val="60770066"/>
          <w:placeholder>
            <w:docPart w:val="DC0AB72B318A4E5587756A9C4F206CAA"/>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A9046F">
        <w:t xml:space="preserve">, and </w:t>
      </w:r>
      <w:r w:rsidR="00403018">
        <w:t>County shall not be subject to any early termination fee or other penalty.</w:t>
      </w:r>
    </w:p>
    <w:p w14:paraId="68020AEA" w14:textId="77777777" w:rsidR="00C75AD1" w:rsidRPr="00C75AD1" w:rsidRDefault="00C75AD1" w:rsidP="00577E3E">
      <w:pPr>
        <w:pStyle w:val="Heading1"/>
      </w:pPr>
      <w:r w:rsidRPr="00C75AD1">
        <w:t xml:space="preserve">Ownership and Reuse of Documents. </w:t>
      </w:r>
    </w:p>
    <w:p w14:paraId="31699DC8" w14:textId="0D0C2569" w:rsidR="00C75AD1" w:rsidRPr="00815DD5" w:rsidRDefault="00C75AD1" w:rsidP="00A35C4C">
      <w:pPr>
        <w:pStyle w:val="Heading2"/>
      </w:pPr>
      <w:r w:rsidRPr="00815DD5">
        <w:t xml:space="preserve">All documents, data, reports, research, graphic presentation materials, etc., developed by </w:t>
      </w:r>
      <w:sdt>
        <w:sdtPr>
          <w:alias w:val="CompanyAbbr"/>
          <w:tag w:val="CompanyAbbr"/>
          <w:id w:val="-196940094"/>
          <w:placeholder>
            <w:docPart w:val="E2CF2C4CCDF4412186EB2C8637FCEBB7"/>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as a part of its work under this Agreement, shall become the property of </w:t>
      </w:r>
      <w:r w:rsidR="001D5D31">
        <w:t>both parties</w:t>
      </w:r>
      <w:r w:rsidRPr="00815DD5">
        <w:t xml:space="preserve"> upon completion of this Agreement, or in the event of termination or cancellation thereof, at the time of payment for work performed. </w:t>
      </w:r>
      <w:sdt>
        <w:sdtPr>
          <w:alias w:val="CompanyAbbr"/>
          <w:tag w:val="CompanyAbbr"/>
          <w:id w:val="120205031"/>
          <w:placeholder>
            <w:docPart w:val="4162306EAB5648398FBE42D60E640036"/>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shall promptly furnish</w:t>
      </w:r>
      <w:r w:rsidR="001D5D31">
        <w:t xml:space="preserve"> copies of</w:t>
      </w:r>
      <w:r w:rsidRPr="00815DD5">
        <w:t xml:space="preserve"> all such data and material to County on request</w:t>
      </w:r>
      <w:r w:rsidR="001D5D31">
        <w:t>, and at the expiration of the Agreement</w:t>
      </w:r>
      <w:r w:rsidRPr="00815DD5">
        <w:t xml:space="preserve">. </w:t>
      </w:r>
    </w:p>
    <w:p w14:paraId="3BD6D547" w14:textId="77777777" w:rsidR="00C75AD1" w:rsidRPr="00C75AD1" w:rsidRDefault="00C75AD1" w:rsidP="00577E3E">
      <w:pPr>
        <w:pStyle w:val="Heading1"/>
      </w:pPr>
      <w:r w:rsidRPr="00C75AD1">
        <w:t>Inspection of Books and Records.</w:t>
      </w:r>
    </w:p>
    <w:p w14:paraId="3BC0D38B" w14:textId="42F25C80" w:rsidR="00C75AD1" w:rsidRPr="00815DD5" w:rsidRDefault="00E11800" w:rsidP="00A35C4C">
      <w:pPr>
        <w:pStyle w:val="Heading2"/>
      </w:pPr>
      <w:sdt>
        <w:sdtPr>
          <w:alias w:val="CompanyAbbr"/>
          <w:tag w:val="CompanyAbbr"/>
          <w:id w:val="1188870439"/>
          <w:placeholder>
            <w:docPart w:val="A1864C9F186A4495AB1EBF1F2824DF0C"/>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will permit County, or any duly authorized agent of County, to inspect and examine the books and records of </w:t>
      </w:r>
      <w:sdt>
        <w:sdtPr>
          <w:alias w:val="CompanyAbbr"/>
          <w:tag w:val="CompanyAbbr"/>
          <w:id w:val="-1994315779"/>
          <w:placeholder>
            <w:docPart w:val="831A313FD0B446D093E2C6471C798C8D"/>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for the purpose of verifying the amount of work performed under the Scope of Services. County’s right to inspect survives the termination of this Agreement for a period of four (4) years.</w:t>
      </w:r>
    </w:p>
    <w:p w14:paraId="6F8051A9" w14:textId="77777777" w:rsidR="00C75AD1" w:rsidRPr="00C75AD1" w:rsidRDefault="00C75AD1" w:rsidP="00577E3E">
      <w:pPr>
        <w:pStyle w:val="Heading1"/>
      </w:pPr>
      <w:r w:rsidRPr="00C75AD1">
        <w:lastRenderedPageBreak/>
        <w:t xml:space="preserve">Insurance. </w:t>
      </w:r>
    </w:p>
    <w:p w14:paraId="28C9BC41" w14:textId="59840E24" w:rsidR="00C75AD1" w:rsidRPr="00815DD5" w:rsidRDefault="00C75AD1" w:rsidP="00A35C4C">
      <w:pPr>
        <w:pStyle w:val="Heading2"/>
      </w:pPr>
      <w:r w:rsidRPr="00815DD5">
        <w:t xml:space="preserve">Prior to commencement of the Services, </w:t>
      </w:r>
      <w:sdt>
        <w:sdtPr>
          <w:alias w:val="CompanyAbbr"/>
          <w:tag w:val="CompanyAbbr"/>
          <w:id w:val="-701234470"/>
          <w:placeholder>
            <w:docPart w:val="27BD59DE3D2C4C599AA2CF4DA1CE7439"/>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shall furnish County with properly executed certificates of insurance which shall evidence all insurance required and provide that such insurance shall not be canceled, except on </w:t>
      </w:r>
      <w:r w:rsidR="00635049">
        <w:t>thirty (</w:t>
      </w:r>
      <w:r w:rsidRPr="00815DD5">
        <w:t>30</w:t>
      </w:r>
      <w:r w:rsidR="00635049">
        <w:t>)</w:t>
      </w:r>
      <w:r w:rsidRPr="00815DD5">
        <w:t xml:space="preserve"> days’ prior written notice to County. </w:t>
      </w:r>
      <w:sdt>
        <w:sdtPr>
          <w:alias w:val="CompanyAbbr"/>
          <w:tag w:val="CompanyAbbr"/>
          <w:id w:val="165137223"/>
          <w:placeholder>
            <w:docPart w:val="495E4CAE77014A289EA4A1DE51BB86E8"/>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shall provide certified copies of insurance endorsements and/or policies if requested by County. </w:t>
      </w:r>
      <w:sdt>
        <w:sdtPr>
          <w:alias w:val="CompanyAbbr"/>
          <w:tag w:val="CompanyAbbr"/>
          <w:id w:val="1782919394"/>
          <w:placeholder>
            <w:docPart w:val="8955EBE22F0345318D008CA038500BCE"/>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shall maintain such insurance coverage from the time Services commence until Services are completed and provide replacement certificates, policies and/or endorsements for any such insurance expiring prior to completion of Services. </w:t>
      </w:r>
      <w:sdt>
        <w:sdtPr>
          <w:alias w:val="CompanyAbbr"/>
          <w:tag w:val="CompanyAbbr"/>
          <w:id w:val="-737930728"/>
          <w:placeholder>
            <w:docPart w:val="B180ECD7F0254CE7B812D6A10E72E3F2"/>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shall obtain such insurance written on an Occurrence form from such companies having Bests’ rating of A/VII or better, licensed or approved to transact business in the State of Texas, and shall obtain such insurance of the following types and minimum limits:</w:t>
      </w:r>
    </w:p>
    <w:p w14:paraId="25D17582" w14:textId="77777777" w:rsidR="00DA5B0C" w:rsidRDefault="00C75AD1" w:rsidP="002E5AA9">
      <w:pPr>
        <w:pStyle w:val="Heading3"/>
      </w:pPr>
      <w:r w:rsidRPr="00C75AD1">
        <w:t xml:space="preserve">Workers’ Compensation insurance. Substitutes to genuine Workers’ Compensation Insurance will not be allowed. </w:t>
      </w:r>
    </w:p>
    <w:p w14:paraId="5E47C6D4" w14:textId="18378AB8" w:rsidR="00C75AD1" w:rsidRPr="00C75AD1" w:rsidRDefault="00C75AD1" w:rsidP="002E5AA9">
      <w:pPr>
        <w:pStyle w:val="Heading3"/>
      </w:pPr>
      <w:r w:rsidRPr="00C75AD1">
        <w:t>Employers’ Liability insurance with limits of not less than $1,000,000 per injury by accident, $1,000,000 per injury by disease, and $1,000,000 per bodily injury by disease.</w:t>
      </w:r>
    </w:p>
    <w:p w14:paraId="02A39C38" w14:textId="77777777" w:rsidR="00C75AD1" w:rsidRPr="00C75AD1" w:rsidRDefault="00C75AD1" w:rsidP="002E5AA9">
      <w:pPr>
        <w:pStyle w:val="Heading3"/>
      </w:pPr>
      <w:r w:rsidRPr="00C75AD1">
        <w:t>Commercial general liability insurance with a limit of not less than $1,000,000 each occurrence and $2,000,000 in the annual aggregate. Policy shall cover liability for bodily injury, personal injury, and property damage and products/completed operations arising out of the business operations of the policyholder.</w:t>
      </w:r>
    </w:p>
    <w:p w14:paraId="59ACC4B8" w14:textId="77777777" w:rsidR="00C75AD1" w:rsidRPr="00C75AD1" w:rsidRDefault="00C75AD1" w:rsidP="002E5AA9">
      <w:pPr>
        <w:pStyle w:val="Heading3"/>
      </w:pPr>
      <w:r w:rsidRPr="00C75AD1">
        <w:t>Business Automobile Liability insurance with a combined Bodily Injury/Property Damage limit of not less than $1,000,000 each accident. The policy shall cover liability arising from the operation of licensed vehicles by policyholder.</w:t>
      </w:r>
    </w:p>
    <w:p w14:paraId="2A076473" w14:textId="4B67BF55" w:rsidR="00C75AD1" w:rsidRPr="00815DD5" w:rsidRDefault="00C75AD1" w:rsidP="00A35C4C">
      <w:pPr>
        <w:pStyle w:val="Heading2"/>
      </w:pPr>
      <w:r w:rsidRPr="00815DD5">
        <w:t xml:space="preserve">County and the members of Commissioners Court shall be named as additional insured to all required coverage except for Workers’ Compensation. All Liability policies including Workers’ Compensation written on behalf of </w:t>
      </w:r>
      <w:sdt>
        <w:sdtPr>
          <w:alias w:val="CompanyAbbr"/>
          <w:tag w:val="CompanyAbbr"/>
          <w:id w:val="2130116490"/>
          <w:placeholder>
            <w:docPart w:val="0D191C3B0BF04641AE2807408935F6FC"/>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shall contain a waiver of subrogation in favor of County and members of Commissioners Court.</w:t>
      </w:r>
    </w:p>
    <w:p w14:paraId="2BC4D54E" w14:textId="1587DF57" w:rsidR="002A11D5" w:rsidRDefault="00C75AD1" w:rsidP="00A35C4C">
      <w:pPr>
        <w:pStyle w:val="Heading2"/>
      </w:pPr>
      <w:r w:rsidRPr="00815DD5">
        <w:t xml:space="preserve">If required coverage is written on a claims-made basis, </w:t>
      </w:r>
      <w:sdt>
        <w:sdtPr>
          <w:alias w:val="CompanyAbbr"/>
          <w:tag w:val="CompanyAbbr"/>
          <w:id w:val="565314955"/>
          <w:placeholder>
            <w:docPart w:val="EE23F17106F04A86A25152B6E7FF8734"/>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warrants that any retroactive date applicable to coverage under the policy precedes the effective date of the contract; and that continuous coverage will be maintained or an extended discovery period will be exercised for a period of two (2) years beginning from the time that work under the Agreement is completed</w:t>
      </w:r>
      <w:r w:rsidR="002A11D5">
        <w:t>.</w:t>
      </w:r>
    </w:p>
    <w:p w14:paraId="17E40DCB" w14:textId="0E2A74E6" w:rsidR="002A11D5" w:rsidRDefault="00E11800" w:rsidP="00A35C4C">
      <w:pPr>
        <w:pStyle w:val="Heading2"/>
      </w:pPr>
      <w:sdt>
        <w:sdtPr>
          <w:alias w:val="CompanyAbbr"/>
          <w:tag w:val="CompanyAbbr"/>
          <w:id w:val="-98025182"/>
          <w:placeholder>
            <w:docPart w:val="497FC773F2444629A03BE269D9E8A2C5"/>
          </w:placeholder>
          <w:dataBinding w:prefixMappings="xmlns:ns0='http://schemas.microsoft.com/office/2006/coverPageProps' " w:xpath="/ns0:CoverPageProperties[1]/ns0:Abstract[1]" w:storeItemID="{55AF091B-3C7A-41E3-B477-F2FDAA23CFDA}"/>
          <w:text/>
        </w:sdtPr>
        <w:sdtEndPr/>
        <w:sdtContent>
          <w:r w:rsidR="00C54625">
            <w:t>Cy-Fair Animal Hospital</w:t>
          </w:r>
        </w:sdtContent>
      </w:sdt>
      <w:r w:rsidR="00C54625">
        <w:t xml:space="preserve"> </w:t>
      </w:r>
      <w:r w:rsidR="002A11D5">
        <w:t>shall not commence any portion of the work under this Agreement until it has obtained the insurance required herein and certificates of such insurance have been filed with and approved by County.</w:t>
      </w:r>
    </w:p>
    <w:p w14:paraId="2EF30C20" w14:textId="78784C3B" w:rsidR="002A11D5" w:rsidRDefault="002A11D5" w:rsidP="00A35C4C">
      <w:pPr>
        <w:pStyle w:val="Heading2"/>
      </w:pPr>
      <w:r>
        <w:t>No cancellation of or changes to the certificates, or the policies, may be made without thirty (30) days prior, written notification to County.</w:t>
      </w:r>
    </w:p>
    <w:p w14:paraId="132CA7C9" w14:textId="04A82B76" w:rsidR="002A11D5" w:rsidRDefault="002A11D5" w:rsidP="00A35C4C">
      <w:pPr>
        <w:pStyle w:val="Heading2"/>
      </w:pPr>
      <w:r>
        <w:t xml:space="preserve">Approval of the insurance by County shall not relieve or decrease the liability of the </w:t>
      </w:r>
      <w:sdt>
        <w:sdtPr>
          <w:alias w:val="CompanyAbbr"/>
          <w:tag w:val="CompanyAbbr"/>
          <w:id w:val="1913112216"/>
          <w:placeholder>
            <w:docPart w:val="B9870E7E394440B4A164899E986C5347"/>
          </w:placeholder>
          <w:dataBinding w:prefixMappings="xmlns:ns0='http://schemas.microsoft.com/office/2006/coverPageProps' " w:xpath="/ns0:CoverPageProperties[1]/ns0:Abstract[1]" w:storeItemID="{55AF091B-3C7A-41E3-B477-F2FDAA23CFDA}"/>
          <w:text/>
        </w:sdtPr>
        <w:sdtEndPr/>
        <w:sdtContent>
          <w:r w:rsidR="00C54625">
            <w:t>Cy-Fair Animal Hospital</w:t>
          </w:r>
        </w:sdtContent>
      </w:sdt>
      <w:r>
        <w:t>.</w:t>
      </w:r>
    </w:p>
    <w:p w14:paraId="1C7F27F6" w14:textId="77777777" w:rsidR="00222497" w:rsidRDefault="00E11800" w:rsidP="00222497">
      <w:pPr>
        <w:pStyle w:val="Heading2"/>
      </w:pPr>
      <w:sdt>
        <w:sdtPr>
          <w:alias w:val="CompanyAbbr"/>
          <w:tag w:val="CompanyAbbr"/>
          <w:id w:val="651961463"/>
          <w:placeholder>
            <w:docPart w:val="68565E65A447459988CFA7872D372751"/>
          </w:placeholder>
          <w:dataBinding w:prefixMappings="xmlns:ns0='http://schemas.microsoft.com/office/2006/coverPageProps' " w:xpath="/ns0:CoverPageProperties[1]/ns0:Abstract[1]" w:storeItemID="{55AF091B-3C7A-41E3-B477-F2FDAA23CFDA}"/>
          <w:text/>
        </w:sdtPr>
        <w:sdtEndPr/>
        <w:sdtContent>
          <w:r w:rsidR="00C54625">
            <w:t>Cy-Fair Animal Hospital</w:t>
          </w:r>
        </w:sdtContent>
      </w:sdt>
      <w:r w:rsidR="00C54625">
        <w:t xml:space="preserve"> </w:t>
      </w:r>
      <w:r w:rsidR="002A11D5">
        <w:t>shall use reasonable care to prevent damage to County property.</w:t>
      </w:r>
    </w:p>
    <w:p w14:paraId="5884D946" w14:textId="77777777" w:rsidR="00222497" w:rsidRDefault="00222497" w:rsidP="00577E3E">
      <w:pPr>
        <w:pStyle w:val="Heading1"/>
      </w:pPr>
      <w:r w:rsidRPr="00222497">
        <w:t>Representations and Warranties; Indemnification.</w:t>
      </w:r>
    </w:p>
    <w:p w14:paraId="7865838B" w14:textId="77777777" w:rsidR="00222497" w:rsidRDefault="00222497" w:rsidP="00222497">
      <w:pPr>
        <w:pStyle w:val="Heading2"/>
      </w:pPr>
      <w:r>
        <w:t>County</w:t>
      </w:r>
      <w:r w:rsidRPr="00222497">
        <w:t xml:space="preserve"> represents and warrants that it is the sole owner of the Location</w:t>
      </w:r>
      <w:r>
        <w:t>(s)</w:t>
      </w:r>
      <w:r w:rsidRPr="00222497">
        <w:t xml:space="preserve"> and it has full right, power, and authority to enter into this Agreement and grant the rights hereunder.</w:t>
      </w:r>
    </w:p>
    <w:p w14:paraId="4556E363" w14:textId="77777777" w:rsidR="00222497" w:rsidRPr="00222497" w:rsidRDefault="00E11800" w:rsidP="00222497">
      <w:pPr>
        <w:pStyle w:val="Heading2"/>
        <w:widowControl w:val="0"/>
      </w:pPr>
      <w:sdt>
        <w:sdtPr>
          <w:alias w:val="CompanyAbbr"/>
          <w:tag w:val="CompanyAbbr"/>
          <w:id w:val="-1314555786"/>
          <w:placeholder>
            <w:docPart w:val="14E725EBFDCA4AAD85B93A14FE608C57"/>
          </w:placeholder>
          <w:dataBinding w:prefixMappings="xmlns:ns0='http://schemas.microsoft.com/office/2006/coverPageProps' " w:xpath="/ns0:CoverPageProperties[1]/ns0:Abstract[1]" w:storeItemID="{55AF091B-3C7A-41E3-B477-F2FDAA23CFDA}"/>
          <w:text/>
        </w:sdtPr>
        <w:sdtEndPr/>
        <w:sdtContent>
          <w:r w:rsidR="00222497">
            <w:t>Cy-Fair Animal Hospital</w:t>
          </w:r>
        </w:sdtContent>
      </w:sdt>
      <w:r w:rsidR="00222497" w:rsidRPr="00222497">
        <w:rPr>
          <w:bCs/>
        </w:rPr>
        <w:t xml:space="preserve"> represents and warrants that: </w:t>
      </w:r>
    </w:p>
    <w:p w14:paraId="22CDCFE1" w14:textId="77777777" w:rsidR="00222497" w:rsidRDefault="00222497" w:rsidP="002E5AA9">
      <w:pPr>
        <w:pStyle w:val="Heading3"/>
      </w:pPr>
      <w:r w:rsidRPr="00222497">
        <w:t xml:space="preserve">it has the full right, power, and authority to enter into this </w:t>
      </w:r>
      <w:proofErr w:type="gramStart"/>
      <w:r w:rsidRPr="00222497">
        <w:t>agreement;</w:t>
      </w:r>
      <w:proofErr w:type="gramEnd"/>
      <w:r w:rsidRPr="00222497">
        <w:t xml:space="preserve"> </w:t>
      </w:r>
    </w:p>
    <w:p w14:paraId="64CF5FAF" w14:textId="77777777" w:rsidR="00222497" w:rsidRDefault="00222497" w:rsidP="002E5AA9">
      <w:pPr>
        <w:pStyle w:val="Heading3"/>
      </w:pPr>
      <w:r w:rsidRPr="00222497">
        <w:t>the Production is not and shall not be derogatory to the Location</w:t>
      </w:r>
      <w:r>
        <w:t>(s)</w:t>
      </w:r>
      <w:r w:rsidRPr="00222497">
        <w:t xml:space="preserve">, </w:t>
      </w:r>
      <w:r>
        <w:t>County</w:t>
      </w:r>
      <w:r w:rsidRPr="00222497">
        <w:t xml:space="preserve">, any employee or director of </w:t>
      </w:r>
      <w:r>
        <w:t>County</w:t>
      </w:r>
      <w:r w:rsidRPr="00222497">
        <w:t xml:space="preserve">, or any </w:t>
      </w:r>
      <w:r>
        <w:t>service</w:t>
      </w:r>
      <w:r w:rsidRPr="00222497">
        <w:t xml:space="preserve"> p</w:t>
      </w:r>
      <w:r>
        <w:t xml:space="preserve">rovided by </w:t>
      </w:r>
      <w:proofErr w:type="gramStart"/>
      <w:r>
        <w:t>County;</w:t>
      </w:r>
      <w:proofErr w:type="gramEnd"/>
      <w:r>
        <w:t xml:space="preserve"> </w:t>
      </w:r>
    </w:p>
    <w:p w14:paraId="65DEC021" w14:textId="2D7D987E" w:rsidR="00222497" w:rsidRDefault="00222497" w:rsidP="002E5AA9">
      <w:pPr>
        <w:pStyle w:val="Heading3"/>
      </w:pPr>
      <w:r w:rsidRPr="00222497">
        <w:t>the Production is not and shall not be defamatory, obscene, or pornographic, depict anyone in a false light or deceptive context, infringe any trademark, other intellectual property, or any other right, and shall not be otherwise unlawful or injurious, and does not and shall not advocate unlawful activities;</w:t>
      </w:r>
      <w:r>
        <w:t xml:space="preserve"> </w:t>
      </w:r>
      <w:r w:rsidRPr="00222497">
        <w:t xml:space="preserve">and </w:t>
      </w:r>
    </w:p>
    <w:p w14:paraId="66B6D139" w14:textId="35ADFEB2" w:rsidR="00222497" w:rsidRPr="00222497" w:rsidRDefault="00222497" w:rsidP="002E5AA9">
      <w:pPr>
        <w:pStyle w:val="Heading3"/>
      </w:pPr>
      <w:r w:rsidRPr="00222497">
        <w:t xml:space="preserve">the Production does not suggest or imply </w:t>
      </w:r>
      <w:r>
        <w:t>County</w:t>
      </w:r>
      <w:r w:rsidRPr="00222497">
        <w:t>’s sponsorship or endorsement of or by, or association with, any third party, product, or service.</w:t>
      </w:r>
    </w:p>
    <w:p w14:paraId="42FBB0A4" w14:textId="1A41A9E4" w:rsidR="00222497" w:rsidRPr="00A258C4" w:rsidRDefault="00A258C4" w:rsidP="00222497">
      <w:pPr>
        <w:pStyle w:val="Heading2"/>
        <w:rPr>
          <w:b/>
          <w:bCs/>
        </w:rPr>
      </w:pPr>
      <w:r w:rsidRPr="00A258C4">
        <w:rPr>
          <w:b/>
          <w:bCs/>
        </w:rPr>
        <w:t>CY-FAIR ANIMAL HOSPITAL SHALL BE RESPONSIBLE FOR, AND SHALL INDEMNIFY, DEFEND, AND HOLD HARMLESS COUNTY AND ITS OFFICERS, DIRECTORS, EMPLOYEES, AGENTS, AFFILIATES, SUCCESSORS, AND ASSIGNS, FROM AND AGAINST ANY LOSSES, DAMAGES, LIABILITIES, CLAIMS, ACTIONS, JUDGMENTS, SETTLEMENTS, OR EXPENSES OF WHATEVER KIND (”LOSSES”), INCLUDING LOSSES ARISING OUT OF PERSONAL INJURY OR PROPERTY DAMAGE CAUSED BY CY-FAIR ANIMAL HOSPITAL OR ANY OF ITS EMPLOYEES, AGENTS, OR REPRESENTATIVES AT THE LOCATION(S), AND INCLUDING ATTORNEYS’ FEES AND THE COST OF ENFORCING ANY RIGHT TO INDEMNIFICATION HEREUNDER AND THE COST OF PURSUING ANY INSURANCE PROVIDERS, ARISING OUT OF OR IN CONNECTION WITH ANY THIRD-PARTY CLAIMS CONCERNING OR RELATING TO: (I) CY-FAIR ANIMAL HOSPITAL’S CREATION OR USE OF THE RECORDING; (II) THE PRODUCTION, DISTRIBUTION, EXHIBITION, PROMOTION, OR OTHER EXPLOITATION OF THE PRODUCTION; OR (III) ANY ACTUAL OR ALLEGED BREACH BY CY-FAIR ANIMAL HOSPITAL OF ITS REPRESENTATIONS, WARRANTIES, COVENANTS, OR OTHER OBLIGATIONS HEREUNDER.</w:t>
      </w:r>
    </w:p>
    <w:p w14:paraId="18C7CFB5" w14:textId="77777777" w:rsidR="00C75AD1" w:rsidRPr="00C75AD1" w:rsidRDefault="00C75AD1" w:rsidP="00577E3E">
      <w:pPr>
        <w:pStyle w:val="Heading1"/>
      </w:pPr>
      <w:r w:rsidRPr="00C75AD1">
        <w:t>Confidential and Proprietary Information.</w:t>
      </w:r>
    </w:p>
    <w:p w14:paraId="447816A4" w14:textId="7BA13F21" w:rsidR="00C75AD1" w:rsidRPr="00815DD5" w:rsidRDefault="00E11800" w:rsidP="00A35C4C">
      <w:pPr>
        <w:pStyle w:val="Heading2"/>
      </w:pPr>
      <w:sdt>
        <w:sdtPr>
          <w:alias w:val="CompanyAbbr"/>
          <w:tag w:val="CompanyAbbr"/>
          <w:id w:val="-424886531"/>
          <w:placeholder>
            <w:docPart w:val="ED757413943C4A409997396E8C58FCEC"/>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403018">
        <w:t xml:space="preserve"> </w:t>
      </w:r>
      <w:r w:rsidR="00C75AD1" w:rsidRPr="00815DD5">
        <w:t xml:space="preserve">acknowledges that it and its employees or agents may, in the course of performing their responsibilities under this Agreement, be exposed to or acquire information that is confidential to County. Any and all information of any form obtained by </w:t>
      </w:r>
      <w:sdt>
        <w:sdtPr>
          <w:alias w:val="CompanyAbbr"/>
          <w:tag w:val="CompanyAbbr"/>
          <w:id w:val="-2005891074"/>
          <w:placeholder>
            <w:docPart w:val="E105C20770574DA69575E2DCFC911CA8"/>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or its employees or agents from County in the performance of this Agreement shall be deemed to be confidential information of County (“Confidential Information”). Any reports or other documents or items (including software) that result from the use of the Confidential Information by </w:t>
      </w:r>
      <w:sdt>
        <w:sdtPr>
          <w:alias w:val="CompanyAbbr"/>
          <w:tag w:val="CompanyAbbr"/>
          <w:id w:val="-1116906078"/>
          <w:placeholder>
            <w:docPart w:val="3000E7CCB8144FD299BF3A2198EB7EAA"/>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shall be treated with respect to confidentiality in the same manner as the Confidential Information. Confidential Information shall be deemed not to include information that:</w:t>
      </w:r>
    </w:p>
    <w:p w14:paraId="4E095AC8" w14:textId="4F06542F" w:rsidR="00C75AD1" w:rsidRPr="00815DD5" w:rsidRDefault="00640593" w:rsidP="002E5AA9">
      <w:pPr>
        <w:pStyle w:val="Heading3"/>
      </w:pPr>
      <w:r>
        <w:t>I</w:t>
      </w:r>
      <w:r w:rsidR="00C75AD1" w:rsidRPr="00815DD5">
        <w:t xml:space="preserve">s or becomes (other than by disclosure by </w:t>
      </w:r>
      <w:sdt>
        <w:sdtPr>
          <w:alias w:val="CompanyAbbr"/>
          <w:tag w:val="CompanyAbbr"/>
          <w:id w:val="-16785563"/>
          <w:placeholder>
            <w:docPart w:val="33BD6EF7881143C397057136F3856444"/>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publicly known or is contained in a publicly available document; </w:t>
      </w:r>
    </w:p>
    <w:p w14:paraId="57EC9641" w14:textId="7AE88E17" w:rsidR="00C75AD1" w:rsidRPr="00815DD5" w:rsidRDefault="00640593" w:rsidP="002E5AA9">
      <w:pPr>
        <w:pStyle w:val="Heading3"/>
      </w:pPr>
      <w:r>
        <w:t>I</w:t>
      </w:r>
      <w:r w:rsidR="00C75AD1" w:rsidRPr="00815DD5">
        <w:t xml:space="preserve">s rightfully in </w:t>
      </w:r>
      <w:sdt>
        <w:sdtPr>
          <w:alias w:val="CompanyAbbr"/>
          <w:tag w:val="CompanyAbbr"/>
          <w:id w:val="-364218459"/>
          <w:placeholder>
            <w:docPart w:val="6A2145AA3C7542C28A27A54FCDD2D943"/>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‘s possession without the obligation of nondisclosure prior to the time of its disclosure under this Agreement; or </w:t>
      </w:r>
    </w:p>
    <w:p w14:paraId="2A4D0F29" w14:textId="3CE57957" w:rsidR="00C75AD1" w:rsidRPr="00815DD5" w:rsidRDefault="00640593" w:rsidP="002E5AA9">
      <w:pPr>
        <w:pStyle w:val="Heading3"/>
      </w:pPr>
      <w:r>
        <w:t>I</w:t>
      </w:r>
      <w:r w:rsidR="00C75AD1" w:rsidRPr="00815DD5">
        <w:t xml:space="preserve">s independently developed by employees or agents of </w:t>
      </w:r>
      <w:sdt>
        <w:sdtPr>
          <w:alias w:val="CompanyAbbr"/>
          <w:tag w:val="CompanyAbbr"/>
          <w:id w:val="-350108690"/>
          <w:placeholder>
            <w:docPart w:val="509D099B02C741A98D9D9969933CD556"/>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who can be shown to have had no access to the Confidential Information.</w:t>
      </w:r>
    </w:p>
    <w:p w14:paraId="694B5FAC" w14:textId="6985B102" w:rsidR="00C75AD1" w:rsidRDefault="00E11800" w:rsidP="00A35C4C">
      <w:pPr>
        <w:pStyle w:val="Heading2"/>
      </w:pPr>
      <w:sdt>
        <w:sdtPr>
          <w:alias w:val="CompanyAbbr"/>
          <w:tag w:val="CompanyAbbr"/>
          <w:id w:val="-101343747"/>
          <w:placeholder>
            <w:docPart w:val="4592F3E5DAEC402580DD23BABE197695"/>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agrees to hold Confidential Information in strict confidence, using at least the same degree of care that </w:t>
      </w:r>
      <w:sdt>
        <w:sdtPr>
          <w:alias w:val="CompanyAbbr"/>
          <w:tag w:val="CompanyAbbr"/>
          <w:id w:val="-1615197830"/>
          <w:placeholder>
            <w:docPart w:val="031638B716094EF2AB5174C7934A431C"/>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uses in maintaining the confidentiality of its own confidential information, and not to copy, reproduce, sell, assign, license, market, transfer or otherwise dispose of, give, or disclose Confidential Information to third parties or use Confidential Information for any purposes whatsoever other than the provision of Services to County hereunder, and to advise each of its employees and agents of their obligations to keep Confidential Information confidential. </w:t>
      </w:r>
      <w:sdt>
        <w:sdtPr>
          <w:alias w:val="CompanyAbbr"/>
          <w:tag w:val="CompanyAbbr"/>
          <w:id w:val="725108274"/>
          <w:placeholder>
            <w:docPart w:val="7D626C9F4E7F4BF5AF9FC580E2164B49"/>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shall use its best efforts to assist County in identifying and preventing any unauthorized use or disclosure of any Confidential Information. Without limitation of the foregoing, </w:t>
      </w:r>
      <w:sdt>
        <w:sdtPr>
          <w:alias w:val="CompanyAbbr"/>
          <w:tag w:val="CompanyAbbr"/>
          <w:id w:val="2094352639"/>
          <w:placeholder>
            <w:docPart w:val="77D53B40759845BCAB031A1F32B02B1B"/>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shall advise County immediately in the event </w:t>
      </w:r>
      <w:sdt>
        <w:sdtPr>
          <w:alias w:val="CompanyAbbr"/>
          <w:tag w:val="CompanyAbbr"/>
          <w:id w:val="14437123"/>
          <w:placeholder>
            <w:docPart w:val="20E3376077C94172843242763600964F"/>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learns or has reason to believe that any person who has had access to Confidential Information has violated or intends to violate the terms of this Agreement and </w:t>
      </w:r>
      <w:sdt>
        <w:sdtPr>
          <w:alias w:val="CompanyAbbr"/>
          <w:tag w:val="CompanyAbbr"/>
          <w:id w:val="268053968"/>
          <w:placeholder>
            <w:docPart w:val="454A7B2A6D93422887D400052B49B94A"/>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will at its expense cooperate with County in seeking injunctive or other equitable relief in the name of County or </w:t>
      </w:r>
      <w:sdt>
        <w:sdtPr>
          <w:alias w:val="CompanyAbbr"/>
          <w:tag w:val="CompanyAbbr"/>
          <w:id w:val="1947578884"/>
          <w:placeholder>
            <w:docPart w:val="4494E971F828438F90A9D22B807F3E88"/>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against any such person. </w:t>
      </w:r>
      <w:sdt>
        <w:sdtPr>
          <w:alias w:val="CompanyAbbr"/>
          <w:tag w:val="CompanyAbbr"/>
          <w:id w:val="-19095508"/>
          <w:placeholder>
            <w:docPart w:val="C79679638D2746ECBB3745EBEE4CC752"/>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agrees that, except as directed by County, </w:t>
      </w:r>
      <w:sdt>
        <w:sdtPr>
          <w:alias w:val="CompanyAbbr"/>
          <w:tag w:val="CompanyAbbr"/>
          <w:id w:val="790087766"/>
          <w:placeholder>
            <w:docPart w:val="A8B323D929694AA380FD50A375809C44"/>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will not at any time during or after the term of this Agreement disclose, directly or indirectly, any Confidential Information to any person, and that upon termination of this Agreement or at County's request, </w:t>
      </w:r>
      <w:sdt>
        <w:sdtPr>
          <w:alias w:val="CompanyAbbr"/>
          <w:tag w:val="CompanyAbbr"/>
          <w:id w:val="1928618865"/>
          <w:placeholder>
            <w:docPart w:val="A0719347C47F40649F713A8FBC894C58"/>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will promptly turn over to County all documents, papers, and other matter in </w:t>
      </w:r>
      <w:sdt>
        <w:sdtPr>
          <w:alias w:val="CompanyAbbr"/>
          <w:tag w:val="CompanyAbbr"/>
          <w:id w:val="-1899582119"/>
          <w:placeholder>
            <w:docPart w:val="1C058EE5AB444F2C887E80935AC83D2D"/>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’s possession which embody Confidential Information.</w:t>
      </w:r>
      <w:r w:rsidR="000A38CB">
        <w:t xml:space="preserve"> </w:t>
      </w:r>
    </w:p>
    <w:p w14:paraId="0BA24A24" w14:textId="744508D8" w:rsidR="00C75AD1" w:rsidRPr="00815DD5" w:rsidRDefault="00E11800" w:rsidP="00A35C4C">
      <w:pPr>
        <w:pStyle w:val="Heading2"/>
      </w:pPr>
      <w:sdt>
        <w:sdtPr>
          <w:alias w:val="CompanyAbbr"/>
          <w:tag w:val="CompanyAbbr"/>
          <w:id w:val="-747504862"/>
          <w:placeholder>
            <w:docPart w:val="69BD918286A3466C84A84D68BBD40282"/>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acknowledges that a breach of this Section, including disclosure of any Confidential Information, or disclosure of other information that, at law or in equity, ought to remain confidential, will give rise to irreparable injury to County that is inadequately compensable in damages. Accordingly, County may seek and obtain injunctive relief against the breach or threatened breach of the foregoing undertakings, in addition to any other legal remedies that may be available. </w:t>
      </w:r>
      <w:sdt>
        <w:sdtPr>
          <w:alias w:val="CompanyAbbr"/>
          <w:tag w:val="CompanyAbbr"/>
          <w:id w:val="-1481612546"/>
          <w:placeholder>
            <w:docPart w:val="5B3BA1BEC13F407994D454371327D6BC"/>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acknowledges and agrees that the covenants contained herein are necessary for the protection of the legitimate business interest of County and are reasonable in scope and content.</w:t>
      </w:r>
      <w:r w:rsidR="00A61EDB">
        <w:t xml:space="preserve"> </w:t>
      </w:r>
    </w:p>
    <w:p w14:paraId="6C02F5D5" w14:textId="5959D841" w:rsidR="00C75AD1" w:rsidRPr="00815DD5" w:rsidRDefault="00635049" w:rsidP="00A35C4C">
      <w:pPr>
        <w:pStyle w:val="Heading2"/>
      </w:pPr>
      <w:r>
        <w:t>I</w:t>
      </w:r>
      <w:r w:rsidR="00C75AD1" w:rsidRPr="00815DD5">
        <w:t>n providing all services hereunder</w:t>
      </w:r>
      <w:r>
        <w:t xml:space="preserve">, </w:t>
      </w:r>
      <w:sdt>
        <w:sdtPr>
          <w:alias w:val="CompanyAbbr"/>
          <w:tag w:val="CompanyAbbr"/>
          <w:id w:val="1799262930"/>
          <w:placeholder>
            <w:docPart w:val="88A4EFB1E50942E3875238136D463A72"/>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agrees to abide by the provisions of any applicable Federal or State Data Privacy Act.</w:t>
      </w:r>
      <w:r>
        <w:t xml:space="preserve"> </w:t>
      </w:r>
    </w:p>
    <w:p w14:paraId="489DD368" w14:textId="76154B30" w:rsidR="00C75AD1" w:rsidRDefault="00E11800" w:rsidP="00A35C4C">
      <w:pPr>
        <w:pStyle w:val="Heading2"/>
      </w:pPr>
      <w:sdt>
        <w:sdtPr>
          <w:alias w:val="CompanyAbbr"/>
          <w:tag w:val="CompanyAbbr"/>
          <w:id w:val="-728152029"/>
          <w:placeholder>
            <w:docPart w:val="DB37CDA722D04E829559CB5882021485"/>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expressly acknowledges that County is subject to the Texas Public Information Act, TEX. GOV’T CODE ANN. §§ 552.001 et seq., as amended, and notwithstanding any provision in the Agreement to the contrary, County will make any information related to the Agreement, or otherwise, available to third parties in accordance with the Texas Public Information Act. Any proprietary or confidential information marked as such provided to County by </w:t>
      </w:r>
      <w:sdt>
        <w:sdtPr>
          <w:alias w:val="CompanyAbbr"/>
          <w:tag w:val="CompanyAbbr"/>
          <w:id w:val="1460995110"/>
          <w:placeholder>
            <w:docPart w:val="872F66DE14D34AE990A03681FD672FB8"/>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shall not be disclosed to any third party, except as directed by the Texas Attorney General in response to a request for such under the Texas Public Information Act, which provides for notice to the owner of such marked information and the opportunity for the owner of such information to notify the Attorney General of the reasons why such information should not be disclosed. The terms and conditions of the Agreement are not proprietary or confidential information.</w:t>
      </w:r>
    </w:p>
    <w:p w14:paraId="69C40D54" w14:textId="77777777" w:rsidR="00C75AD1" w:rsidRPr="00C75AD1" w:rsidRDefault="00C75AD1" w:rsidP="00577E3E">
      <w:pPr>
        <w:pStyle w:val="Heading1"/>
        <w:rPr>
          <w:spacing w:val="-2"/>
        </w:rPr>
      </w:pPr>
      <w:r w:rsidRPr="00C75AD1">
        <w:lastRenderedPageBreak/>
        <w:t xml:space="preserve">Independent Contractor. </w:t>
      </w:r>
    </w:p>
    <w:p w14:paraId="21403379" w14:textId="73F8AA9C" w:rsidR="00C75AD1" w:rsidRPr="00815DD5" w:rsidRDefault="00C75AD1" w:rsidP="00A35C4C">
      <w:pPr>
        <w:pStyle w:val="Heading2"/>
      </w:pPr>
      <w:r w:rsidRPr="00815DD5">
        <w:t xml:space="preserve">In the performance of work or services hereunder, </w:t>
      </w:r>
      <w:sdt>
        <w:sdtPr>
          <w:alias w:val="CompanyAbbr"/>
          <w:tag w:val="CompanyAbbr"/>
          <w:id w:val="1821375321"/>
          <w:placeholder>
            <w:docPart w:val="40D0BB0E361941259BA43FB7117A88C1"/>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shall be deemed an independent contractor, and any of its agents, employees, officers, or volunteers performing work required hereunder shall be deemed solely as employees of </w:t>
      </w:r>
      <w:sdt>
        <w:sdtPr>
          <w:alias w:val="CompanyAbbr"/>
          <w:tag w:val="CompanyAbbr"/>
          <w:id w:val="-419337231"/>
          <w:placeholder>
            <w:docPart w:val="E1A3801F59444995A6CBB31B34150CCA"/>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or, where permitted, of its subcontractors. </w:t>
      </w:r>
      <w:sdt>
        <w:sdtPr>
          <w:alias w:val="CompanyAbbr"/>
          <w:tag w:val="CompanyAbbr"/>
          <w:id w:val="925852921"/>
          <w:placeholder>
            <w:docPart w:val="105DC973FB144957897624EE124BD48B"/>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and its agents, employees, officers, or volunteers shall not, by performing work pursuant to this Agreement, be deemed to be employees, agents, or servants of County and shall not be entitled to any of the privileges or benefits of County employment.</w:t>
      </w:r>
    </w:p>
    <w:p w14:paraId="37036846" w14:textId="77777777" w:rsidR="00C75AD1" w:rsidRPr="00C75AD1" w:rsidRDefault="00C75AD1" w:rsidP="00577E3E">
      <w:pPr>
        <w:pStyle w:val="Heading1"/>
        <w:rPr>
          <w:spacing w:val="-2"/>
        </w:rPr>
      </w:pPr>
      <w:r w:rsidRPr="00C75AD1">
        <w:t>Notices.</w:t>
      </w:r>
    </w:p>
    <w:p w14:paraId="18C40B91" w14:textId="77777777" w:rsidR="00C75AD1" w:rsidRPr="00815DD5" w:rsidRDefault="00C75AD1" w:rsidP="00A35C4C">
      <w:pPr>
        <w:pStyle w:val="Heading2"/>
      </w:pPr>
      <w:r w:rsidRPr="00815DD5">
        <w:t>Each party giving any notice or making any request, demand, or other communication (each, a “Notice”) pursuant to this Agreement shall do so in writing and shall use one of the following methods of delivery, each of which, for purposes of this Agreement, is a writing: personal delivery, registered or certified mail (in each case, return receipt requested and postage prepaid), nationally recognized overnight courier (with all fees prepaid), or by fax.</w:t>
      </w:r>
    </w:p>
    <w:p w14:paraId="33FC6DC1" w14:textId="77777777" w:rsidR="00C75AD1" w:rsidRPr="00815DD5" w:rsidRDefault="00C75AD1" w:rsidP="00A35C4C">
      <w:pPr>
        <w:pStyle w:val="Heading2"/>
      </w:pPr>
      <w:r w:rsidRPr="00815DD5">
        <w:t>Each party giving a Notice shall address the Notice to the receiving party at the address listed below or to another address designated by a party in a Notice pursuant to this section:</w:t>
      </w:r>
    </w:p>
    <w:tbl>
      <w:tblPr>
        <w:tblStyle w:val="TableGrid1"/>
        <w:tblW w:w="881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210"/>
      </w:tblGrid>
      <w:tr w:rsidR="00C75AD1" w:rsidRPr="00453FF2" w14:paraId="34F2695C" w14:textId="77777777" w:rsidTr="00C75AD1">
        <w:tc>
          <w:tcPr>
            <w:tcW w:w="2605" w:type="dxa"/>
            <w:hideMark/>
          </w:tcPr>
          <w:p w14:paraId="10ECAAF7" w14:textId="77777777" w:rsidR="00C75AD1" w:rsidRDefault="00C75AD1" w:rsidP="00A9046F">
            <w:pPr>
              <w:widowControl w:val="0"/>
              <w:rPr>
                <w:sz w:val="22"/>
              </w:rPr>
            </w:pPr>
            <w:r w:rsidRPr="00453FF2">
              <w:rPr>
                <w:sz w:val="22"/>
              </w:rPr>
              <w:t>County:</w:t>
            </w:r>
          </w:p>
          <w:p w14:paraId="39CC5375" w14:textId="77777777" w:rsidR="002A11D5" w:rsidRDefault="002A11D5" w:rsidP="00A9046F">
            <w:pPr>
              <w:widowControl w:val="0"/>
              <w:rPr>
                <w:sz w:val="22"/>
              </w:rPr>
            </w:pPr>
          </w:p>
          <w:p w14:paraId="1DA35AD1" w14:textId="77777777" w:rsidR="002A11D5" w:rsidRDefault="002A11D5" w:rsidP="00A9046F">
            <w:pPr>
              <w:widowControl w:val="0"/>
              <w:rPr>
                <w:sz w:val="22"/>
              </w:rPr>
            </w:pPr>
          </w:p>
          <w:p w14:paraId="0BDB8A6F" w14:textId="77777777" w:rsidR="002A11D5" w:rsidRDefault="002A11D5" w:rsidP="00A9046F">
            <w:pPr>
              <w:widowControl w:val="0"/>
              <w:rPr>
                <w:sz w:val="22"/>
              </w:rPr>
            </w:pPr>
          </w:p>
          <w:p w14:paraId="760B41CD" w14:textId="7738759C" w:rsidR="002A11D5" w:rsidRPr="00453FF2" w:rsidRDefault="002A11D5" w:rsidP="00A9046F">
            <w:pPr>
              <w:widowControl w:val="0"/>
              <w:rPr>
                <w:sz w:val="22"/>
              </w:rPr>
            </w:pPr>
            <w:r>
              <w:rPr>
                <w:sz w:val="22"/>
              </w:rPr>
              <w:t>With a copy to:</w:t>
            </w:r>
          </w:p>
        </w:tc>
        <w:tc>
          <w:tcPr>
            <w:tcW w:w="6210" w:type="dxa"/>
            <w:hideMark/>
          </w:tcPr>
          <w:p w14:paraId="28E85A9F" w14:textId="77777777" w:rsidR="00C75AD1" w:rsidRPr="00453FF2" w:rsidRDefault="00C75AD1" w:rsidP="00A9046F">
            <w:pPr>
              <w:widowControl w:val="0"/>
              <w:rPr>
                <w:sz w:val="22"/>
              </w:rPr>
            </w:pPr>
            <w:r w:rsidRPr="00453FF2">
              <w:rPr>
                <w:sz w:val="22"/>
              </w:rPr>
              <w:t>Fort Bend County</w:t>
            </w:r>
          </w:p>
          <w:p w14:paraId="74E9570E" w14:textId="77777777" w:rsidR="00C75AD1" w:rsidRPr="00453FF2" w:rsidRDefault="00C75AD1" w:rsidP="00A9046F">
            <w:pPr>
              <w:widowControl w:val="0"/>
              <w:rPr>
                <w:sz w:val="22"/>
              </w:rPr>
            </w:pPr>
            <w:r w:rsidRPr="00453FF2">
              <w:rPr>
                <w:sz w:val="22"/>
              </w:rPr>
              <w:t>Attn: County Judge</w:t>
            </w:r>
          </w:p>
          <w:p w14:paraId="27302741" w14:textId="0B69CE28" w:rsidR="00C75AD1" w:rsidRPr="00453FF2" w:rsidRDefault="00C75AD1" w:rsidP="00A9046F">
            <w:pPr>
              <w:widowControl w:val="0"/>
              <w:rPr>
                <w:sz w:val="22"/>
              </w:rPr>
            </w:pPr>
            <w:r w:rsidRPr="00453FF2">
              <w:rPr>
                <w:sz w:val="22"/>
              </w:rPr>
              <w:t>401 Jackson Street</w:t>
            </w:r>
            <w:r w:rsidR="000F5101">
              <w:rPr>
                <w:sz w:val="22"/>
              </w:rPr>
              <w:t xml:space="preserve">, </w:t>
            </w:r>
            <w:r w:rsidR="00030571">
              <w:rPr>
                <w:sz w:val="22"/>
              </w:rPr>
              <w:t>1</w:t>
            </w:r>
            <w:r w:rsidR="00030571" w:rsidRPr="00030571">
              <w:rPr>
                <w:sz w:val="22"/>
                <w:vertAlign w:val="superscript"/>
              </w:rPr>
              <w:t>st</w:t>
            </w:r>
            <w:r w:rsidR="00030571">
              <w:rPr>
                <w:sz w:val="22"/>
              </w:rPr>
              <w:t xml:space="preserve"> Floor, </w:t>
            </w:r>
            <w:r w:rsidRPr="00453FF2">
              <w:rPr>
                <w:sz w:val="22"/>
              </w:rPr>
              <w:t xml:space="preserve">Richmond, </w:t>
            </w:r>
            <w:r w:rsidR="000F5101">
              <w:rPr>
                <w:sz w:val="22"/>
              </w:rPr>
              <w:t>T</w:t>
            </w:r>
            <w:r w:rsidR="00030571">
              <w:rPr>
                <w:sz w:val="22"/>
              </w:rPr>
              <w:t>exas</w:t>
            </w:r>
            <w:r w:rsidRPr="00453FF2">
              <w:rPr>
                <w:sz w:val="22"/>
              </w:rPr>
              <w:t xml:space="preserve"> 77469</w:t>
            </w:r>
          </w:p>
          <w:p w14:paraId="39257F70" w14:textId="77777777" w:rsidR="00502DE5" w:rsidRDefault="00502DE5" w:rsidP="00A9046F">
            <w:pPr>
              <w:widowControl w:val="0"/>
              <w:rPr>
                <w:sz w:val="22"/>
              </w:rPr>
            </w:pPr>
          </w:p>
          <w:p w14:paraId="648A9AC8" w14:textId="3B334687" w:rsidR="002A11D5" w:rsidRDefault="002A11D5" w:rsidP="00A9046F">
            <w:pPr>
              <w:widowControl w:val="0"/>
              <w:rPr>
                <w:sz w:val="22"/>
              </w:rPr>
            </w:pPr>
            <w:r>
              <w:rPr>
                <w:sz w:val="22"/>
              </w:rPr>
              <w:t xml:space="preserve">Fort Bend County </w:t>
            </w:r>
          </w:p>
          <w:p w14:paraId="5034820F" w14:textId="77777777" w:rsidR="002A11D5" w:rsidRDefault="002A11D5" w:rsidP="00A9046F">
            <w:pPr>
              <w:widowControl w:val="0"/>
              <w:rPr>
                <w:sz w:val="22"/>
              </w:rPr>
            </w:pPr>
            <w:r>
              <w:rPr>
                <w:sz w:val="22"/>
              </w:rPr>
              <w:t xml:space="preserve">Attn: Health and Human Services </w:t>
            </w:r>
          </w:p>
          <w:p w14:paraId="024BFFB1" w14:textId="505767DD" w:rsidR="002A11D5" w:rsidRDefault="002A11D5" w:rsidP="00A9046F">
            <w:pPr>
              <w:widowControl w:val="0"/>
              <w:rPr>
                <w:sz w:val="22"/>
              </w:rPr>
            </w:pPr>
            <w:r>
              <w:rPr>
                <w:sz w:val="22"/>
              </w:rPr>
              <w:t>4520 Reading Rd., Rosenberg, T</w:t>
            </w:r>
            <w:r w:rsidR="00030571">
              <w:rPr>
                <w:sz w:val="22"/>
              </w:rPr>
              <w:t>exas</w:t>
            </w:r>
            <w:r>
              <w:rPr>
                <w:sz w:val="22"/>
              </w:rPr>
              <w:t xml:space="preserve"> 77471</w:t>
            </w:r>
          </w:p>
          <w:p w14:paraId="4438618D" w14:textId="77777777" w:rsidR="008838A5" w:rsidRDefault="008838A5" w:rsidP="00A9046F">
            <w:pPr>
              <w:widowControl w:val="0"/>
              <w:rPr>
                <w:sz w:val="22"/>
              </w:rPr>
            </w:pPr>
          </w:p>
          <w:p w14:paraId="7D5EB27D" w14:textId="1670D946" w:rsidR="008E2625" w:rsidRPr="00453FF2" w:rsidRDefault="008E2625" w:rsidP="00A9046F">
            <w:pPr>
              <w:widowControl w:val="0"/>
              <w:rPr>
                <w:sz w:val="22"/>
              </w:rPr>
            </w:pPr>
          </w:p>
        </w:tc>
      </w:tr>
      <w:tr w:rsidR="00C75AD1" w:rsidRPr="00453FF2" w14:paraId="55E38397" w14:textId="77777777" w:rsidTr="00C75AD1">
        <w:tc>
          <w:tcPr>
            <w:tcW w:w="2605" w:type="dxa"/>
            <w:hideMark/>
          </w:tcPr>
          <w:p w14:paraId="735F5086" w14:textId="4DCB8DDE" w:rsidR="00C75AD1" w:rsidRPr="008E2625" w:rsidRDefault="00E11800" w:rsidP="00A9046F">
            <w:pPr>
              <w:widowControl w:val="0"/>
              <w:rPr>
                <w:sz w:val="22"/>
                <w:szCs w:val="22"/>
              </w:rPr>
            </w:pPr>
            <w:sdt>
              <w:sdtPr>
                <w:alias w:val="CompanyAbbr"/>
                <w:tag w:val="CompanyAbbr"/>
                <w:id w:val="1034614940"/>
                <w:placeholder>
                  <w:docPart w:val="025C49340F244720AF42CD0E32EC88E2"/>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E2625">
              <w:rPr>
                <w:sz w:val="22"/>
                <w:szCs w:val="22"/>
              </w:rPr>
              <w:t>:</w:t>
            </w:r>
          </w:p>
        </w:tc>
        <w:tc>
          <w:tcPr>
            <w:tcW w:w="6210" w:type="dxa"/>
            <w:hideMark/>
          </w:tcPr>
          <w:p w14:paraId="7649F381" w14:textId="4A29B890" w:rsidR="00453FF2" w:rsidRPr="00502DE5" w:rsidRDefault="00E11800" w:rsidP="00A9046F">
            <w:pPr>
              <w:widowControl w:val="0"/>
              <w:rPr>
                <w:sz w:val="24"/>
                <w:szCs w:val="24"/>
              </w:rPr>
            </w:pPr>
            <w:sdt>
              <w:sdtPr>
                <w:alias w:val="Company"/>
                <w:tag w:val=""/>
                <w:id w:val="1293936809"/>
                <w:placeholder>
                  <w:docPart w:val="9A4DCB1EDE154A028225F49B1A2BDF78"/>
                </w:placeholder>
                <w:dataBinding w:prefixMappings="xmlns:ns0='http://schemas.openxmlformats.org/officeDocument/2006/extended-properties' " w:xpath="/ns0:Properties[1]/ns0:Company[1]" w:storeItemID="{6668398D-A668-4E3E-A5EB-62B293D839F1}"/>
                <w:text/>
              </w:sdtPr>
              <w:sdtEndPr/>
              <w:sdtContent>
                <w:proofErr w:type="spellStart"/>
                <w:r w:rsidR="00F53423" w:rsidRPr="00502DE5">
                  <w:rPr>
                    <w:sz w:val="22"/>
                    <w:szCs w:val="22"/>
                  </w:rPr>
                  <w:t>Animalscopic</w:t>
                </w:r>
                <w:proofErr w:type="spellEnd"/>
                <w:r w:rsidR="00F53423" w:rsidRPr="00502DE5">
                  <w:rPr>
                    <w:sz w:val="22"/>
                    <w:szCs w:val="22"/>
                  </w:rPr>
                  <w:t>, Inc., d/b/a Cy-Fair Animal Hospital</w:t>
                </w:r>
              </w:sdtContent>
            </w:sdt>
          </w:p>
          <w:sdt>
            <w:sdtPr>
              <w:alias w:val="Company Address"/>
              <w:tag w:val=""/>
              <w:id w:val="-1268307040"/>
              <w:placeholder>
                <w:docPart w:val="397F94EBD8D64A51B4E89832F0995AE3"/>
              </w:placeholder>
              <w:dataBinding w:prefixMappings="xmlns:ns0='http://schemas.microsoft.com/office/2006/coverPageProps' " w:xpath="/ns0:CoverPageProperties[1]/ns0:CompanyAddress[1]" w:storeItemID="{55AF091B-3C7A-41E3-B477-F2FDAA23CFDA}"/>
              <w:text/>
            </w:sdtPr>
            <w:sdtEndPr/>
            <w:sdtContent>
              <w:p w14:paraId="3D30DD11" w14:textId="10B79576" w:rsidR="000F5101" w:rsidRDefault="00502DE5" w:rsidP="00A9046F">
                <w:pPr>
                  <w:widowControl w:val="0"/>
                </w:pPr>
                <w:r w:rsidRPr="00502DE5">
                  <w:rPr>
                    <w:sz w:val="22"/>
                    <w:szCs w:val="22"/>
                  </w:rPr>
                  <w:t>12725 Louetta Road, Cypress, T</w:t>
                </w:r>
                <w:r w:rsidR="00030571">
                  <w:rPr>
                    <w:sz w:val="22"/>
                    <w:szCs w:val="22"/>
                  </w:rPr>
                  <w:t>exas</w:t>
                </w:r>
                <w:r w:rsidRPr="00502DE5">
                  <w:rPr>
                    <w:sz w:val="22"/>
                    <w:szCs w:val="22"/>
                  </w:rPr>
                  <w:t xml:space="preserve"> 77429-5210</w:t>
                </w:r>
              </w:p>
            </w:sdtContent>
          </w:sdt>
          <w:p w14:paraId="2D7AAA49" w14:textId="372262B0" w:rsidR="002E5AA9" w:rsidRPr="008E2625" w:rsidRDefault="002E5AA9" w:rsidP="00A9046F">
            <w:pPr>
              <w:widowControl w:val="0"/>
              <w:rPr>
                <w:sz w:val="22"/>
                <w:szCs w:val="22"/>
              </w:rPr>
            </w:pPr>
          </w:p>
        </w:tc>
      </w:tr>
    </w:tbl>
    <w:p w14:paraId="143C263A" w14:textId="7F2AFF49" w:rsidR="00C75AD1" w:rsidRPr="00815DD5" w:rsidRDefault="00C75AD1" w:rsidP="00A35C4C">
      <w:pPr>
        <w:pStyle w:val="Heading2"/>
      </w:pPr>
      <w:r w:rsidRPr="00815DD5">
        <w:t>A Notice is effective only if the party giving or making the Notice has complied</w:t>
      </w:r>
      <w:r w:rsidR="00635049">
        <w:t xml:space="preserve"> with subsections 1</w:t>
      </w:r>
      <w:r w:rsidR="002E5AA9">
        <w:t>8</w:t>
      </w:r>
      <w:r w:rsidR="00635049">
        <w:t>.1 and 1</w:t>
      </w:r>
      <w:r w:rsidR="002E5AA9">
        <w:t>8</w:t>
      </w:r>
      <w:r w:rsidRPr="00815DD5">
        <w:t>.2 and if the addressee has received the Notice. A Notice is deemed received as follows:</w:t>
      </w:r>
    </w:p>
    <w:p w14:paraId="629347E6" w14:textId="77777777" w:rsidR="00C75AD1" w:rsidRPr="00C75AD1" w:rsidRDefault="00C75AD1" w:rsidP="002E5AA9">
      <w:pPr>
        <w:pStyle w:val="Heading3"/>
      </w:pPr>
      <w:r w:rsidRPr="00C75AD1">
        <w:t>If the Notice is delivered in person, or sent by registered or certified mail or a nationally recognized overnight courier, upon receipt as indicated by the date on the signed receipt.</w:t>
      </w:r>
    </w:p>
    <w:p w14:paraId="22C1EB95" w14:textId="6CC948C7" w:rsidR="00F113E2" w:rsidRPr="00F113E2" w:rsidRDefault="00C75AD1" w:rsidP="002E5AA9">
      <w:pPr>
        <w:pStyle w:val="Heading3"/>
      </w:pPr>
      <w:r w:rsidRPr="00C75AD1">
        <w:t>If the addressee rejects or otherwise refuses to accept the Notice, or if the Notice cannot be delivered because of a change in address for which no Notice was given, then upon the rejection, refusal, or inability to deliver.</w:t>
      </w:r>
    </w:p>
    <w:p w14:paraId="1E907BA3" w14:textId="0CD9CA90" w:rsidR="00C75AD1" w:rsidRPr="00C75AD1" w:rsidRDefault="00C75AD1" w:rsidP="00577E3E">
      <w:pPr>
        <w:pStyle w:val="Heading1"/>
      </w:pPr>
      <w:r w:rsidRPr="00C75AD1">
        <w:t xml:space="preserve">Compliance </w:t>
      </w:r>
      <w:proofErr w:type="gramStart"/>
      <w:r w:rsidR="00083E1C">
        <w:t>With</w:t>
      </w:r>
      <w:proofErr w:type="gramEnd"/>
      <w:r w:rsidR="00083E1C">
        <w:t xml:space="preserve"> </w:t>
      </w:r>
      <w:r w:rsidRPr="00C75AD1">
        <w:t>Laws.</w:t>
      </w:r>
    </w:p>
    <w:p w14:paraId="27E3E220" w14:textId="70C6D58A" w:rsidR="00C75AD1" w:rsidRPr="00815DD5" w:rsidRDefault="00E11800" w:rsidP="00A35C4C">
      <w:pPr>
        <w:pStyle w:val="Heading2"/>
      </w:pPr>
      <w:sdt>
        <w:sdtPr>
          <w:alias w:val="CompanyAbbr"/>
          <w:tag w:val="CompanyAbbr"/>
          <w:id w:val="-820885055"/>
          <w:placeholder>
            <w:docPart w:val="789FE0D431F84D1BBC572E536A03089E"/>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shall comply with all federal, state, and local laws, statutes, ordinances, rules and regulations, and the orders and decrees of any courts or administrative bodies or tribunals in any matter affecting the performance of this Agreement, including, without limitation, Worker’s Compensation laws, minimum and maximum salary and wage statutes and regulations, licensing laws and regulations. When required by County, </w:t>
      </w:r>
      <w:sdt>
        <w:sdtPr>
          <w:alias w:val="CompanyAbbr"/>
          <w:tag w:val="CompanyAbbr"/>
          <w:id w:val="2054264714"/>
          <w:placeholder>
            <w:docPart w:val="17B3009D21CA4F9A8C2827DB09F9A2C7"/>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shall furnish County with certification of compliance with said laws, statutes, ordinances, rules, regulations, orders, and decrees above specified.</w:t>
      </w:r>
    </w:p>
    <w:p w14:paraId="6C66AB28" w14:textId="77777777" w:rsidR="00C75AD1" w:rsidRPr="00C75AD1" w:rsidRDefault="00C75AD1" w:rsidP="00577E3E">
      <w:pPr>
        <w:pStyle w:val="Heading1"/>
      </w:pPr>
      <w:r w:rsidRPr="00C75AD1">
        <w:lastRenderedPageBreak/>
        <w:t>Performance Warranty.</w:t>
      </w:r>
    </w:p>
    <w:p w14:paraId="39C10CF3" w14:textId="15378013" w:rsidR="00C75AD1" w:rsidRPr="00815DD5" w:rsidRDefault="00E11800" w:rsidP="00A35C4C">
      <w:pPr>
        <w:pStyle w:val="Heading2"/>
      </w:pPr>
      <w:sdt>
        <w:sdtPr>
          <w:alias w:val="CompanyAbbr"/>
          <w:tag w:val="CompanyAbbr"/>
          <w:id w:val="-1878310291"/>
          <w:placeholder>
            <w:docPart w:val="57908C41FE6543F6B8E75DE928E53210"/>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warrants to County that </w:t>
      </w:r>
      <w:sdt>
        <w:sdtPr>
          <w:alias w:val="CompanyAbbr"/>
          <w:tag w:val="CompanyAbbr"/>
          <w:id w:val="1822231387"/>
          <w:placeholder>
            <w:docPart w:val="6E4C7E2FCA20468BA2FEB5876CA15CEE"/>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has the skill and knowledge ordinarily possessed by well-informed members of its trade or profession practicing in the greater Houston metropolitan area and </w:t>
      </w:r>
      <w:sdt>
        <w:sdtPr>
          <w:alias w:val="CompanyAbbr"/>
          <w:tag w:val="CompanyAbbr"/>
          <w:id w:val="341133859"/>
          <w:placeholder>
            <w:docPart w:val="25C45B892E074F78A598810A4074489E"/>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will apply that skill and knowledge with care and diligence to ensure that the Services provided hereunder will be performed and delivered in accordance with the highest professional standards. </w:t>
      </w:r>
      <w:sdt>
        <w:sdtPr>
          <w:alias w:val="CompanyAbbr"/>
          <w:tag w:val="CompanyAbbr"/>
          <w:id w:val="1620574547"/>
          <w:placeholder>
            <w:docPart w:val="C186721F073A4C989A681F9D3B2EB3F2"/>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00C75AD1" w:rsidRPr="00815DD5">
        <w:t xml:space="preserve"> warrants to County that the Services will be free from material errors and will materially conform to all requirements and specifications </w:t>
      </w:r>
      <w:r w:rsidR="002D587E">
        <w:t xml:space="preserve">as identified in the Scope of Services. </w:t>
      </w:r>
    </w:p>
    <w:p w14:paraId="33A1ECBE" w14:textId="77777777" w:rsidR="00C75AD1" w:rsidRPr="00C75AD1" w:rsidRDefault="00C75AD1" w:rsidP="00577E3E">
      <w:pPr>
        <w:pStyle w:val="Heading1"/>
      </w:pPr>
      <w:r w:rsidRPr="00C75AD1">
        <w:t xml:space="preserve">Assignment and Delegation. </w:t>
      </w:r>
    </w:p>
    <w:p w14:paraId="660416BA" w14:textId="77777777" w:rsidR="00C75AD1" w:rsidRPr="00815DD5" w:rsidRDefault="00C75AD1" w:rsidP="00A35C4C">
      <w:pPr>
        <w:pStyle w:val="Heading2"/>
      </w:pPr>
      <w:r w:rsidRPr="00815DD5">
        <w:t>Neither party may assign any of its rights under this Agreement, except with the prior written consent of the other party. That party shall not unreasonably withhold its consent. All assignments of rights are prohibited under this subsection, whether they are voluntarily or involuntarily, by merger, consolidation, dissolution, operation of law, or any other manner. Neither party may delegate any performance under this Agreement. Any purported assignment of rights or delegation of performance in violation of this Section is void.</w:t>
      </w:r>
    </w:p>
    <w:p w14:paraId="45E8D861" w14:textId="77777777" w:rsidR="00C75AD1" w:rsidRPr="00C75AD1" w:rsidRDefault="00C75AD1" w:rsidP="00577E3E">
      <w:pPr>
        <w:pStyle w:val="Heading1"/>
      </w:pPr>
      <w:r w:rsidRPr="00C75AD1">
        <w:t xml:space="preserve">Governing Law. </w:t>
      </w:r>
    </w:p>
    <w:p w14:paraId="2BF9441B" w14:textId="040AE8E6" w:rsidR="00502DE5" w:rsidRDefault="00C75AD1" w:rsidP="00502DE5">
      <w:pPr>
        <w:pStyle w:val="Heading2"/>
      </w:pPr>
      <w:r w:rsidRPr="00815DD5">
        <w:t>The laws of the State of Texas govern all disputes arising out of or relating to this Agreement. The parties hereto acknowledge that venue is proper in Fort Bend County, Texas, for all legal actions or proceedings arising out of or relating to this Agreement and waive the right to sue or be sued elsewhere. Nothing in the Agreement shall be construed to waive the County’s sovereign immunity.</w:t>
      </w:r>
    </w:p>
    <w:p w14:paraId="4D1A4F33" w14:textId="118F3211" w:rsidR="002E5AA9" w:rsidRDefault="002E5AA9" w:rsidP="002E5AA9">
      <w:pPr>
        <w:pStyle w:val="Heading1"/>
        <w:keepNext w:val="0"/>
        <w:keepLines w:val="0"/>
        <w:widowControl w:val="0"/>
      </w:pPr>
      <w:r w:rsidRPr="00F85826">
        <w:t xml:space="preserve">Certain State Law </w:t>
      </w:r>
      <w:r w:rsidR="00083E1C">
        <w:t xml:space="preserve">and County </w:t>
      </w:r>
      <w:r w:rsidRPr="00F85826">
        <w:t>Requirements for Contracts.</w:t>
      </w:r>
      <w:r w:rsidRPr="00C15252">
        <w:t xml:space="preserve"> </w:t>
      </w:r>
    </w:p>
    <w:p w14:paraId="055D3138" w14:textId="5C812E32" w:rsidR="002E5AA9" w:rsidRDefault="002E5AA9" w:rsidP="002E5AA9">
      <w:pPr>
        <w:pStyle w:val="Heading2"/>
        <w:widowControl w:val="0"/>
        <w:spacing w:before="0" w:line="240" w:lineRule="auto"/>
      </w:pPr>
      <w:r w:rsidRPr="00C15252">
        <w:t xml:space="preserve">The contents of this Section are required by Texas Law </w:t>
      </w:r>
      <w:r w:rsidR="002B1CA4">
        <w:t xml:space="preserve">or by Fort Bend County </w:t>
      </w:r>
      <w:r w:rsidRPr="00C15252">
        <w:t>and are included by County regardless of content.</w:t>
      </w:r>
    </w:p>
    <w:p w14:paraId="319570EF" w14:textId="1062514C" w:rsidR="002E5AA9" w:rsidRDefault="002E5AA9" w:rsidP="002E5AA9">
      <w:pPr>
        <w:pStyle w:val="Heading3"/>
      </w:pPr>
      <w:r w:rsidRPr="00F85826">
        <w:rPr>
          <w:u w:val="single"/>
        </w:rPr>
        <w:t>Texas Government Code § 225</w:t>
      </w:r>
      <w:r w:rsidR="008838A5">
        <w:rPr>
          <w:u w:val="single"/>
        </w:rPr>
        <w:t>2</w:t>
      </w:r>
      <w:r w:rsidRPr="00F85826">
        <w:rPr>
          <w:u w:val="single"/>
        </w:rPr>
        <w:t>.152 Acknowledgment</w:t>
      </w:r>
      <w:r w:rsidRPr="00C15252">
        <w:t xml:space="preserve">: By signature below, </w:t>
      </w:r>
      <w:sdt>
        <w:sdtPr>
          <w:alias w:val="Comp.Abbr."/>
          <w:tag w:val="Abbr."/>
          <w:id w:val="148173456"/>
          <w:placeholder>
            <w:docPart w:val="30B463EB90744B228B105EBFB033ABC4"/>
          </w:placeholder>
          <w:dataBinding w:prefixMappings="xmlns:ns0='http://schemas.microsoft.com/office/2006/coverPageProps' " w:xpath="/ns0:CoverPageProperties[1]/ns0:Abstract[1]" w:storeItemID="{55AF091B-3C7A-41E3-B477-F2FDAA23CFDA}"/>
          <w:text/>
        </w:sdtPr>
        <w:sdtEndPr/>
        <w:sdtContent>
          <w:r>
            <w:t>Cy-Fair Animal Hospital</w:t>
          </w:r>
        </w:sdtContent>
      </w:sdt>
      <w:r w:rsidRPr="00C15252">
        <w:t xml:space="preserve"> represents pursuant to Section 2252.152 of the Texas Government Code, that </w:t>
      </w:r>
      <w:sdt>
        <w:sdtPr>
          <w:alias w:val="Comp.Abbr."/>
          <w:tag w:val="Abbr."/>
          <w:id w:val="-1820801728"/>
          <w:placeholder>
            <w:docPart w:val="2DCC644D39FB4E609B11AABBD3F928D2"/>
          </w:placeholder>
          <w:dataBinding w:prefixMappings="xmlns:ns0='http://schemas.microsoft.com/office/2006/coverPageProps' " w:xpath="/ns0:CoverPageProperties[1]/ns0:Abstract[1]" w:storeItemID="{55AF091B-3C7A-41E3-B477-F2FDAA23CFDA}"/>
          <w:text/>
        </w:sdtPr>
        <w:sdtEndPr/>
        <w:sdtContent>
          <w:r>
            <w:t>Cy-Fair Animal Hospital</w:t>
          </w:r>
        </w:sdtContent>
      </w:sdt>
      <w:r w:rsidRPr="00C15252">
        <w:t xml:space="preserve"> is not listed on the website of the Comptroller of the State of Texas concerning the listing of companies that are identified under Section 806.051, Section </w:t>
      </w:r>
      <w:proofErr w:type="gramStart"/>
      <w:r w:rsidRPr="00C15252">
        <w:t>807.051</w:t>
      </w:r>
      <w:proofErr w:type="gramEnd"/>
      <w:r w:rsidRPr="00C15252">
        <w:t xml:space="preserve"> or Section 2253.153.</w:t>
      </w:r>
    </w:p>
    <w:p w14:paraId="4AC50CE6" w14:textId="77777777" w:rsidR="00016701" w:rsidRPr="00016701" w:rsidRDefault="00016701" w:rsidP="00016701">
      <w:pPr>
        <w:pStyle w:val="Heading3"/>
      </w:pPr>
      <w:r w:rsidRPr="00016701">
        <w:t xml:space="preserve">As required by </w:t>
      </w:r>
      <w:r w:rsidRPr="00016701">
        <w:rPr>
          <w:u w:val="single"/>
        </w:rPr>
        <w:t>Chapter 2270, Texas Government Code</w:t>
      </w:r>
      <w:r w:rsidRPr="00016701">
        <w:t>, by signature below, Contractor verifies Contractor does not boycott Israel and will not boycott Israel during the terms of this Agreement.</w:t>
      </w:r>
    </w:p>
    <w:p w14:paraId="072E5333" w14:textId="29F2D690" w:rsidR="00083E1C" w:rsidRPr="00083E1C" w:rsidRDefault="00016701" w:rsidP="00016701">
      <w:pPr>
        <w:pStyle w:val="Heading3"/>
      </w:pPr>
      <w:r w:rsidRPr="00016701">
        <w:rPr>
          <w:u w:val="single"/>
        </w:rPr>
        <w:t>Resolution of Fort Bend County Against Human Trafficking</w:t>
      </w:r>
      <w:r w:rsidRPr="00016701">
        <w:t>, by signature below, Contractor acknowledges that Fort Bend County is opposed to human trafficking and that no County Funds will be used in support of services or activities that violate human trafficking laws.</w:t>
      </w:r>
    </w:p>
    <w:p w14:paraId="6F11D62F" w14:textId="77777777" w:rsidR="00C75AD1" w:rsidRPr="00C75AD1" w:rsidRDefault="00C75AD1" w:rsidP="00577E3E">
      <w:pPr>
        <w:pStyle w:val="Heading1"/>
      </w:pPr>
      <w:r w:rsidRPr="00C75AD1">
        <w:t xml:space="preserve">Successors and Assigns. </w:t>
      </w:r>
    </w:p>
    <w:p w14:paraId="1A52AC82" w14:textId="028CC4CC" w:rsidR="00C75AD1" w:rsidRPr="00815DD5" w:rsidRDefault="00C75AD1" w:rsidP="00A35C4C">
      <w:pPr>
        <w:pStyle w:val="Heading2"/>
      </w:pPr>
      <w:r w:rsidRPr="00815DD5">
        <w:t xml:space="preserve">County and </w:t>
      </w:r>
      <w:sdt>
        <w:sdtPr>
          <w:alias w:val="CompanyAbbr"/>
          <w:tag w:val="CompanyAbbr"/>
          <w:id w:val="1752848143"/>
          <w:placeholder>
            <w:docPart w:val="D222CD8D94FC409CA0257B7F70925F55"/>
          </w:placeholder>
          <w:dataBinding w:prefixMappings="xmlns:ns0='http://schemas.microsoft.com/office/2006/coverPageProps' " w:xpath="/ns0:CoverPageProperties[1]/ns0:Abstract[1]" w:storeItemID="{55AF091B-3C7A-41E3-B477-F2FDAA23CFDA}"/>
          <w:text/>
        </w:sdtPr>
        <w:sdtEndPr/>
        <w:sdtContent>
          <w:r w:rsidR="00F53423">
            <w:t>Cy-Fair Animal Hospital</w:t>
          </w:r>
        </w:sdtContent>
      </w:sdt>
      <w:r w:rsidRPr="00815DD5">
        <w:t xml:space="preserve"> bind themselves and their successors, executors, administrators and assigns to the other party of this Agreement and to the successors, executors, administrators and assigns of the other party, in respect to all covenants of this Agreement.</w:t>
      </w:r>
    </w:p>
    <w:p w14:paraId="70B0AC33" w14:textId="77777777" w:rsidR="00C75AD1" w:rsidRPr="00C75AD1" w:rsidRDefault="00C75AD1" w:rsidP="00577E3E">
      <w:pPr>
        <w:pStyle w:val="Heading1"/>
      </w:pPr>
      <w:r w:rsidRPr="00C75AD1">
        <w:lastRenderedPageBreak/>
        <w:t xml:space="preserve">Third Party Beneficiaries. </w:t>
      </w:r>
    </w:p>
    <w:p w14:paraId="44CB0A7A" w14:textId="77777777" w:rsidR="00C75AD1" w:rsidRPr="00815DD5" w:rsidRDefault="00C75AD1" w:rsidP="00A35C4C">
      <w:pPr>
        <w:pStyle w:val="Heading2"/>
      </w:pPr>
      <w:r w:rsidRPr="00815DD5">
        <w:t>This Agreement does not confer any enforceable rights or remedies upon any person other than the parties.</w:t>
      </w:r>
    </w:p>
    <w:p w14:paraId="3C5DBE2A" w14:textId="77777777" w:rsidR="00C75AD1" w:rsidRPr="00C75AD1" w:rsidRDefault="00C75AD1" w:rsidP="00577E3E">
      <w:pPr>
        <w:pStyle w:val="Heading1"/>
      </w:pPr>
      <w:r w:rsidRPr="00C75AD1">
        <w:t xml:space="preserve">Severability. </w:t>
      </w:r>
    </w:p>
    <w:p w14:paraId="735534E9" w14:textId="77777777" w:rsidR="00C75AD1" w:rsidRPr="000F5101" w:rsidRDefault="00C75AD1" w:rsidP="00A35C4C">
      <w:pPr>
        <w:pStyle w:val="Heading2"/>
      </w:pPr>
      <w:r w:rsidRPr="000F5101">
        <w:t>If any provision of this Agreement is determined to be invalid, illegal, or unenforceable, the remaining provisions remain in full force, if the essential terms and conditions of this Agreement for each party remain valid, binding, and enforceable.</w:t>
      </w:r>
    </w:p>
    <w:p w14:paraId="022D8587" w14:textId="77777777" w:rsidR="00C75AD1" w:rsidRPr="00C75AD1" w:rsidRDefault="00C75AD1" w:rsidP="00577E3E">
      <w:pPr>
        <w:pStyle w:val="Heading1"/>
      </w:pPr>
      <w:r w:rsidRPr="00C75AD1">
        <w:t xml:space="preserve">Captions. </w:t>
      </w:r>
    </w:p>
    <w:p w14:paraId="27682C57" w14:textId="77777777" w:rsidR="00C75AD1" w:rsidRPr="00815DD5" w:rsidRDefault="00C75AD1" w:rsidP="00A35C4C">
      <w:pPr>
        <w:pStyle w:val="Heading2"/>
      </w:pPr>
      <w:r w:rsidRPr="00815DD5">
        <w:t>The section captions used in this Agreement are for convenience of reference only and do not affect the interpretation or construction of this Agreement.</w:t>
      </w:r>
    </w:p>
    <w:p w14:paraId="5A97A596" w14:textId="77777777" w:rsidR="00C75AD1" w:rsidRPr="00C75AD1" w:rsidRDefault="00C75AD1" w:rsidP="00577E3E">
      <w:pPr>
        <w:pStyle w:val="Heading1"/>
      </w:pPr>
      <w:r w:rsidRPr="00C75AD1">
        <w:t xml:space="preserve">Understanding, Fair Construction. </w:t>
      </w:r>
    </w:p>
    <w:p w14:paraId="32F0F6BA" w14:textId="438724E8" w:rsidR="002E5AA9" w:rsidRDefault="00C75AD1" w:rsidP="002E5AA9">
      <w:pPr>
        <w:pStyle w:val="Heading2"/>
      </w:pPr>
      <w:r w:rsidRPr="00815DD5">
        <w:t xml:space="preserve">By execution of this Agreement, the parties acknowledge that they have read and understood each provision, term and obligation contained in this Agreement. This Agreement, although drawn by one party, shall be construed fairly and reasonably and not more strictly against the drafting party than the </w:t>
      </w:r>
      <w:proofErr w:type="spellStart"/>
      <w:r w:rsidRPr="00815DD5">
        <w:t>nondrafting</w:t>
      </w:r>
      <w:proofErr w:type="spellEnd"/>
      <w:r w:rsidRPr="00815DD5">
        <w:t xml:space="preserve"> party.</w:t>
      </w:r>
    </w:p>
    <w:p w14:paraId="7737BE8F" w14:textId="634B9E1C" w:rsidR="00083E1C" w:rsidRDefault="00906982" w:rsidP="00906982">
      <w:pPr>
        <w:pStyle w:val="Heading1"/>
      </w:pPr>
      <w:r>
        <w:t>Electronic Signatures</w:t>
      </w:r>
    </w:p>
    <w:p w14:paraId="34AA7C17" w14:textId="55DADF65" w:rsidR="00906982" w:rsidRDefault="00906982" w:rsidP="00906982">
      <w:pPr>
        <w:pStyle w:val="Heading2"/>
        <w:numPr>
          <w:ilvl w:val="1"/>
          <w:numId w:val="0"/>
        </w:numPr>
        <w:tabs>
          <w:tab w:val="left" w:pos="540"/>
        </w:tabs>
        <w:ind w:left="540" w:hanging="540"/>
      </w:pPr>
      <w:r>
        <w:t>29.1</w:t>
      </w:r>
      <w:r>
        <w:tab/>
        <w:t>The parties to this Agreement agree that the electronic and/or digital signatures of the parties included in this Agreement are intended to authenticate this writing and to have the same force and effect as the use of manual signatures.</w:t>
      </w:r>
    </w:p>
    <w:p w14:paraId="66FD7D79" w14:textId="77777777" w:rsidR="00906982" w:rsidRPr="00906982" w:rsidRDefault="00906982" w:rsidP="00906982"/>
    <w:p w14:paraId="61EB9F30" w14:textId="7D8A0542" w:rsidR="009C08BF" w:rsidRDefault="009C08BF" w:rsidP="00083E1C"/>
    <w:p w14:paraId="32F8B242" w14:textId="77777777" w:rsidR="009C08BF" w:rsidRDefault="009C08BF" w:rsidP="00083E1C"/>
    <w:p w14:paraId="4514E2C5" w14:textId="2EEE216E" w:rsidR="00083E1C" w:rsidRPr="009C08BF" w:rsidRDefault="00083E1C" w:rsidP="00083E1C">
      <w:pPr>
        <w:jc w:val="center"/>
        <w:rPr>
          <w:b/>
          <w:i/>
        </w:rPr>
      </w:pPr>
      <w:r w:rsidRPr="009C08BF">
        <w:rPr>
          <w:b/>
          <w:i/>
        </w:rPr>
        <w:t>{EXECUTION PAGE FOLLOWS}</w:t>
      </w:r>
    </w:p>
    <w:p w14:paraId="583096E4" w14:textId="0D3C1A65" w:rsidR="00083E1C" w:rsidRPr="009C08BF" w:rsidRDefault="00083E1C" w:rsidP="00083E1C">
      <w:pPr>
        <w:jc w:val="center"/>
        <w:rPr>
          <w:b/>
          <w:i/>
        </w:rPr>
      </w:pPr>
    </w:p>
    <w:p w14:paraId="55CD48C4" w14:textId="30FD6B65" w:rsidR="00083E1C" w:rsidRPr="009C08BF" w:rsidRDefault="00083E1C" w:rsidP="00083E1C">
      <w:pPr>
        <w:jc w:val="center"/>
        <w:rPr>
          <w:b/>
          <w:i/>
        </w:rPr>
      </w:pPr>
    </w:p>
    <w:p w14:paraId="050DD4DE" w14:textId="77777777" w:rsidR="00083E1C" w:rsidRPr="009C08BF" w:rsidRDefault="00083E1C" w:rsidP="00083E1C">
      <w:pPr>
        <w:jc w:val="center"/>
        <w:rPr>
          <w:b/>
          <w:i/>
        </w:rPr>
      </w:pPr>
    </w:p>
    <w:p w14:paraId="77FA5168" w14:textId="2875C79E" w:rsidR="00083E1C" w:rsidRPr="00083E1C" w:rsidRDefault="00083E1C" w:rsidP="00083E1C">
      <w:pPr>
        <w:jc w:val="center"/>
        <w:rPr>
          <w:i/>
        </w:rPr>
      </w:pPr>
      <w:r w:rsidRPr="009C08BF">
        <w:rPr>
          <w:b/>
          <w:i/>
        </w:rPr>
        <w:t>{REMAINDER INTENTIONALLY LEFT BLANK}</w:t>
      </w:r>
    </w:p>
    <w:p w14:paraId="7241C09D" w14:textId="6F36279E" w:rsidR="00083E1C" w:rsidRDefault="00083E1C">
      <w:pPr>
        <w:spacing w:after="200" w:line="276" w:lineRule="auto"/>
        <w:contextualSpacing w:val="0"/>
      </w:pPr>
      <w:r>
        <w:br w:type="page"/>
      </w:r>
    </w:p>
    <w:p w14:paraId="744A1413" w14:textId="77777777" w:rsidR="00083E1C" w:rsidRPr="00083E1C" w:rsidRDefault="00083E1C" w:rsidP="00083E1C"/>
    <w:p w14:paraId="200D699E" w14:textId="29C19F80" w:rsidR="00C75AD1" w:rsidRPr="002E5AA9" w:rsidRDefault="00C75AD1" w:rsidP="002E5AA9">
      <w:pPr>
        <w:pStyle w:val="Heading2"/>
        <w:numPr>
          <w:ilvl w:val="0"/>
          <w:numId w:val="0"/>
        </w:numPr>
      </w:pPr>
      <w:r w:rsidRPr="002E5AA9">
        <w:rPr>
          <w:rFonts w:cs="Arial"/>
        </w:rPr>
        <w:t>IN WITNESS WHEREOF, this Agreement is signed, accepted, and agreed to by all parties by and through the parties or their agents or authorized representatives. All parties hereby acknowledge that they have read and understood this Agreement. All parties further acknowledge that they have executed this legal document voluntarily and of their own free will.</w:t>
      </w:r>
    </w:p>
    <w:p w14:paraId="501131DB" w14:textId="77777777" w:rsidR="00635049" w:rsidRPr="00C75AD1" w:rsidRDefault="00635049" w:rsidP="00A9046F">
      <w:pPr>
        <w:widowControl w:val="0"/>
        <w:jc w:val="both"/>
        <w:outlineLvl w:val="1"/>
        <w:rPr>
          <w:rFonts w:cs="Times New Roman"/>
          <w:spacing w:val="1"/>
          <w:szCs w:val="26"/>
        </w:rPr>
      </w:pP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5AD1" w:rsidRPr="008E2625" w14:paraId="486A31F6" w14:textId="77777777" w:rsidTr="00C75AD1">
        <w:tc>
          <w:tcPr>
            <w:tcW w:w="4675" w:type="dxa"/>
          </w:tcPr>
          <w:p w14:paraId="2BB51E45" w14:textId="77777777" w:rsidR="002E19DC" w:rsidRPr="00CC51E2" w:rsidRDefault="002E19DC" w:rsidP="002E19DC">
            <w:pPr>
              <w:jc w:val="both"/>
              <w:rPr>
                <w:rFonts w:cs="Arial"/>
                <w:b/>
                <w:smallCaps/>
                <w:sz w:val="24"/>
                <w:szCs w:val="24"/>
              </w:rPr>
            </w:pPr>
            <w:r w:rsidRPr="00CC51E2">
              <w:rPr>
                <w:rFonts w:cs="Arial"/>
                <w:b/>
                <w:smallCaps/>
                <w:sz w:val="24"/>
                <w:szCs w:val="24"/>
              </w:rPr>
              <w:t>Fort Bend County</w:t>
            </w:r>
          </w:p>
          <w:p w14:paraId="5E5708AB" w14:textId="2526F6B9" w:rsidR="002E19DC" w:rsidRDefault="002E19DC" w:rsidP="002E19DC">
            <w:pPr>
              <w:jc w:val="both"/>
              <w:rPr>
                <w:rFonts w:cs="Arial"/>
                <w:sz w:val="22"/>
                <w:szCs w:val="24"/>
              </w:rPr>
            </w:pPr>
          </w:p>
          <w:p w14:paraId="62D3DE2A" w14:textId="77777777" w:rsidR="00D83B88" w:rsidRPr="002F17BA" w:rsidRDefault="00D83B88" w:rsidP="002E19DC">
            <w:pPr>
              <w:jc w:val="both"/>
              <w:rPr>
                <w:rFonts w:cs="Arial"/>
                <w:sz w:val="22"/>
                <w:szCs w:val="24"/>
              </w:rPr>
            </w:pPr>
          </w:p>
          <w:p w14:paraId="4BF46C86" w14:textId="1FB864FB" w:rsidR="002E19DC" w:rsidRPr="002F17BA" w:rsidRDefault="002E19DC" w:rsidP="002E19DC">
            <w:pPr>
              <w:jc w:val="both"/>
              <w:rPr>
                <w:rFonts w:cs="Arial"/>
                <w:sz w:val="22"/>
                <w:szCs w:val="24"/>
              </w:rPr>
            </w:pPr>
            <w:r w:rsidRPr="002F17BA">
              <w:rPr>
                <w:rFonts w:cs="Arial"/>
                <w:sz w:val="22"/>
                <w:szCs w:val="24"/>
              </w:rPr>
              <w:t>___________________________</w:t>
            </w:r>
            <w:r w:rsidR="00016701">
              <w:rPr>
                <w:rFonts w:cs="Arial"/>
                <w:sz w:val="22"/>
                <w:szCs w:val="24"/>
              </w:rPr>
              <w:t>__</w:t>
            </w:r>
            <w:r w:rsidRPr="002F17BA">
              <w:rPr>
                <w:rFonts w:cs="Arial"/>
                <w:sz w:val="22"/>
                <w:szCs w:val="24"/>
              </w:rPr>
              <w:t>______</w:t>
            </w:r>
          </w:p>
          <w:p w14:paraId="2BD0710C" w14:textId="6427BB6B" w:rsidR="00D83B88" w:rsidRDefault="00990185" w:rsidP="002E19DC">
            <w:pPr>
              <w:jc w:val="both"/>
              <w:rPr>
                <w:rFonts w:cs="Arial"/>
                <w:sz w:val="22"/>
                <w:szCs w:val="24"/>
              </w:rPr>
            </w:pPr>
            <w:r>
              <w:rPr>
                <w:rFonts w:cs="Arial"/>
                <w:sz w:val="22"/>
                <w:szCs w:val="24"/>
              </w:rPr>
              <w:t>Jaime Kovar</w:t>
            </w:r>
            <w:r w:rsidR="007244F2">
              <w:rPr>
                <w:rFonts w:cs="Arial"/>
                <w:sz w:val="22"/>
                <w:szCs w:val="24"/>
              </w:rPr>
              <w:t>,</w:t>
            </w:r>
            <w:r w:rsidR="002E19DC" w:rsidRPr="002F17BA">
              <w:rPr>
                <w:rFonts w:cs="Arial"/>
                <w:sz w:val="22"/>
                <w:szCs w:val="24"/>
              </w:rPr>
              <w:t xml:space="preserve"> </w:t>
            </w:r>
          </w:p>
          <w:p w14:paraId="7AF439CD" w14:textId="56D8A813" w:rsidR="002E19DC" w:rsidRPr="002F17BA" w:rsidRDefault="00990185" w:rsidP="002E19DC">
            <w:pPr>
              <w:jc w:val="both"/>
              <w:rPr>
                <w:rFonts w:cs="Arial"/>
                <w:sz w:val="22"/>
                <w:szCs w:val="24"/>
              </w:rPr>
            </w:pPr>
            <w:r>
              <w:rPr>
                <w:rFonts w:cs="Arial"/>
                <w:sz w:val="22"/>
                <w:szCs w:val="24"/>
              </w:rPr>
              <w:t>Purchasing Agent</w:t>
            </w:r>
          </w:p>
          <w:p w14:paraId="2BEDE54D" w14:textId="77777777" w:rsidR="00C75AD1" w:rsidRPr="008E2625" w:rsidRDefault="00C75AD1" w:rsidP="00A9046F">
            <w:pPr>
              <w:widowControl w:val="0"/>
              <w:jc w:val="both"/>
              <w:rPr>
                <w:rFonts w:cs="Arial"/>
                <w:sz w:val="22"/>
                <w:szCs w:val="22"/>
              </w:rPr>
            </w:pPr>
          </w:p>
          <w:p w14:paraId="6082806E" w14:textId="4E1F4725" w:rsidR="00C75AD1" w:rsidRPr="008E2625" w:rsidRDefault="00016701" w:rsidP="00A9046F">
            <w:pPr>
              <w:widowControl w:val="0"/>
              <w:jc w:val="both"/>
              <w:rPr>
                <w:rFonts w:cs="Arial"/>
                <w:sz w:val="22"/>
                <w:szCs w:val="22"/>
              </w:rPr>
            </w:pPr>
            <w:r>
              <w:rPr>
                <w:rFonts w:cs="Arial"/>
                <w:sz w:val="22"/>
                <w:szCs w:val="22"/>
              </w:rPr>
              <w:t>Date:</w:t>
            </w:r>
            <w:r w:rsidR="00C75AD1" w:rsidRPr="008E2625">
              <w:rPr>
                <w:rFonts w:cs="Arial"/>
                <w:sz w:val="22"/>
                <w:szCs w:val="22"/>
              </w:rPr>
              <w:t>______________________________</w:t>
            </w:r>
          </w:p>
          <w:p w14:paraId="0985E46A" w14:textId="489C7E27" w:rsidR="00C75AD1" w:rsidRDefault="00C75AD1" w:rsidP="00A9046F">
            <w:pPr>
              <w:widowControl w:val="0"/>
              <w:jc w:val="both"/>
              <w:rPr>
                <w:rFonts w:cs="Arial"/>
                <w:sz w:val="22"/>
                <w:szCs w:val="22"/>
              </w:rPr>
            </w:pPr>
          </w:p>
          <w:p w14:paraId="61EA9E46" w14:textId="669EA14D" w:rsidR="008E2625" w:rsidRDefault="008E2625" w:rsidP="00A9046F">
            <w:pPr>
              <w:widowControl w:val="0"/>
              <w:jc w:val="both"/>
              <w:rPr>
                <w:rFonts w:cs="Arial"/>
                <w:sz w:val="22"/>
                <w:szCs w:val="22"/>
              </w:rPr>
            </w:pPr>
          </w:p>
          <w:p w14:paraId="6E9EFB55" w14:textId="60535396" w:rsidR="002E19DC" w:rsidRDefault="002E19DC" w:rsidP="00577E3E">
            <w:pPr>
              <w:widowControl w:val="0"/>
              <w:jc w:val="both"/>
              <w:rPr>
                <w:rFonts w:cs="Arial"/>
                <w:sz w:val="22"/>
                <w:szCs w:val="22"/>
              </w:rPr>
            </w:pPr>
          </w:p>
          <w:p w14:paraId="78AEE99A" w14:textId="77777777" w:rsidR="008E2625" w:rsidRPr="008E2625" w:rsidRDefault="008E2625" w:rsidP="00A9046F">
            <w:pPr>
              <w:widowControl w:val="0"/>
              <w:jc w:val="both"/>
              <w:rPr>
                <w:rFonts w:cs="Arial"/>
                <w:sz w:val="22"/>
                <w:szCs w:val="22"/>
              </w:rPr>
            </w:pPr>
            <w:r w:rsidRPr="008E2625">
              <w:rPr>
                <w:rFonts w:cs="Arial"/>
                <w:sz w:val="22"/>
                <w:szCs w:val="22"/>
              </w:rPr>
              <w:t>Reviewed:</w:t>
            </w:r>
          </w:p>
          <w:p w14:paraId="6944B300" w14:textId="77777777" w:rsidR="008E2625" w:rsidRPr="008E2625" w:rsidRDefault="008E2625" w:rsidP="00A9046F">
            <w:pPr>
              <w:widowControl w:val="0"/>
              <w:jc w:val="both"/>
              <w:rPr>
                <w:rFonts w:cs="Arial"/>
                <w:sz w:val="22"/>
                <w:szCs w:val="22"/>
              </w:rPr>
            </w:pPr>
          </w:p>
          <w:p w14:paraId="0B940329" w14:textId="145EBA6E" w:rsidR="008E2625" w:rsidRPr="008E2625" w:rsidRDefault="008E2625" w:rsidP="00A9046F">
            <w:pPr>
              <w:widowControl w:val="0"/>
              <w:jc w:val="both"/>
              <w:rPr>
                <w:rFonts w:cs="Arial"/>
                <w:sz w:val="22"/>
                <w:szCs w:val="22"/>
              </w:rPr>
            </w:pPr>
            <w:r w:rsidRPr="008E2625">
              <w:rPr>
                <w:rFonts w:cs="Arial"/>
                <w:sz w:val="22"/>
                <w:szCs w:val="22"/>
              </w:rPr>
              <w:t>___________________________</w:t>
            </w:r>
            <w:r w:rsidR="00DE20E1">
              <w:rPr>
                <w:rFonts w:cs="Arial"/>
                <w:sz w:val="22"/>
                <w:szCs w:val="22"/>
              </w:rPr>
              <w:t>_____</w:t>
            </w:r>
            <w:r w:rsidRPr="008E2625">
              <w:rPr>
                <w:rFonts w:cs="Arial"/>
                <w:sz w:val="22"/>
                <w:szCs w:val="22"/>
              </w:rPr>
              <w:t>___</w:t>
            </w:r>
          </w:p>
          <w:p w14:paraId="4849EE8C" w14:textId="273EC224" w:rsidR="008E2625" w:rsidRPr="008E2625" w:rsidRDefault="00990185" w:rsidP="00A9046F">
            <w:pPr>
              <w:widowControl w:val="0"/>
              <w:jc w:val="both"/>
              <w:rPr>
                <w:rFonts w:cs="Arial"/>
                <w:sz w:val="22"/>
                <w:szCs w:val="22"/>
              </w:rPr>
            </w:pPr>
            <w:r>
              <w:rPr>
                <w:rFonts w:cs="Arial"/>
                <w:sz w:val="22"/>
                <w:szCs w:val="22"/>
              </w:rPr>
              <w:t xml:space="preserve">Dr. Jacquelyn Minter, </w:t>
            </w:r>
          </w:p>
          <w:p w14:paraId="6534FC45" w14:textId="5751429B" w:rsidR="008E2625" w:rsidRPr="008E2625" w:rsidRDefault="008E2625" w:rsidP="00A9046F">
            <w:pPr>
              <w:widowControl w:val="0"/>
              <w:jc w:val="both"/>
              <w:rPr>
                <w:rFonts w:cs="Arial"/>
                <w:sz w:val="22"/>
                <w:szCs w:val="22"/>
              </w:rPr>
            </w:pPr>
            <w:r w:rsidRPr="008E2625">
              <w:rPr>
                <w:rFonts w:cs="Arial"/>
                <w:sz w:val="22"/>
                <w:szCs w:val="22"/>
              </w:rPr>
              <w:t>FBCHHS Director</w:t>
            </w:r>
          </w:p>
          <w:p w14:paraId="709871EC" w14:textId="77777777" w:rsidR="00C75AD1" w:rsidRPr="008E2625" w:rsidRDefault="00C75AD1" w:rsidP="00A9046F">
            <w:pPr>
              <w:widowControl w:val="0"/>
              <w:jc w:val="both"/>
              <w:rPr>
                <w:rFonts w:cs="Arial"/>
                <w:sz w:val="22"/>
                <w:szCs w:val="22"/>
              </w:rPr>
            </w:pPr>
          </w:p>
          <w:p w14:paraId="2A64106A" w14:textId="77777777" w:rsidR="00C75AD1" w:rsidRDefault="00D83B88" w:rsidP="00A9046F">
            <w:pPr>
              <w:widowControl w:val="0"/>
              <w:jc w:val="both"/>
              <w:rPr>
                <w:rFonts w:cs="Arial"/>
                <w:sz w:val="22"/>
                <w:szCs w:val="22"/>
              </w:rPr>
            </w:pPr>
            <w:r>
              <w:rPr>
                <w:rFonts w:cs="Arial"/>
                <w:sz w:val="22"/>
                <w:szCs w:val="22"/>
              </w:rPr>
              <w:t>Approved as to legal form:</w:t>
            </w:r>
          </w:p>
          <w:p w14:paraId="4FF2CE17" w14:textId="24ADAEAB" w:rsidR="00D83B88" w:rsidRDefault="005F1FE7" w:rsidP="00A9046F">
            <w:pPr>
              <w:widowControl w:val="0"/>
              <w:jc w:val="both"/>
              <w:rPr>
                <w:rFonts w:cs="Arial"/>
                <w:sz w:val="22"/>
                <w:szCs w:val="22"/>
              </w:rPr>
            </w:pPr>
            <w:r w:rsidRPr="007A567F">
              <w:rPr>
                <w:noProof/>
              </w:rPr>
              <w:drawing>
                <wp:inline distT="0" distB="0" distL="0" distR="0" wp14:anchorId="3612A82B" wp14:editId="31C2858C">
                  <wp:extent cx="2065020" cy="60157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4027" cy="612942"/>
                          </a:xfrm>
                          <a:prstGeom prst="rect">
                            <a:avLst/>
                          </a:prstGeom>
                          <a:noFill/>
                          <a:ln>
                            <a:noFill/>
                          </a:ln>
                        </pic:spPr>
                      </pic:pic>
                    </a:graphicData>
                  </a:graphic>
                </wp:inline>
              </w:drawing>
            </w:r>
          </w:p>
          <w:p w14:paraId="4C3BC99A" w14:textId="40C2F10B" w:rsidR="00D83B88" w:rsidRDefault="00D83B88" w:rsidP="00A9046F">
            <w:pPr>
              <w:widowControl w:val="0"/>
              <w:jc w:val="both"/>
              <w:rPr>
                <w:rFonts w:cs="Arial"/>
                <w:sz w:val="22"/>
                <w:szCs w:val="22"/>
              </w:rPr>
            </w:pPr>
            <w:r>
              <w:rPr>
                <w:rFonts w:cs="Arial"/>
                <w:sz w:val="22"/>
                <w:szCs w:val="22"/>
              </w:rPr>
              <w:t>____________________________</w:t>
            </w:r>
            <w:r w:rsidR="00DE20E1">
              <w:rPr>
                <w:rFonts w:cs="Arial"/>
                <w:sz w:val="22"/>
                <w:szCs w:val="22"/>
              </w:rPr>
              <w:t>___</w:t>
            </w:r>
          </w:p>
          <w:p w14:paraId="47B2A62C" w14:textId="5A41D514" w:rsidR="00D83B88" w:rsidRDefault="00016701" w:rsidP="00A9046F">
            <w:pPr>
              <w:widowControl w:val="0"/>
              <w:jc w:val="both"/>
              <w:rPr>
                <w:rFonts w:cs="Arial"/>
                <w:sz w:val="22"/>
                <w:szCs w:val="22"/>
              </w:rPr>
            </w:pPr>
            <w:r>
              <w:rPr>
                <w:rFonts w:cs="Arial"/>
                <w:sz w:val="22"/>
                <w:szCs w:val="22"/>
              </w:rPr>
              <w:t>LaNetra S. Lary</w:t>
            </w:r>
            <w:r w:rsidR="00D83B88">
              <w:rPr>
                <w:rFonts w:cs="Arial"/>
                <w:sz w:val="22"/>
                <w:szCs w:val="22"/>
              </w:rPr>
              <w:t>,</w:t>
            </w:r>
          </w:p>
          <w:p w14:paraId="7B8066B1" w14:textId="2787AE30" w:rsidR="00D83B88" w:rsidRPr="008E2625" w:rsidRDefault="00D83B88" w:rsidP="00A9046F">
            <w:pPr>
              <w:widowControl w:val="0"/>
              <w:jc w:val="both"/>
              <w:rPr>
                <w:rFonts w:cs="Arial"/>
                <w:sz w:val="22"/>
                <w:szCs w:val="22"/>
              </w:rPr>
            </w:pPr>
            <w:r>
              <w:rPr>
                <w:rFonts w:cs="Arial"/>
                <w:sz w:val="22"/>
                <w:szCs w:val="22"/>
              </w:rPr>
              <w:t>Assistant County Attorney</w:t>
            </w:r>
          </w:p>
        </w:tc>
        <w:tc>
          <w:tcPr>
            <w:tcW w:w="4675" w:type="dxa"/>
          </w:tcPr>
          <w:p w14:paraId="33E28629" w14:textId="74FECB9E" w:rsidR="00C75AD1" w:rsidRPr="00CC51E2" w:rsidRDefault="00D83B88" w:rsidP="00A9046F">
            <w:pPr>
              <w:widowControl w:val="0"/>
              <w:jc w:val="both"/>
              <w:rPr>
                <w:rFonts w:cs="Arial"/>
                <w:b/>
                <w:smallCaps/>
                <w:sz w:val="24"/>
                <w:szCs w:val="24"/>
              </w:rPr>
            </w:pPr>
            <w:proofErr w:type="spellStart"/>
            <w:r w:rsidRPr="00CC51E2">
              <w:rPr>
                <w:rFonts w:cs="Arial"/>
                <w:b/>
                <w:smallCaps/>
                <w:sz w:val="24"/>
                <w:szCs w:val="24"/>
              </w:rPr>
              <w:t>Animalscopic</w:t>
            </w:r>
            <w:proofErr w:type="spellEnd"/>
            <w:r w:rsidRPr="00CC51E2">
              <w:rPr>
                <w:rFonts w:cs="Arial"/>
                <w:b/>
                <w:smallCaps/>
                <w:sz w:val="24"/>
                <w:szCs w:val="24"/>
              </w:rPr>
              <w:t xml:space="preserve">, Inc., d/b/a Cy-Fair Animal Hospital </w:t>
            </w:r>
          </w:p>
          <w:p w14:paraId="6DD66ED9" w14:textId="77777777" w:rsidR="00D83B88" w:rsidRPr="008E2625" w:rsidRDefault="00D83B88" w:rsidP="00A9046F">
            <w:pPr>
              <w:widowControl w:val="0"/>
              <w:jc w:val="both"/>
              <w:rPr>
                <w:rFonts w:cs="Arial"/>
                <w:b/>
                <w:smallCaps/>
                <w:sz w:val="22"/>
                <w:szCs w:val="22"/>
              </w:rPr>
            </w:pPr>
          </w:p>
          <w:p w14:paraId="14419D14" w14:textId="0EB1ADF9" w:rsidR="00C75AD1" w:rsidRPr="008E2625" w:rsidRDefault="00C75AD1" w:rsidP="00A9046F">
            <w:pPr>
              <w:widowControl w:val="0"/>
              <w:jc w:val="both"/>
              <w:rPr>
                <w:rFonts w:cs="Arial"/>
                <w:sz w:val="22"/>
                <w:szCs w:val="22"/>
              </w:rPr>
            </w:pPr>
            <w:r w:rsidRPr="008E2625">
              <w:rPr>
                <w:rFonts w:cs="Arial"/>
                <w:sz w:val="22"/>
                <w:szCs w:val="22"/>
              </w:rPr>
              <w:t>_________________________________</w:t>
            </w:r>
            <w:r w:rsidR="00016701">
              <w:rPr>
                <w:rFonts w:cs="Arial"/>
                <w:sz w:val="22"/>
                <w:szCs w:val="22"/>
              </w:rPr>
              <w:t>_______</w:t>
            </w:r>
          </w:p>
          <w:p w14:paraId="5073D62F" w14:textId="13440A57" w:rsidR="001D639E" w:rsidRDefault="007244F2" w:rsidP="00A9046F">
            <w:pPr>
              <w:widowControl w:val="0"/>
              <w:jc w:val="both"/>
              <w:rPr>
                <w:rFonts w:cs="Arial"/>
                <w:sz w:val="22"/>
                <w:szCs w:val="22"/>
              </w:rPr>
            </w:pPr>
            <w:r>
              <w:rPr>
                <w:rFonts w:cs="Arial"/>
                <w:sz w:val="22"/>
                <w:szCs w:val="22"/>
              </w:rPr>
              <w:t>Authorized Agent - Signature</w:t>
            </w:r>
          </w:p>
          <w:p w14:paraId="3433B500" w14:textId="5C8CB7DC" w:rsidR="00C75AD1" w:rsidRDefault="00C75AD1" w:rsidP="00A9046F">
            <w:pPr>
              <w:widowControl w:val="0"/>
              <w:jc w:val="both"/>
              <w:rPr>
                <w:rFonts w:cs="Arial"/>
                <w:sz w:val="22"/>
                <w:szCs w:val="22"/>
              </w:rPr>
            </w:pPr>
          </w:p>
          <w:p w14:paraId="1D764A71" w14:textId="70763AA7" w:rsidR="007244F2" w:rsidRDefault="007244F2" w:rsidP="00A9046F">
            <w:pPr>
              <w:widowControl w:val="0"/>
              <w:jc w:val="both"/>
              <w:rPr>
                <w:rFonts w:cs="Arial"/>
                <w:sz w:val="22"/>
                <w:szCs w:val="22"/>
              </w:rPr>
            </w:pPr>
            <w:r>
              <w:rPr>
                <w:rFonts w:cs="Arial"/>
                <w:sz w:val="22"/>
                <w:szCs w:val="22"/>
              </w:rPr>
              <w:t>________________________________________</w:t>
            </w:r>
          </w:p>
          <w:p w14:paraId="02B5151F" w14:textId="6354808E" w:rsidR="007244F2" w:rsidRDefault="007244F2" w:rsidP="00A9046F">
            <w:pPr>
              <w:widowControl w:val="0"/>
              <w:jc w:val="both"/>
              <w:rPr>
                <w:rFonts w:cs="Arial"/>
                <w:sz w:val="22"/>
                <w:szCs w:val="22"/>
              </w:rPr>
            </w:pPr>
            <w:r>
              <w:rPr>
                <w:rFonts w:cs="Arial"/>
                <w:sz w:val="22"/>
                <w:szCs w:val="22"/>
              </w:rPr>
              <w:t>Authorized Agent – Printed Name</w:t>
            </w:r>
          </w:p>
          <w:p w14:paraId="41736499" w14:textId="03FDC662" w:rsidR="001D639E" w:rsidRDefault="001D639E" w:rsidP="00A9046F">
            <w:pPr>
              <w:widowControl w:val="0"/>
              <w:jc w:val="both"/>
              <w:rPr>
                <w:rFonts w:cs="Arial"/>
                <w:sz w:val="22"/>
                <w:szCs w:val="22"/>
              </w:rPr>
            </w:pPr>
          </w:p>
          <w:p w14:paraId="43CE30C2" w14:textId="3A6F2C8E" w:rsidR="00D83B88" w:rsidRDefault="007244F2" w:rsidP="00A9046F">
            <w:pPr>
              <w:widowControl w:val="0"/>
              <w:jc w:val="both"/>
              <w:rPr>
                <w:rFonts w:cs="Arial"/>
                <w:sz w:val="22"/>
                <w:szCs w:val="22"/>
              </w:rPr>
            </w:pPr>
            <w:r>
              <w:rPr>
                <w:rFonts w:cs="Arial"/>
                <w:sz w:val="22"/>
                <w:szCs w:val="22"/>
              </w:rPr>
              <w:t>________________________________________</w:t>
            </w:r>
          </w:p>
          <w:p w14:paraId="560D2298" w14:textId="67F9E388" w:rsidR="007244F2" w:rsidRDefault="007244F2" w:rsidP="00A9046F">
            <w:pPr>
              <w:widowControl w:val="0"/>
              <w:jc w:val="both"/>
              <w:rPr>
                <w:rFonts w:cs="Arial"/>
                <w:sz w:val="22"/>
                <w:szCs w:val="22"/>
              </w:rPr>
            </w:pPr>
            <w:r>
              <w:rPr>
                <w:rFonts w:cs="Arial"/>
                <w:sz w:val="22"/>
                <w:szCs w:val="22"/>
              </w:rPr>
              <w:t>Title</w:t>
            </w:r>
          </w:p>
          <w:p w14:paraId="0FB91EB8" w14:textId="253A0828" w:rsidR="007244F2" w:rsidRDefault="007244F2" w:rsidP="00A9046F">
            <w:pPr>
              <w:widowControl w:val="0"/>
              <w:jc w:val="both"/>
              <w:rPr>
                <w:rFonts w:cs="Arial"/>
                <w:sz w:val="22"/>
                <w:szCs w:val="22"/>
              </w:rPr>
            </w:pPr>
          </w:p>
          <w:p w14:paraId="789AB6AA" w14:textId="6103281D" w:rsidR="007244F2" w:rsidRDefault="007244F2" w:rsidP="00A9046F">
            <w:pPr>
              <w:widowControl w:val="0"/>
              <w:jc w:val="both"/>
              <w:rPr>
                <w:rFonts w:cs="Arial"/>
                <w:sz w:val="22"/>
                <w:szCs w:val="22"/>
              </w:rPr>
            </w:pPr>
            <w:r>
              <w:rPr>
                <w:rFonts w:cs="Arial"/>
                <w:sz w:val="22"/>
                <w:szCs w:val="22"/>
              </w:rPr>
              <w:t>________________________________________</w:t>
            </w:r>
          </w:p>
          <w:p w14:paraId="1F615D44" w14:textId="34050186" w:rsidR="00C75AD1" w:rsidRPr="008E2625" w:rsidRDefault="007244F2" w:rsidP="00A9046F">
            <w:pPr>
              <w:widowControl w:val="0"/>
              <w:jc w:val="both"/>
              <w:rPr>
                <w:rFonts w:cs="Arial"/>
                <w:sz w:val="22"/>
                <w:szCs w:val="22"/>
              </w:rPr>
            </w:pPr>
            <w:r>
              <w:rPr>
                <w:rFonts w:cs="Arial"/>
                <w:sz w:val="22"/>
                <w:szCs w:val="22"/>
              </w:rPr>
              <w:t>Date</w:t>
            </w:r>
          </w:p>
          <w:p w14:paraId="40604600" w14:textId="1C00C61E" w:rsidR="00C75AD1" w:rsidRPr="008E2625" w:rsidRDefault="00C75AD1" w:rsidP="00A9046F">
            <w:pPr>
              <w:widowControl w:val="0"/>
              <w:jc w:val="both"/>
              <w:rPr>
                <w:rFonts w:cs="Arial"/>
                <w:sz w:val="22"/>
                <w:szCs w:val="22"/>
              </w:rPr>
            </w:pPr>
          </w:p>
        </w:tc>
      </w:tr>
    </w:tbl>
    <w:p w14:paraId="2D0B7A8B" w14:textId="1D1EEAD3" w:rsidR="00C75AD1" w:rsidRDefault="00C75AD1" w:rsidP="00A9046F">
      <w:pPr>
        <w:widowControl w:val="0"/>
        <w:jc w:val="both"/>
        <w:rPr>
          <w:rFonts w:cs="Arial"/>
        </w:rPr>
      </w:pPr>
    </w:p>
    <w:p w14:paraId="46237339" w14:textId="77777777" w:rsidR="005F1FE7" w:rsidRDefault="005F1FE7" w:rsidP="00A9046F">
      <w:pPr>
        <w:widowControl w:val="0"/>
        <w:jc w:val="both"/>
        <w:rPr>
          <w:rFonts w:cs="Arial"/>
        </w:rPr>
      </w:pPr>
    </w:p>
    <w:p w14:paraId="2C68E79C" w14:textId="77777777" w:rsidR="00C75AD1" w:rsidRPr="00C75AD1" w:rsidRDefault="00C75AD1" w:rsidP="00A9046F">
      <w:pPr>
        <w:widowControl w:val="0"/>
        <w:jc w:val="center"/>
        <w:outlineLvl w:val="8"/>
        <w:rPr>
          <w:rFonts w:cs="Times New Roman"/>
          <w:b/>
          <w:bCs/>
        </w:rPr>
      </w:pPr>
      <w:r w:rsidRPr="00C75AD1">
        <w:rPr>
          <w:rFonts w:cs="Times New Roman"/>
          <w:b/>
          <w:bCs/>
        </w:rPr>
        <w:t>AUDITOR’S CERTIFICATE</w:t>
      </w:r>
    </w:p>
    <w:p w14:paraId="4F8A1F97" w14:textId="77777777" w:rsidR="00C75AD1" w:rsidRPr="00C75AD1" w:rsidRDefault="00C75AD1" w:rsidP="00A9046F">
      <w:pPr>
        <w:widowControl w:val="0"/>
        <w:jc w:val="center"/>
        <w:outlineLvl w:val="8"/>
        <w:rPr>
          <w:rFonts w:cs="Times New Roman"/>
          <w:bCs/>
        </w:rPr>
      </w:pPr>
    </w:p>
    <w:p w14:paraId="00EACE7C" w14:textId="7E7E60A7" w:rsidR="00C75AD1" w:rsidRPr="00C75AD1" w:rsidRDefault="00C75AD1" w:rsidP="00A9046F">
      <w:pPr>
        <w:widowControl w:val="0"/>
        <w:jc w:val="both"/>
        <w:outlineLvl w:val="8"/>
        <w:rPr>
          <w:rFonts w:cs="Times New Roman"/>
          <w:bCs/>
        </w:rPr>
      </w:pPr>
      <w:r w:rsidRPr="00C75AD1">
        <w:rPr>
          <w:rFonts w:cs="Times New Roman"/>
          <w:bCs/>
        </w:rPr>
        <w:t>I hereby certify that funds are available in the amount of $</w:t>
      </w:r>
      <w:r w:rsidR="00016701" w:rsidRPr="00016701">
        <w:rPr>
          <w:rFonts w:cs="Times New Roman"/>
          <w:bCs/>
          <w:u w:val="single"/>
        </w:rPr>
        <w:t>3</w:t>
      </w:r>
      <w:r w:rsidR="00366E76">
        <w:rPr>
          <w:rFonts w:cs="Times New Roman"/>
          <w:bCs/>
          <w:u w:val="single"/>
        </w:rPr>
        <w:t>0</w:t>
      </w:r>
      <w:r w:rsidR="00DA5B0C">
        <w:rPr>
          <w:rFonts w:cs="Times New Roman"/>
          <w:bCs/>
          <w:u w:val="single"/>
        </w:rPr>
        <w:t>,000.00</w:t>
      </w:r>
      <w:r w:rsidR="00DA5B0C">
        <w:t xml:space="preserve"> </w:t>
      </w:r>
      <w:r w:rsidRPr="00C75AD1">
        <w:rPr>
          <w:rFonts w:cs="Times New Roman"/>
          <w:bCs/>
        </w:rPr>
        <w:t>to accomplish and pay the obligation of Fort Bend County under this contract.</w:t>
      </w:r>
    </w:p>
    <w:p w14:paraId="4B000A5E" w14:textId="77777777" w:rsidR="00C75AD1" w:rsidRPr="00C75AD1" w:rsidRDefault="00C75AD1" w:rsidP="00A9046F">
      <w:pPr>
        <w:widowControl w:val="0"/>
        <w:jc w:val="both"/>
        <w:rPr>
          <w:rFonts w:cs="Arial"/>
        </w:rPr>
      </w:pPr>
    </w:p>
    <w:p w14:paraId="5B9A8F24" w14:textId="77777777" w:rsidR="00C75AD1" w:rsidRPr="00C75AD1" w:rsidRDefault="00C75AD1" w:rsidP="00A9046F">
      <w:pPr>
        <w:widowControl w:val="0"/>
        <w:ind w:left="3600" w:firstLine="720"/>
        <w:jc w:val="both"/>
        <w:rPr>
          <w:rFonts w:cs="Arial"/>
        </w:rPr>
      </w:pPr>
      <w:r w:rsidRPr="00C75AD1">
        <w:rPr>
          <w:rFonts w:cs="Arial"/>
        </w:rPr>
        <w:t>_____________________________________</w:t>
      </w:r>
    </w:p>
    <w:p w14:paraId="537238F6" w14:textId="77777777" w:rsidR="00C75AD1" w:rsidRPr="00C75AD1" w:rsidRDefault="00C75AD1" w:rsidP="00A9046F">
      <w:pPr>
        <w:widowControl w:val="0"/>
        <w:ind w:left="4320"/>
        <w:jc w:val="both"/>
        <w:rPr>
          <w:rFonts w:cs="Arial"/>
        </w:rPr>
      </w:pPr>
      <w:r w:rsidRPr="00C75AD1">
        <w:rPr>
          <w:rFonts w:cs="Arial"/>
        </w:rPr>
        <w:t>Robert E. Sturdivant, County Auditor</w:t>
      </w:r>
    </w:p>
    <w:p w14:paraId="084616FD" w14:textId="77777777" w:rsidR="00F113E2" w:rsidRDefault="00F113E2" w:rsidP="00A9046F">
      <w:pPr>
        <w:rPr>
          <w:sz w:val="12"/>
        </w:rPr>
      </w:pPr>
    </w:p>
    <w:p w14:paraId="2A242345" w14:textId="77777777" w:rsidR="00F113E2" w:rsidRDefault="00F113E2" w:rsidP="00A9046F">
      <w:pPr>
        <w:rPr>
          <w:sz w:val="12"/>
        </w:rPr>
      </w:pPr>
    </w:p>
    <w:p w14:paraId="3FD24BFE" w14:textId="0650448A" w:rsidR="00F113E2" w:rsidRDefault="00F113E2" w:rsidP="00A9046F">
      <w:pPr>
        <w:rPr>
          <w:sz w:val="12"/>
        </w:rPr>
      </w:pPr>
    </w:p>
    <w:p w14:paraId="50621CBA" w14:textId="0EC90FD0" w:rsidR="007030BE" w:rsidRDefault="007030BE" w:rsidP="00A9046F">
      <w:pPr>
        <w:rPr>
          <w:sz w:val="12"/>
        </w:rPr>
      </w:pPr>
    </w:p>
    <w:p w14:paraId="527053C3" w14:textId="11EC6C97" w:rsidR="007030BE" w:rsidRDefault="007030BE" w:rsidP="00A9046F">
      <w:pPr>
        <w:rPr>
          <w:sz w:val="12"/>
        </w:rPr>
      </w:pPr>
    </w:p>
    <w:p w14:paraId="360E95A7" w14:textId="77777777" w:rsidR="007030BE" w:rsidRDefault="007030BE" w:rsidP="00A9046F">
      <w:pPr>
        <w:rPr>
          <w:sz w:val="12"/>
        </w:rPr>
      </w:pPr>
    </w:p>
    <w:p w14:paraId="5B0D8EA2" w14:textId="77777777" w:rsidR="00F113E2" w:rsidRDefault="00F113E2" w:rsidP="00A9046F">
      <w:pPr>
        <w:rPr>
          <w:sz w:val="12"/>
        </w:rPr>
      </w:pPr>
    </w:p>
    <w:p w14:paraId="52491054" w14:textId="73688630" w:rsidR="00E36732" w:rsidRPr="00366E76" w:rsidRDefault="00366E76" w:rsidP="00A9046F">
      <w:r w:rsidRPr="00366E76">
        <w:t>EXHIBIT A:  ASPCA GRANT AWARD</w:t>
      </w:r>
    </w:p>
    <w:sectPr w:rsidR="00E36732" w:rsidRPr="00366E76" w:rsidSect="00635049">
      <w:headerReference w:type="default" r:id="rId11"/>
      <w:footerReference w:type="default" r:id="rId12"/>
      <w:headerReference w:type="first" r:id="rId13"/>
      <w:footerReference w:type="first" r:id="rId14"/>
      <w:pgSz w:w="12240" w:h="15840"/>
      <w:pgMar w:top="720" w:right="1296" w:bottom="720" w:left="129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B5A06" w14:textId="77777777" w:rsidR="00E11800" w:rsidRDefault="00E11800" w:rsidP="00225405">
      <w:r>
        <w:separator/>
      </w:r>
    </w:p>
  </w:endnote>
  <w:endnote w:type="continuationSeparator" w:id="0">
    <w:p w14:paraId="7A075399" w14:textId="77777777" w:rsidR="00E11800" w:rsidRDefault="00E11800" w:rsidP="00225405">
      <w:r>
        <w:continuationSeparator/>
      </w:r>
    </w:p>
  </w:endnote>
  <w:endnote w:type="continuationNotice" w:id="1">
    <w:p w14:paraId="6E2E7A37" w14:textId="77777777" w:rsidR="00E11800" w:rsidRDefault="00E1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417067"/>
      <w:docPartObj>
        <w:docPartGallery w:val="Page Numbers (Bottom of Page)"/>
        <w:docPartUnique/>
      </w:docPartObj>
    </w:sdtPr>
    <w:sdtEndPr/>
    <w:sdtContent>
      <w:sdt>
        <w:sdtPr>
          <w:id w:val="1728636285"/>
          <w:docPartObj>
            <w:docPartGallery w:val="Page Numbers (Top of Page)"/>
            <w:docPartUnique/>
          </w:docPartObj>
        </w:sdtPr>
        <w:sdtEndPr/>
        <w:sdtContent>
          <w:p w14:paraId="36060B36" w14:textId="2537AC1A" w:rsidR="00BC6338" w:rsidRDefault="00BC6338" w:rsidP="00F113E2">
            <w:pPr>
              <w:pStyle w:val="Footer"/>
              <w:jc w:val="center"/>
            </w:pPr>
            <w:r w:rsidRPr="00F113E2">
              <w:rPr>
                <w:sz w:val="18"/>
                <w:szCs w:val="20"/>
              </w:rPr>
              <w:t xml:space="preserve">Page </w:t>
            </w:r>
            <w:r w:rsidRPr="00F113E2">
              <w:rPr>
                <w:bCs/>
                <w:sz w:val="18"/>
                <w:szCs w:val="20"/>
              </w:rPr>
              <w:fldChar w:fldCharType="begin"/>
            </w:r>
            <w:r w:rsidRPr="00F113E2">
              <w:rPr>
                <w:bCs/>
                <w:sz w:val="18"/>
                <w:szCs w:val="20"/>
              </w:rPr>
              <w:instrText xml:space="preserve"> PAGE </w:instrText>
            </w:r>
            <w:r w:rsidRPr="00F113E2">
              <w:rPr>
                <w:bCs/>
                <w:sz w:val="18"/>
                <w:szCs w:val="20"/>
              </w:rPr>
              <w:fldChar w:fldCharType="separate"/>
            </w:r>
            <w:r w:rsidR="007D682A">
              <w:rPr>
                <w:bCs/>
                <w:noProof/>
                <w:sz w:val="18"/>
                <w:szCs w:val="20"/>
              </w:rPr>
              <w:t>2</w:t>
            </w:r>
            <w:r w:rsidRPr="00F113E2">
              <w:rPr>
                <w:bCs/>
                <w:sz w:val="18"/>
                <w:szCs w:val="20"/>
              </w:rPr>
              <w:fldChar w:fldCharType="end"/>
            </w:r>
            <w:r w:rsidRPr="00F113E2">
              <w:rPr>
                <w:sz w:val="18"/>
                <w:szCs w:val="20"/>
              </w:rPr>
              <w:t xml:space="preserve"> of </w:t>
            </w:r>
            <w:r w:rsidRPr="00F113E2">
              <w:rPr>
                <w:bCs/>
                <w:sz w:val="18"/>
                <w:szCs w:val="20"/>
              </w:rPr>
              <w:fldChar w:fldCharType="begin"/>
            </w:r>
            <w:r w:rsidRPr="00F113E2">
              <w:rPr>
                <w:bCs/>
                <w:sz w:val="18"/>
                <w:szCs w:val="20"/>
              </w:rPr>
              <w:instrText xml:space="preserve"> NUMPAGES  </w:instrText>
            </w:r>
            <w:r w:rsidRPr="00F113E2">
              <w:rPr>
                <w:bCs/>
                <w:sz w:val="18"/>
                <w:szCs w:val="20"/>
              </w:rPr>
              <w:fldChar w:fldCharType="separate"/>
            </w:r>
            <w:r w:rsidR="007D682A">
              <w:rPr>
                <w:bCs/>
                <w:noProof/>
                <w:sz w:val="18"/>
                <w:szCs w:val="20"/>
              </w:rPr>
              <w:t>14</w:t>
            </w:r>
            <w:r w:rsidRPr="00F113E2">
              <w:rPr>
                <w:bCs/>
                <w:sz w:val="18"/>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82A8F" w14:textId="5E3125BE" w:rsidR="00BC6338" w:rsidRDefault="00E11800" w:rsidP="00F113E2">
    <w:pPr>
      <w:pStyle w:val="Footer"/>
      <w:jc w:val="center"/>
    </w:pPr>
    <w:sdt>
      <w:sdtPr>
        <w:id w:val="47734971"/>
        <w:docPartObj>
          <w:docPartGallery w:val="Page Numbers (Top of Page)"/>
          <w:docPartUnique/>
        </w:docPartObj>
      </w:sdtPr>
      <w:sdtEndPr/>
      <w:sdtContent>
        <w:r w:rsidR="00BC6338" w:rsidRPr="00F113E2">
          <w:rPr>
            <w:sz w:val="18"/>
            <w:szCs w:val="20"/>
          </w:rPr>
          <w:t xml:space="preserve">Page </w:t>
        </w:r>
        <w:r w:rsidR="00BC6338" w:rsidRPr="00F113E2">
          <w:rPr>
            <w:bCs/>
            <w:sz w:val="18"/>
            <w:szCs w:val="20"/>
          </w:rPr>
          <w:fldChar w:fldCharType="begin"/>
        </w:r>
        <w:r w:rsidR="00BC6338" w:rsidRPr="00F113E2">
          <w:rPr>
            <w:bCs/>
            <w:sz w:val="18"/>
            <w:szCs w:val="20"/>
          </w:rPr>
          <w:instrText xml:space="preserve"> PAGE </w:instrText>
        </w:r>
        <w:r w:rsidR="00BC6338" w:rsidRPr="00F113E2">
          <w:rPr>
            <w:bCs/>
            <w:sz w:val="18"/>
            <w:szCs w:val="20"/>
          </w:rPr>
          <w:fldChar w:fldCharType="separate"/>
        </w:r>
        <w:r w:rsidR="00727922">
          <w:rPr>
            <w:bCs/>
            <w:noProof/>
            <w:sz w:val="18"/>
            <w:szCs w:val="20"/>
          </w:rPr>
          <w:t>1</w:t>
        </w:r>
        <w:r w:rsidR="00BC6338" w:rsidRPr="00F113E2">
          <w:rPr>
            <w:bCs/>
            <w:sz w:val="18"/>
            <w:szCs w:val="20"/>
          </w:rPr>
          <w:fldChar w:fldCharType="end"/>
        </w:r>
        <w:r w:rsidR="00BC6338" w:rsidRPr="00F113E2">
          <w:rPr>
            <w:sz w:val="18"/>
            <w:szCs w:val="20"/>
          </w:rPr>
          <w:t xml:space="preserve"> of </w:t>
        </w:r>
        <w:r w:rsidR="00BC6338" w:rsidRPr="00F113E2">
          <w:rPr>
            <w:bCs/>
            <w:sz w:val="18"/>
            <w:szCs w:val="20"/>
          </w:rPr>
          <w:fldChar w:fldCharType="begin"/>
        </w:r>
        <w:r w:rsidR="00BC6338" w:rsidRPr="00F113E2">
          <w:rPr>
            <w:bCs/>
            <w:sz w:val="18"/>
            <w:szCs w:val="20"/>
          </w:rPr>
          <w:instrText xml:space="preserve"> NUMPAGES  </w:instrText>
        </w:r>
        <w:r w:rsidR="00BC6338" w:rsidRPr="00F113E2">
          <w:rPr>
            <w:bCs/>
            <w:sz w:val="18"/>
            <w:szCs w:val="20"/>
          </w:rPr>
          <w:fldChar w:fldCharType="separate"/>
        </w:r>
        <w:r w:rsidR="00727922">
          <w:rPr>
            <w:bCs/>
            <w:noProof/>
            <w:sz w:val="18"/>
            <w:szCs w:val="20"/>
          </w:rPr>
          <w:t>14</w:t>
        </w:r>
        <w:r w:rsidR="00BC6338" w:rsidRPr="00F113E2">
          <w:rPr>
            <w:bCs/>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1D901" w14:textId="77777777" w:rsidR="00E11800" w:rsidRDefault="00E11800" w:rsidP="00225405">
      <w:r>
        <w:separator/>
      </w:r>
    </w:p>
  </w:footnote>
  <w:footnote w:type="continuationSeparator" w:id="0">
    <w:p w14:paraId="0E0405E6" w14:textId="77777777" w:rsidR="00E11800" w:rsidRDefault="00E11800" w:rsidP="00225405">
      <w:r>
        <w:continuationSeparator/>
      </w:r>
    </w:p>
  </w:footnote>
  <w:footnote w:type="continuationNotice" w:id="1">
    <w:p w14:paraId="31515AB9" w14:textId="77777777" w:rsidR="00E11800" w:rsidRDefault="00E11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9EAFF" w14:textId="5F802F41" w:rsidR="00BC6338" w:rsidRPr="00EF1140" w:rsidRDefault="00BC6338" w:rsidP="00EF1140">
    <w:pPr>
      <w:pStyle w:val="Header"/>
      <w:tabs>
        <w:tab w:val="clear" w:pos="4680"/>
        <w:tab w:val="center" w:pos="43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9A0B0" w14:textId="77777777" w:rsidR="00BC6338" w:rsidRPr="0077346F" w:rsidRDefault="00BC6338" w:rsidP="0077346F">
    <w:pPr>
      <w:pStyle w:val="Header"/>
      <w:tabs>
        <w:tab w:val="center" w:pos="4320"/>
      </w:tabs>
      <w:rPr>
        <w:b/>
      </w:rPr>
    </w:pPr>
    <w:r w:rsidRPr="0077346F">
      <w:rPr>
        <w:b/>
      </w:rPr>
      <w:t>STATE OF TEXAS</w:t>
    </w:r>
    <w:r w:rsidRPr="0077346F">
      <w:rPr>
        <w:b/>
      </w:rPr>
      <w:tab/>
      <w:t>§</w:t>
    </w:r>
  </w:p>
  <w:p w14:paraId="6416555B" w14:textId="77777777" w:rsidR="00BC6338" w:rsidRPr="0077346F" w:rsidRDefault="00BC6338" w:rsidP="0077346F">
    <w:pPr>
      <w:pStyle w:val="Header"/>
      <w:tabs>
        <w:tab w:val="center" w:pos="4320"/>
      </w:tabs>
      <w:rPr>
        <w:b/>
      </w:rPr>
    </w:pPr>
    <w:r w:rsidRPr="0077346F">
      <w:rPr>
        <w:b/>
      </w:rPr>
      <w:tab/>
      <w:t>§</w:t>
    </w:r>
  </w:p>
  <w:p w14:paraId="6B66EDF9" w14:textId="47D56098" w:rsidR="00BC6338" w:rsidRPr="00EF1140" w:rsidRDefault="00BC6338" w:rsidP="0077346F">
    <w:pPr>
      <w:pStyle w:val="Header"/>
      <w:tabs>
        <w:tab w:val="clear" w:pos="4680"/>
        <w:tab w:val="center" w:pos="4320"/>
      </w:tabs>
      <w:rPr>
        <w:b/>
      </w:rPr>
    </w:pPr>
    <w:r w:rsidRPr="0077346F">
      <w:rPr>
        <w:b/>
      </w:rPr>
      <w:t>COUNTY OF FORT BEND</w:t>
    </w:r>
    <w:r w:rsidRPr="0077346F">
      <w:rPr>
        <w:b/>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1E3A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C7271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160B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E089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8680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AC38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826C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FC7C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08F4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07D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F680D"/>
    <w:multiLevelType w:val="multilevel"/>
    <w:tmpl w:val="FB3000DE"/>
    <w:numStyleLink w:val="Ordinance"/>
  </w:abstractNum>
  <w:abstractNum w:abstractNumId="11" w15:restartNumberingAfterBreak="0">
    <w:nsid w:val="07BA0912"/>
    <w:multiLevelType w:val="multilevel"/>
    <w:tmpl w:val="EC66BC8A"/>
    <w:styleLink w:val="Style1"/>
    <w:lvl w:ilvl="0">
      <w:start w:val="1"/>
      <w:numFmt w:val="decimal"/>
      <w:pStyle w:val="Heading1"/>
      <w:lvlText w:val="%1."/>
      <w:lvlJc w:val="left"/>
      <w:pPr>
        <w:tabs>
          <w:tab w:val="num" w:pos="547"/>
        </w:tabs>
        <w:ind w:left="540" w:hanging="540"/>
      </w:pPr>
      <w:rPr>
        <w:rFonts w:ascii="Palatino Linotype" w:hAnsi="Palatino Linotype" w:hint="default"/>
        <w:b/>
        <w:i w:val="0"/>
        <w:color w:val="auto"/>
        <w:sz w:val="22"/>
      </w:rPr>
    </w:lvl>
    <w:lvl w:ilvl="1">
      <w:start w:val="1"/>
      <w:numFmt w:val="decimal"/>
      <w:pStyle w:val="Heading2"/>
      <w:lvlText w:val="%1.%2."/>
      <w:lvlJc w:val="left"/>
      <w:pPr>
        <w:tabs>
          <w:tab w:val="num" w:pos="547"/>
        </w:tabs>
        <w:ind w:left="540" w:hanging="540"/>
      </w:pPr>
      <w:rPr>
        <w:rFonts w:ascii="Palatino Linotype" w:hAnsi="Palatino Linotype" w:hint="default"/>
        <w:b w:val="0"/>
        <w:i w:val="0"/>
        <w:color w:val="auto"/>
        <w:sz w:val="22"/>
      </w:rPr>
    </w:lvl>
    <w:lvl w:ilvl="2">
      <w:start w:val="1"/>
      <w:numFmt w:val="lowerLetter"/>
      <w:pStyle w:val="Heading3"/>
      <w:lvlText w:val="(%3)"/>
      <w:lvlJc w:val="left"/>
      <w:pPr>
        <w:tabs>
          <w:tab w:val="num" w:pos="907"/>
        </w:tabs>
        <w:ind w:left="907" w:hanging="367"/>
      </w:pPr>
      <w:rPr>
        <w:rFonts w:ascii="Palatino Linotype" w:hAnsi="Palatino Linotype" w:hint="default"/>
        <w:b w:val="0"/>
        <w:i w:val="0"/>
        <w:color w:val="auto"/>
        <w:sz w:val="22"/>
      </w:rPr>
    </w:lvl>
    <w:lvl w:ilvl="3">
      <w:start w:val="1"/>
      <w:numFmt w:val="lowerRoman"/>
      <w:pStyle w:val="Heading4"/>
      <w:lvlText w:val="(%4)"/>
      <w:lvlJc w:val="left"/>
      <w:pPr>
        <w:tabs>
          <w:tab w:val="num" w:pos="1267"/>
        </w:tabs>
        <w:ind w:left="1267" w:hanging="360"/>
      </w:pPr>
      <w:rPr>
        <w:rFonts w:ascii="Palatino Linotype" w:hAnsi="Palatino Linotype" w:hint="default"/>
        <w:b w:val="0"/>
        <w:i w:val="0"/>
        <w:color w:val="auto"/>
        <w:sz w:val="22"/>
      </w:rPr>
    </w:lvl>
    <w:lvl w:ilvl="4">
      <w:start w:val="1"/>
      <w:numFmt w:val="upperLetter"/>
      <w:pStyle w:val="Heading5"/>
      <w:lvlText w:val="(%5)"/>
      <w:lvlJc w:val="left"/>
      <w:pPr>
        <w:ind w:left="1627" w:hanging="360"/>
      </w:pPr>
      <w:rPr>
        <w:rFonts w:ascii="Palatino Linotype" w:hAnsi="Palatino Linotype" w:hint="default"/>
        <w:b w:val="0"/>
        <w:i w:val="0"/>
        <w:color w:val="auto"/>
        <w:sz w:val="22"/>
      </w:rPr>
    </w:lvl>
    <w:lvl w:ilvl="5">
      <w:start w:val="1"/>
      <w:numFmt w:val="decimal"/>
      <w:lvlText w:val="(%6)"/>
      <w:lvlJc w:val="left"/>
      <w:pPr>
        <w:tabs>
          <w:tab w:val="num" w:pos="2664"/>
        </w:tabs>
        <w:ind w:left="1987" w:hanging="360"/>
      </w:pPr>
      <w:rPr>
        <w:rFonts w:ascii="Palatino Linotype" w:hAnsi="Palatino Linotype" w:hint="default"/>
        <w:b w:val="0"/>
        <w:i w:val="0"/>
        <w:sz w:val="22"/>
      </w:rPr>
    </w:lvl>
    <w:lvl w:ilvl="6">
      <w:start w:val="1"/>
      <w:numFmt w:val="decimal"/>
      <w:lvlText w:val="%1.%2.%3.%4.%5.%6.%7"/>
      <w:lvlJc w:val="left"/>
      <w:pPr>
        <w:ind w:left="3528" w:hanging="504"/>
      </w:pPr>
      <w:rPr>
        <w:rFonts w:hint="default"/>
      </w:rPr>
    </w:lvl>
    <w:lvl w:ilvl="7">
      <w:start w:val="1"/>
      <w:numFmt w:val="decimal"/>
      <w:lvlText w:val="%1.%2.%3.%4.%5.%6.%7.%8"/>
      <w:lvlJc w:val="left"/>
      <w:pPr>
        <w:ind w:left="4032" w:hanging="504"/>
      </w:pPr>
      <w:rPr>
        <w:rFonts w:hint="default"/>
      </w:rPr>
    </w:lvl>
    <w:lvl w:ilvl="8">
      <w:start w:val="1"/>
      <w:numFmt w:val="decimal"/>
      <w:lvlText w:val="%1.%2.%3.%4.%5.%6.%7.%8.%9"/>
      <w:lvlJc w:val="left"/>
      <w:pPr>
        <w:ind w:left="4536" w:hanging="504"/>
      </w:pPr>
      <w:rPr>
        <w:rFonts w:hint="default"/>
      </w:rPr>
    </w:lvl>
  </w:abstractNum>
  <w:abstractNum w:abstractNumId="12" w15:restartNumberingAfterBreak="0">
    <w:nsid w:val="11506DFD"/>
    <w:multiLevelType w:val="multilevel"/>
    <w:tmpl w:val="FB3000DE"/>
    <w:styleLink w:val="Ordinance"/>
    <w:lvl w:ilvl="0">
      <w:start w:val="1"/>
      <w:numFmt w:val="decimal"/>
      <w:lvlText w:val="%1."/>
      <w:lvlJc w:val="left"/>
      <w:pPr>
        <w:tabs>
          <w:tab w:val="num" w:pos="547"/>
        </w:tabs>
        <w:ind w:left="540" w:hanging="540"/>
      </w:pPr>
      <w:rPr>
        <w:rFonts w:ascii="Calibri" w:hAnsi="Calibri" w:hint="default"/>
        <w:b/>
        <w:i w:val="0"/>
        <w:color w:val="auto"/>
        <w:sz w:val="24"/>
      </w:rPr>
    </w:lvl>
    <w:lvl w:ilvl="1">
      <w:start w:val="1"/>
      <w:numFmt w:val="decimal"/>
      <w:lvlText w:val="%1.%2."/>
      <w:lvlJc w:val="left"/>
      <w:pPr>
        <w:tabs>
          <w:tab w:val="num" w:pos="547"/>
        </w:tabs>
        <w:ind w:left="540" w:hanging="540"/>
      </w:pPr>
      <w:rPr>
        <w:rFonts w:ascii="Calibri" w:hAnsi="Calibri" w:hint="default"/>
        <w:b w:val="0"/>
        <w:i w:val="0"/>
        <w:color w:val="auto"/>
        <w:sz w:val="24"/>
      </w:rPr>
    </w:lvl>
    <w:lvl w:ilvl="2">
      <w:start w:val="1"/>
      <w:numFmt w:val="lowerLetter"/>
      <w:lvlText w:val="(%3)"/>
      <w:lvlJc w:val="left"/>
      <w:pPr>
        <w:tabs>
          <w:tab w:val="num" w:pos="907"/>
        </w:tabs>
        <w:ind w:left="907" w:hanging="367"/>
      </w:pPr>
      <w:rPr>
        <w:rFonts w:ascii="Calibri" w:hAnsi="Calibri" w:hint="default"/>
        <w:b w:val="0"/>
        <w:i w:val="0"/>
        <w:color w:val="auto"/>
        <w:sz w:val="24"/>
      </w:rPr>
    </w:lvl>
    <w:lvl w:ilvl="3">
      <w:start w:val="1"/>
      <w:numFmt w:val="lowerRoman"/>
      <w:lvlText w:val="(%4)"/>
      <w:lvlJc w:val="left"/>
      <w:pPr>
        <w:tabs>
          <w:tab w:val="num" w:pos="1267"/>
        </w:tabs>
        <w:ind w:left="1267" w:hanging="360"/>
      </w:pPr>
      <w:rPr>
        <w:rFonts w:ascii="Calibri" w:hAnsi="Calibri" w:hint="default"/>
        <w:b w:val="0"/>
        <w:i w:val="0"/>
        <w:color w:val="auto"/>
        <w:sz w:val="24"/>
      </w:rPr>
    </w:lvl>
    <w:lvl w:ilvl="4">
      <w:start w:val="1"/>
      <w:numFmt w:val="upperLetter"/>
      <w:lvlText w:val="(%5)"/>
      <w:lvlJc w:val="left"/>
      <w:pPr>
        <w:ind w:left="1440" w:hanging="173"/>
      </w:pPr>
      <w:rPr>
        <w:rFonts w:hint="default"/>
      </w:rPr>
    </w:lvl>
    <w:lvl w:ilvl="5">
      <w:start w:val="1"/>
      <w:numFmt w:val="decimal"/>
      <w:lvlText w:val="%1.%2.%3.%4.%5.%6"/>
      <w:lvlJc w:val="left"/>
      <w:pPr>
        <w:ind w:left="3024" w:hanging="504"/>
      </w:pPr>
      <w:rPr>
        <w:rFonts w:hint="default"/>
      </w:rPr>
    </w:lvl>
    <w:lvl w:ilvl="6">
      <w:start w:val="1"/>
      <w:numFmt w:val="decimal"/>
      <w:lvlText w:val="%1.%2.%3.%4.%5.%6.%7"/>
      <w:lvlJc w:val="left"/>
      <w:pPr>
        <w:ind w:left="3528" w:hanging="504"/>
      </w:pPr>
      <w:rPr>
        <w:rFonts w:hint="default"/>
      </w:rPr>
    </w:lvl>
    <w:lvl w:ilvl="7">
      <w:start w:val="1"/>
      <w:numFmt w:val="decimal"/>
      <w:lvlText w:val="%1.%2.%3.%4.%5.%6.%7.%8"/>
      <w:lvlJc w:val="left"/>
      <w:pPr>
        <w:ind w:left="4032" w:hanging="504"/>
      </w:pPr>
      <w:rPr>
        <w:rFonts w:hint="default"/>
      </w:rPr>
    </w:lvl>
    <w:lvl w:ilvl="8">
      <w:start w:val="1"/>
      <w:numFmt w:val="decimal"/>
      <w:lvlText w:val="%1.%2.%3.%4.%5.%6.%7.%8.%9"/>
      <w:lvlJc w:val="left"/>
      <w:pPr>
        <w:ind w:left="4536" w:hanging="504"/>
      </w:pPr>
      <w:rPr>
        <w:rFonts w:hint="default"/>
      </w:rPr>
    </w:lvl>
  </w:abstractNum>
  <w:abstractNum w:abstractNumId="13" w15:restartNumberingAfterBreak="0">
    <w:nsid w:val="117320FF"/>
    <w:multiLevelType w:val="multilevel"/>
    <w:tmpl w:val="B1D83584"/>
    <w:lvl w:ilvl="0">
      <w:start w:val="1"/>
      <w:numFmt w:val="decimal"/>
      <w:lvlRestart w:val="0"/>
      <w:pStyle w:val="VENumbered1"/>
      <w:lvlText w:val=" %1."/>
      <w:lvlJc w:val="left"/>
      <w:pPr>
        <w:tabs>
          <w:tab w:val="num" w:pos="0"/>
        </w:tabs>
        <w:ind w:left="0" w:firstLine="0"/>
      </w:pPr>
      <w:rPr>
        <w:rFonts w:hint="default"/>
      </w:rPr>
    </w:lvl>
    <w:lvl w:ilvl="1">
      <w:start w:val="1"/>
      <w:numFmt w:val="lowerLetter"/>
      <w:pStyle w:val="VENumbered2"/>
      <w:lvlText w:val="%2."/>
      <w:lvlJc w:val="left"/>
      <w:pPr>
        <w:tabs>
          <w:tab w:val="num" w:pos="1080"/>
        </w:tabs>
        <w:ind w:left="0" w:firstLine="720"/>
      </w:pPr>
      <w:rPr>
        <w:rFonts w:hint="default"/>
      </w:rPr>
    </w:lvl>
    <w:lvl w:ilvl="2">
      <w:start w:val="1"/>
      <w:numFmt w:val="decimal"/>
      <w:pStyle w:val="VENumbered3"/>
      <w:lvlText w:val="(%3)"/>
      <w:lvlJc w:val="left"/>
      <w:pPr>
        <w:tabs>
          <w:tab w:val="num" w:pos="0"/>
        </w:tabs>
        <w:ind w:left="0" w:firstLine="1440"/>
      </w:pPr>
      <w:rPr>
        <w:rFonts w:hint="default"/>
      </w:rPr>
    </w:lvl>
    <w:lvl w:ilvl="3">
      <w:start w:val="1"/>
      <w:numFmt w:val="decimal"/>
      <w:pStyle w:val="VENumbered4"/>
      <w:isLgl/>
      <w:lvlText w:val="%1.%2.%3.%4"/>
      <w:lvlJc w:val="left"/>
      <w:pPr>
        <w:tabs>
          <w:tab w:val="num" w:pos="0"/>
        </w:tabs>
        <w:ind w:left="0" w:firstLine="2160"/>
      </w:pPr>
      <w:rPr>
        <w:rFonts w:hint="default"/>
      </w:rPr>
    </w:lvl>
    <w:lvl w:ilvl="4">
      <w:start w:val="1"/>
      <w:numFmt w:val="decimal"/>
      <w:pStyle w:val="VENumbered5"/>
      <w:isLgl/>
      <w:lvlText w:val="%1.%2.%3.%4.%5"/>
      <w:lvlJc w:val="left"/>
      <w:pPr>
        <w:tabs>
          <w:tab w:val="num" w:pos="0"/>
        </w:tabs>
        <w:ind w:left="0" w:firstLine="2880"/>
      </w:pPr>
      <w:rPr>
        <w:rFonts w:hint="default"/>
      </w:rPr>
    </w:lvl>
    <w:lvl w:ilvl="5">
      <w:start w:val="1"/>
      <w:numFmt w:val="decimal"/>
      <w:pStyle w:val="VENumbered6"/>
      <w:isLgl/>
      <w:lvlText w:val="%1.%2.%3.%4.%5.%6"/>
      <w:lvlJc w:val="left"/>
      <w:pPr>
        <w:tabs>
          <w:tab w:val="num" w:pos="0"/>
        </w:tabs>
        <w:ind w:left="0" w:firstLine="3600"/>
      </w:pPr>
      <w:rPr>
        <w:rFonts w:hint="default"/>
      </w:rPr>
    </w:lvl>
    <w:lvl w:ilvl="6">
      <w:start w:val="1"/>
      <w:numFmt w:val="decimal"/>
      <w:pStyle w:val="VENumbered7"/>
      <w:isLgl/>
      <w:lvlText w:val="%1.%2.%3.%4.%5.%6.%7"/>
      <w:lvlJc w:val="left"/>
      <w:pPr>
        <w:tabs>
          <w:tab w:val="num" w:pos="0"/>
        </w:tabs>
        <w:ind w:left="0" w:firstLine="4320"/>
      </w:pPr>
      <w:rPr>
        <w:rFonts w:hint="default"/>
      </w:rPr>
    </w:lvl>
    <w:lvl w:ilvl="7">
      <w:start w:val="1"/>
      <w:numFmt w:val="decimal"/>
      <w:pStyle w:val="VENumbered8"/>
      <w:isLgl/>
      <w:lvlText w:val="%1.%2.%3.%4.%5.%6.%7.%8"/>
      <w:lvlJc w:val="left"/>
      <w:pPr>
        <w:tabs>
          <w:tab w:val="num" w:pos="0"/>
        </w:tabs>
        <w:ind w:left="0" w:firstLine="5040"/>
      </w:pPr>
      <w:rPr>
        <w:rFonts w:hint="default"/>
      </w:rPr>
    </w:lvl>
    <w:lvl w:ilvl="8">
      <w:start w:val="1"/>
      <w:numFmt w:val="decimal"/>
      <w:pStyle w:val="VENumbered9"/>
      <w:isLgl/>
      <w:lvlText w:val="%1.%2.%3.%4.%5.%6.%7.%8.%9"/>
      <w:lvlJc w:val="left"/>
      <w:pPr>
        <w:tabs>
          <w:tab w:val="num" w:pos="0"/>
        </w:tabs>
        <w:ind w:left="0" w:firstLine="5760"/>
      </w:pPr>
      <w:rPr>
        <w:rFonts w:hint="default"/>
      </w:rPr>
    </w:lvl>
  </w:abstractNum>
  <w:abstractNum w:abstractNumId="14" w15:restartNumberingAfterBreak="0">
    <w:nsid w:val="1ADA42E8"/>
    <w:multiLevelType w:val="hybridMultilevel"/>
    <w:tmpl w:val="72BC0B1C"/>
    <w:lvl w:ilvl="0" w:tplc="407E8A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5707B"/>
    <w:multiLevelType w:val="hybridMultilevel"/>
    <w:tmpl w:val="6BC868B8"/>
    <w:lvl w:ilvl="0" w:tplc="5E8E01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749D0"/>
    <w:multiLevelType w:val="hybridMultilevel"/>
    <w:tmpl w:val="137E0CB4"/>
    <w:lvl w:ilvl="0" w:tplc="EEEEB30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854F5"/>
    <w:multiLevelType w:val="hybridMultilevel"/>
    <w:tmpl w:val="78328BCA"/>
    <w:lvl w:ilvl="0" w:tplc="17B6160C">
      <w:start w:val="1"/>
      <w:numFmt w:val="lowerLetter"/>
      <w:lvlText w:val="(%1)"/>
      <w:lvlJc w:val="left"/>
      <w:pPr>
        <w:ind w:left="360" w:hanging="360"/>
      </w:pPr>
      <w:rPr>
        <w:rFonts w:hint="default"/>
      </w:rPr>
    </w:lvl>
    <w:lvl w:ilvl="1" w:tplc="E99A4F48">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C634F1"/>
    <w:multiLevelType w:val="multilevel"/>
    <w:tmpl w:val="AF10989A"/>
    <w:lvl w:ilvl="0">
      <w:start w:val="1"/>
      <w:numFmt w:val="decimal"/>
      <w:lvlText w:val="%1."/>
      <w:lvlJc w:val="left"/>
      <w:pPr>
        <w:tabs>
          <w:tab w:val="num" w:pos="547"/>
        </w:tabs>
        <w:ind w:left="540" w:hanging="540"/>
      </w:pPr>
      <w:rPr>
        <w:rFonts w:ascii="Palatino Linotype" w:hAnsi="Palatino Linotype" w:hint="default"/>
        <w:b/>
        <w:i w:val="0"/>
        <w:color w:val="auto"/>
        <w:sz w:val="22"/>
      </w:rPr>
    </w:lvl>
    <w:lvl w:ilvl="1">
      <w:start w:val="1"/>
      <w:numFmt w:val="decimalZero"/>
      <w:lvlText w:val="%1.%2."/>
      <w:lvlJc w:val="left"/>
      <w:pPr>
        <w:tabs>
          <w:tab w:val="num" w:pos="547"/>
        </w:tabs>
        <w:ind w:left="540" w:hanging="540"/>
      </w:pPr>
      <w:rPr>
        <w:rFonts w:ascii="Palatino Linotype" w:hAnsi="Palatino Linotype" w:hint="default"/>
        <w:b w:val="0"/>
        <w:i w:val="0"/>
        <w:color w:val="auto"/>
        <w:sz w:val="22"/>
      </w:rPr>
    </w:lvl>
    <w:lvl w:ilvl="2">
      <w:start w:val="1"/>
      <w:numFmt w:val="lowerLetter"/>
      <w:lvlText w:val="(%3)"/>
      <w:lvlJc w:val="left"/>
      <w:pPr>
        <w:tabs>
          <w:tab w:val="num" w:pos="907"/>
        </w:tabs>
        <w:ind w:left="907" w:hanging="367"/>
      </w:pPr>
      <w:rPr>
        <w:rFonts w:ascii="Palatino Linotype" w:hAnsi="Palatino Linotype" w:hint="default"/>
        <w:b w:val="0"/>
        <w:i w:val="0"/>
        <w:color w:val="auto"/>
        <w:sz w:val="22"/>
      </w:rPr>
    </w:lvl>
    <w:lvl w:ilvl="3">
      <w:start w:val="1"/>
      <w:numFmt w:val="lowerRoman"/>
      <w:lvlText w:val="(%4)"/>
      <w:lvlJc w:val="left"/>
      <w:pPr>
        <w:tabs>
          <w:tab w:val="num" w:pos="1267"/>
        </w:tabs>
        <w:ind w:left="1267" w:hanging="360"/>
      </w:pPr>
      <w:rPr>
        <w:rFonts w:ascii="Palatino Linotype" w:hAnsi="Palatino Linotype" w:hint="default"/>
        <w:b w:val="0"/>
        <w:i w:val="0"/>
        <w:color w:val="auto"/>
        <w:sz w:val="22"/>
      </w:rPr>
    </w:lvl>
    <w:lvl w:ilvl="4">
      <w:start w:val="1"/>
      <w:numFmt w:val="upperLetter"/>
      <w:lvlText w:val="(%5)"/>
      <w:lvlJc w:val="left"/>
      <w:pPr>
        <w:ind w:left="1627" w:hanging="360"/>
      </w:pPr>
      <w:rPr>
        <w:rFonts w:ascii="Palatino Linotype" w:hAnsi="Palatino Linotype" w:hint="default"/>
        <w:b w:val="0"/>
        <w:i w:val="0"/>
        <w:color w:val="auto"/>
        <w:sz w:val="22"/>
      </w:rPr>
    </w:lvl>
    <w:lvl w:ilvl="5">
      <w:start w:val="1"/>
      <w:numFmt w:val="decimal"/>
      <w:lvlText w:val="(%6)"/>
      <w:lvlJc w:val="left"/>
      <w:pPr>
        <w:tabs>
          <w:tab w:val="num" w:pos="2664"/>
        </w:tabs>
        <w:ind w:left="1987" w:hanging="360"/>
      </w:pPr>
      <w:rPr>
        <w:rFonts w:ascii="Palatino Linotype" w:hAnsi="Palatino Linotype" w:hint="default"/>
        <w:b w:val="0"/>
        <w:i w:val="0"/>
        <w:sz w:val="22"/>
      </w:rPr>
    </w:lvl>
    <w:lvl w:ilvl="6">
      <w:start w:val="1"/>
      <w:numFmt w:val="decimal"/>
      <w:lvlText w:val="%1.%2.%3.%4.%5.%6.%7"/>
      <w:lvlJc w:val="left"/>
      <w:pPr>
        <w:ind w:left="3528" w:hanging="504"/>
      </w:pPr>
      <w:rPr>
        <w:rFonts w:hint="default"/>
      </w:rPr>
    </w:lvl>
    <w:lvl w:ilvl="7">
      <w:start w:val="1"/>
      <w:numFmt w:val="decimal"/>
      <w:lvlText w:val="%1.%2.%3.%4.%5.%6.%7.%8"/>
      <w:lvlJc w:val="left"/>
      <w:pPr>
        <w:ind w:left="4032" w:hanging="504"/>
      </w:pPr>
      <w:rPr>
        <w:rFonts w:hint="default"/>
      </w:rPr>
    </w:lvl>
    <w:lvl w:ilvl="8">
      <w:start w:val="1"/>
      <w:numFmt w:val="decimal"/>
      <w:lvlText w:val="%1.%2.%3.%4.%5.%6.%7.%8.%9"/>
      <w:lvlJc w:val="left"/>
      <w:pPr>
        <w:ind w:left="4536" w:hanging="504"/>
      </w:pPr>
      <w:rPr>
        <w:rFonts w:hint="default"/>
      </w:rPr>
    </w:lvl>
  </w:abstractNum>
  <w:abstractNum w:abstractNumId="19" w15:restartNumberingAfterBreak="0">
    <w:nsid w:val="45BB6C7B"/>
    <w:multiLevelType w:val="hybridMultilevel"/>
    <w:tmpl w:val="FD8C76CA"/>
    <w:lvl w:ilvl="0" w:tplc="5E88ECB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60D10"/>
    <w:multiLevelType w:val="hybridMultilevel"/>
    <w:tmpl w:val="6B3E9748"/>
    <w:lvl w:ilvl="0" w:tplc="1ECE26C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64935"/>
    <w:multiLevelType w:val="hybridMultilevel"/>
    <w:tmpl w:val="CE2E351E"/>
    <w:lvl w:ilvl="0" w:tplc="0FEE89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92C1B"/>
    <w:multiLevelType w:val="hybridMultilevel"/>
    <w:tmpl w:val="B82C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13434"/>
    <w:multiLevelType w:val="hybridMultilevel"/>
    <w:tmpl w:val="BDF4E240"/>
    <w:lvl w:ilvl="0" w:tplc="739EEB0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20C7B"/>
    <w:multiLevelType w:val="hybridMultilevel"/>
    <w:tmpl w:val="C3C26C1E"/>
    <w:lvl w:ilvl="0" w:tplc="A512343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166AA"/>
    <w:multiLevelType w:val="hybridMultilevel"/>
    <w:tmpl w:val="4BF6A59A"/>
    <w:lvl w:ilvl="0" w:tplc="84CE48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2B58"/>
    <w:multiLevelType w:val="multilevel"/>
    <w:tmpl w:val="F234722A"/>
    <w:lvl w:ilvl="0">
      <w:start w:val="1"/>
      <w:numFmt w:val="decimal"/>
      <w:lvlText w:val="%1."/>
      <w:lvlJc w:val="left"/>
      <w:pPr>
        <w:ind w:left="360" w:hanging="360"/>
      </w:pPr>
      <w:rPr>
        <w:rFonts w:hint="default"/>
        <w:b w:val="0"/>
      </w:rPr>
    </w:lvl>
    <w:lvl w:ilvl="1">
      <w:start w:val="1"/>
      <w:numFmt w:val="lowerLetter"/>
      <w:lvlText w:val="(%2)"/>
      <w:lvlJc w:val="left"/>
      <w:pPr>
        <w:ind w:left="54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FC0C3A"/>
    <w:multiLevelType w:val="hybridMultilevel"/>
    <w:tmpl w:val="FE14EBE2"/>
    <w:lvl w:ilvl="0" w:tplc="8B76D1B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B6040"/>
    <w:multiLevelType w:val="multilevel"/>
    <w:tmpl w:val="CD4EB8F4"/>
    <w:lvl w:ilvl="0">
      <w:start w:val="1"/>
      <w:numFmt w:val="decimal"/>
      <w:lvlText w:val="%1."/>
      <w:lvlJc w:val="left"/>
      <w:pPr>
        <w:tabs>
          <w:tab w:val="num" w:pos="547"/>
        </w:tabs>
        <w:ind w:left="540" w:hanging="540"/>
      </w:pPr>
      <w:rPr>
        <w:rFonts w:ascii="Palatino Linotype" w:hAnsi="Palatino Linotype" w:hint="default"/>
        <w:b/>
        <w:i w:val="0"/>
        <w:color w:val="auto"/>
        <w:sz w:val="22"/>
      </w:rPr>
    </w:lvl>
    <w:lvl w:ilvl="1">
      <w:start w:val="1"/>
      <w:numFmt w:val="decimalZero"/>
      <w:lvlText w:val="%1.%2."/>
      <w:lvlJc w:val="left"/>
      <w:pPr>
        <w:tabs>
          <w:tab w:val="num" w:pos="547"/>
        </w:tabs>
        <w:ind w:left="540" w:hanging="540"/>
      </w:pPr>
      <w:rPr>
        <w:rFonts w:ascii="Palatino Linotype" w:hAnsi="Palatino Linotype" w:hint="default"/>
        <w:b w:val="0"/>
        <w:i w:val="0"/>
        <w:color w:val="auto"/>
        <w:sz w:val="22"/>
      </w:rPr>
    </w:lvl>
    <w:lvl w:ilvl="2">
      <w:start w:val="1"/>
      <w:numFmt w:val="lowerLetter"/>
      <w:lvlText w:val="(%3)"/>
      <w:lvlJc w:val="left"/>
      <w:pPr>
        <w:tabs>
          <w:tab w:val="num" w:pos="907"/>
        </w:tabs>
        <w:ind w:left="907" w:hanging="367"/>
      </w:pPr>
      <w:rPr>
        <w:rFonts w:ascii="Palatino Linotype" w:hAnsi="Palatino Linotype" w:hint="default"/>
        <w:b w:val="0"/>
        <w:i w:val="0"/>
        <w:color w:val="auto"/>
        <w:sz w:val="22"/>
      </w:rPr>
    </w:lvl>
    <w:lvl w:ilvl="3">
      <w:start w:val="1"/>
      <w:numFmt w:val="lowerRoman"/>
      <w:lvlText w:val="(%4)"/>
      <w:lvlJc w:val="left"/>
      <w:pPr>
        <w:tabs>
          <w:tab w:val="num" w:pos="1267"/>
        </w:tabs>
        <w:ind w:left="1267" w:hanging="360"/>
      </w:pPr>
      <w:rPr>
        <w:rFonts w:ascii="Palatino Linotype" w:hAnsi="Palatino Linotype" w:hint="default"/>
        <w:b w:val="0"/>
        <w:i w:val="0"/>
        <w:color w:val="auto"/>
        <w:sz w:val="22"/>
      </w:rPr>
    </w:lvl>
    <w:lvl w:ilvl="4">
      <w:start w:val="1"/>
      <w:numFmt w:val="upperLetter"/>
      <w:lvlText w:val="(%5)"/>
      <w:lvlJc w:val="left"/>
      <w:pPr>
        <w:ind w:left="1627" w:hanging="360"/>
      </w:pPr>
      <w:rPr>
        <w:rFonts w:ascii="Palatino Linotype" w:hAnsi="Palatino Linotype" w:hint="default"/>
        <w:b w:val="0"/>
        <w:i w:val="0"/>
        <w:color w:val="auto"/>
        <w:sz w:val="22"/>
      </w:rPr>
    </w:lvl>
    <w:lvl w:ilvl="5">
      <w:start w:val="1"/>
      <w:numFmt w:val="decimal"/>
      <w:lvlText w:val="(%6)"/>
      <w:lvlJc w:val="left"/>
      <w:pPr>
        <w:tabs>
          <w:tab w:val="num" w:pos="2664"/>
        </w:tabs>
        <w:ind w:left="1987" w:hanging="360"/>
      </w:pPr>
      <w:rPr>
        <w:rFonts w:ascii="Palatino Linotype" w:hAnsi="Palatino Linotype" w:hint="default"/>
        <w:b w:val="0"/>
        <w:i w:val="0"/>
        <w:sz w:val="22"/>
      </w:rPr>
    </w:lvl>
    <w:lvl w:ilvl="6">
      <w:start w:val="1"/>
      <w:numFmt w:val="decimal"/>
      <w:lvlText w:val="%1.%2.%3.%4.%5.%6.%7"/>
      <w:lvlJc w:val="left"/>
      <w:pPr>
        <w:ind w:left="3528" w:hanging="504"/>
      </w:pPr>
      <w:rPr>
        <w:rFonts w:hint="default"/>
      </w:rPr>
    </w:lvl>
    <w:lvl w:ilvl="7">
      <w:start w:val="1"/>
      <w:numFmt w:val="decimal"/>
      <w:lvlText w:val="%1.%2.%3.%4.%5.%6.%7.%8"/>
      <w:lvlJc w:val="left"/>
      <w:pPr>
        <w:ind w:left="4032" w:hanging="504"/>
      </w:pPr>
      <w:rPr>
        <w:rFonts w:hint="default"/>
      </w:rPr>
    </w:lvl>
    <w:lvl w:ilvl="8">
      <w:start w:val="1"/>
      <w:numFmt w:val="decimal"/>
      <w:lvlText w:val="%1.%2.%3.%4.%5.%6.%7.%8.%9"/>
      <w:lvlJc w:val="left"/>
      <w:pPr>
        <w:ind w:left="4536" w:hanging="504"/>
      </w:pPr>
      <w:rPr>
        <w:rFonts w:hint="default"/>
      </w:rPr>
    </w:lvl>
  </w:abstractNum>
  <w:abstractNum w:abstractNumId="29" w15:restartNumberingAfterBreak="0">
    <w:nsid w:val="77705F2C"/>
    <w:multiLevelType w:val="multilevel"/>
    <w:tmpl w:val="1CD6AC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10"/>
  </w:num>
  <w:num w:numId="3">
    <w:abstractNumId w:val="28"/>
  </w:num>
  <w:num w:numId="4">
    <w:abstractNumId w:val="18"/>
  </w:num>
  <w:num w:numId="5">
    <w:abstractNumId w:val="15"/>
  </w:num>
  <w:num w:numId="6">
    <w:abstractNumId w:val="23"/>
  </w:num>
  <w:num w:numId="7">
    <w:abstractNumId w:val="25"/>
  </w:num>
  <w:num w:numId="8">
    <w:abstractNumId w:val="27"/>
  </w:num>
  <w:num w:numId="9">
    <w:abstractNumId w:val="24"/>
  </w:num>
  <w:num w:numId="10">
    <w:abstractNumId w:val="19"/>
  </w:num>
  <w:num w:numId="11">
    <w:abstractNumId w:val="16"/>
  </w:num>
  <w:num w:numId="12">
    <w:abstractNumId w:val="21"/>
  </w:num>
  <w:num w:numId="13">
    <w:abstractNumId w:val="14"/>
  </w:num>
  <w:num w:numId="14">
    <w:abstractNumId w:val="20"/>
  </w:num>
  <w:num w:numId="15">
    <w:abstractNumId w:val="29"/>
  </w:num>
  <w:num w:numId="16">
    <w:abstractNumId w:val="11"/>
    <w:lvlOverride w:ilvl="0">
      <w:lvl w:ilvl="0">
        <w:start w:val="1"/>
        <w:numFmt w:val="decimal"/>
        <w:pStyle w:val="Heading1"/>
        <w:lvlText w:val="%1."/>
        <w:lvlJc w:val="left"/>
        <w:pPr>
          <w:tabs>
            <w:tab w:val="num" w:pos="547"/>
          </w:tabs>
          <w:ind w:left="540" w:hanging="540"/>
        </w:pPr>
        <w:rPr>
          <w:rFonts w:ascii="Palatino Linotype" w:hAnsi="Palatino Linotype" w:hint="default"/>
          <w:b/>
          <w:i w:val="0"/>
          <w:color w:val="auto"/>
          <w:sz w:val="22"/>
        </w:rPr>
      </w:lvl>
    </w:lvlOverride>
    <w:lvlOverride w:ilvl="1">
      <w:lvl w:ilvl="1">
        <w:start w:val="1"/>
        <w:numFmt w:val="decimal"/>
        <w:pStyle w:val="Heading2"/>
        <w:lvlText w:val="%1.%2."/>
        <w:lvlJc w:val="left"/>
        <w:pPr>
          <w:tabs>
            <w:tab w:val="num" w:pos="547"/>
          </w:tabs>
          <w:ind w:left="540" w:hanging="540"/>
        </w:pPr>
        <w:rPr>
          <w:rFonts w:ascii="Palatino Linotype" w:hAnsi="Palatino Linotype" w:hint="default"/>
          <w:b w:val="0"/>
          <w:i w:val="0"/>
          <w:color w:val="auto"/>
          <w:sz w:val="22"/>
        </w:rPr>
      </w:lvl>
    </w:lvlOverride>
    <w:lvlOverride w:ilvl="2">
      <w:lvl w:ilvl="2">
        <w:start w:val="1"/>
        <w:numFmt w:val="lowerLetter"/>
        <w:pStyle w:val="Heading3"/>
        <w:lvlText w:val="(%3)"/>
        <w:lvlJc w:val="left"/>
        <w:pPr>
          <w:tabs>
            <w:tab w:val="num" w:pos="907"/>
          </w:tabs>
          <w:ind w:left="907" w:hanging="367"/>
        </w:pPr>
        <w:rPr>
          <w:rFonts w:ascii="Palatino Linotype" w:hAnsi="Palatino Linotype" w:hint="default"/>
          <w:b w:val="0"/>
          <w:i w:val="0"/>
          <w:color w:val="auto"/>
          <w:sz w:val="22"/>
        </w:rPr>
      </w:lvl>
    </w:lvlOverride>
    <w:lvlOverride w:ilvl="3">
      <w:lvl w:ilvl="3">
        <w:start w:val="1"/>
        <w:numFmt w:val="lowerRoman"/>
        <w:pStyle w:val="Heading4"/>
        <w:lvlText w:val="(%4)"/>
        <w:lvlJc w:val="left"/>
        <w:pPr>
          <w:tabs>
            <w:tab w:val="num" w:pos="1267"/>
          </w:tabs>
          <w:ind w:left="1267" w:hanging="360"/>
        </w:pPr>
        <w:rPr>
          <w:rFonts w:ascii="Palatino Linotype" w:hAnsi="Palatino Linotype" w:hint="default"/>
          <w:b w:val="0"/>
          <w:i w:val="0"/>
          <w:color w:val="auto"/>
          <w:sz w:val="22"/>
        </w:rPr>
      </w:lvl>
    </w:lvlOverride>
    <w:lvlOverride w:ilvl="4">
      <w:lvl w:ilvl="4">
        <w:start w:val="1"/>
        <w:numFmt w:val="upperLetter"/>
        <w:pStyle w:val="Heading5"/>
        <w:lvlText w:val="(%5)"/>
        <w:lvlJc w:val="left"/>
        <w:pPr>
          <w:ind w:left="1627" w:hanging="360"/>
        </w:pPr>
        <w:rPr>
          <w:rFonts w:ascii="Palatino Linotype" w:hAnsi="Palatino Linotype" w:hint="default"/>
          <w:b w:val="0"/>
          <w:i w:val="0"/>
          <w:color w:val="auto"/>
          <w:sz w:val="22"/>
        </w:rPr>
      </w:lvl>
    </w:lvlOverride>
    <w:lvlOverride w:ilvl="5">
      <w:lvl w:ilvl="5">
        <w:start w:val="1"/>
        <w:numFmt w:val="decimal"/>
        <w:lvlText w:val="(%6)"/>
        <w:lvlJc w:val="left"/>
        <w:pPr>
          <w:tabs>
            <w:tab w:val="num" w:pos="2664"/>
          </w:tabs>
          <w:ind w:left="1987" w:hanging="360"/>
        </w:pPr>
        <w:rPr>
          <w:rFonts w:ascii="Palatino Linotype" w:hAnsi="Palatino Linotype" w:hint="default"/>
          <w:b w:val="0"/>
          <w:i w:val="0"/>
          <w:sz w:val="22"/>
        </w:rPr>
      </w:lvl>
    </w:lvlOverride>
    <w:lvlOverride w:ilvl="6">
      <w:lvl w:ilvl="6">
        <w:start w:val="1"/>
        <w:numFmt w:val="decimal"/>
        <w:lvlText w:val="%1.%2.%3.%4.%5.%6.%7"/>
        <w:lvlJc w:val="left"/>
        <w:pPr>
          <w:ind w:left="3528" w:hanging="504"/>
        </w:pPr>
        <w:rPr>
          <w:rFonts w:hint="default"/>
        </w:rPr>
      </w:lvl>
    </w:lvlOverride>
    <w:lvlOverride w:ilvl="7">
      <w:lvl w:ilvl="7">
        <w:start w:val="1"/>
        <w:numFmt w:val="decimal"/>
        <w:lvlText w:val="%1.%2.%3.%4.%5.%6.%7.%8"/>
        <w:lvlJc w:val="left"/>
        <w:pPr>
          <w:ind w:left="4032" w:hanging="504"/>
        </w:pPr>
        <w:rPr>
          <w:rFonts w:hint="default"/>
        </w:rPr>
      </w:lvl>
    </w:lvlOverride>
    <w:lvlOverride w:ilvl="8">
      <w:lvl w:ilvl="8">
        <w:start w:val="1"/>
        <w:numFmt w:val="decimal"/>
        <w:lvlText w:val="%1.%2.%3.%4.%5.%6.%7.%8.%9"/>
        <w:lvlJc w:val="left"/>
        <w:pPr>
          <w:ind w:left="4536" w:hanging="504"/>
        </w:pPr>
        <w:rPr>
          <w:rFonts w:hint="default"/>
        </w:rPr>
      </w:lvl>
    </w:lvlOverride>
  </w:num>
  <w:num w:numId="17">
    <w:abstractNumId w:val="11"/>
    <w:lvlOverride w:ilvl="0">
      <w:startOverride w:val="1"/>
      <w:lvl w:ilvl="0">
        <w:start w:val="1"/>
        <w:numFmt w:val="decimal"/>
        <w:pStyle w:val="Heading1"/>
        <w:lvlText w:val="%1."/>
        <w:lvlJc w:val="left"/>
        <w:pPr>
          <w:tabs>
            <w:tab w:val="num" w:pos="547"/>
          </w:tabs>
          <w:ind w:left="540" w:hanging="540"/>
        </w:pPr>
        <w:rPr>
          <w:rFonts w:ascii="Palatino Linotype" w:hAnsi="Palatino Linotype" w:hint="default"/>
          <w:b/>
          <w:i w:val="0"/>
          <w:color w:val="auto"/>
          <w:sz w:val="22"/>
        </w:rPr>
      </w:lvl>
    </w:lvlOverride>
    <w:lvlOverride w:ilvl="1">
      <w:startOverride w:val="1"/>
      <w:lvl w:ilvl="1">
        <w:start w:val="1"/>
        <w:numFmt w:val="decimal"/>
        <w:pStyle w:val="Heading2"/>
        <w:lvlText w:val="%1.%2."/>
        <w:lvlJc w:val="left"/>
        <w:pPr>
          <w:tabs>
            <w:tab w:val="num" w:pos="547"/>
          </w:tabs>
          <w:ind w:left="540" w:hanging="540"/>
        </w:pPr>
        <w:rPr>
          <w:rFonts w:ascii="Palatino Linotype" w:hAnsi="Palatino Linotype" w:hint="default"/>
          <w:b w:val="0"/>
          <w:i w:val="0"/>
          <w:color w:val="auto"/>
          <w:sz w:val="22"/>
        </w:rPr>
      </w:lvl>
    </w:lvlOverride>
    <w:lvlOverride w:ilvl="2">
      <w:startOverride w:val="1"/>
      <w:lvl w:ilvl="2">
        <w:start w:val="1"/>
        <w:numFmt w:val="lowerLetter"/>
        <w:pStyle w:val="Heading3"/>
        <w:lvlText w:val="(%3)"/>
        <w:lvlJc w:val="left"/>
        <w:pPr>
          <w:tabs>
            <w:tab w:val="num" w:pos="907"/>
          </w:tabs>
          <w:ind w:left="907" w:hanging="367"/>
        </w:pPr>
        <w:rPr>
          <w:rFonts w:ascii="Palatino Linotype" w:hAnsi="Palatino Linotype" w:hint="default"/>
          <w:b w:val="0"/>
          <w:i w:val="0"/>
          <w:color w:val="auto"/>
          <w:sz w:val="22"/>
        </w:rPr>
      </w:lvl>
    </w:lvlOverride>
    <w:lvlOverride w:ilvl="3">
      <w:startOverride w:val="1"/>
      <w:lvl w:ilvl="3">
        <w:start w:val="1"/>
        <w:numFmt w:val="lowerRoman"/>
        <w:pStyle w:val="Heading4"/>
        <w:lvlText w:val="(%4)"/>
        <w:lvlJc w:val="left"/>
        <w:pPr>
          <w:tabs>
            <w:tab w:val="num" w:pos="1267"/>
          </w:tabs>
          <w:ind w:left="1267" w:hanging="360"/>
        </w:pPr>
        <w:rPr>
          <w:rFonts w:ascii="Palatino Linotype" w:hAnsi="Palatino Linotype" w:hint="default"/>
          <w:b w:val="0"/>
          <w:i w:val="0"/>
          <w:color w:val="auto"/>
          <w:sz w:val="22"/>
        </w:rPr>
      </w:lvl>
    </w:lvlOverride>
    <w:lvlOverride w:ilvl="4">
      <w:startOverride w:val="1"/>
      <w:lvl w:ilvl="4">
        <w:start w:val="1"/>
        <w:numFmt w:val="upperLetter"/>
        <w:pStyle w:val="Heading5"/>
        <w:lvlText w:val="(%5)"/>
        <w:lvlJc w:val="left"/>
        <w:pPr>
          <w:ind w:left="1627" w:hanging="360"/>
        </w:pPr>
        <w:rPr>
          <w:rFonts w:ascii="Palatino Linotype" w:hAnsi="Palatino Linotype" w:hint="default"/>
          <w:b w:val="0"/>
          <w:i w:val="0"/>
          <w:color w:val="auto"/>
          <w:sz w:val="22"/>
        </w:rPr>
      </w:lvl>
    </w:lvlOverride>
    <w:lvlOverride w:ilvl="5">
      <w:startOverride w:val="1"/>
      <w:lvl w:ilvl="5">
        <w:start w:val="1"/>
        <w:numFmt w:val="decimal"/>
        <w:lvlText w:val="(%6)"/>
        <w:lvlJc w:val="left"/>
        <w:pPr>
          <w:tabs>
            <w:tab w:val="num" w:pos="2664"/>
          </w:tabs>
          <w:ind w:left="1987" w:hanging="360"/>
        </w:pPr>
        <w:rPr>
          <w:rFonts w:ascii="Palatino Linotype" w:hAnsi="Palatino Linotype" w:hint="default"/>
          <w:b w:val="0"/>
          <w:i w:val="0"/>
          <w:sz w:val="22"/>
        </w:rPr>
      </w:lvl>
    </w:lvlOverride>
    <w:lvlOverride w:ilvl="6">
      <w:startOverride w:val="1"/>
      <w:lvl w:ilvl="6">
        <w:start w:val="1"/>
        <w:numFmt w:val="decimal"/>
        <w:lvlText w:val="%1.%2.%3.%4.%5.%6.%7"/>
        <w:lvlJc w:val="left"/>
        <w:pPr>
          <w:ind w:left="3528" w:hanging="504"/>
        </w:pPr>
        <w:rPr>
          <w:rFonts w:hint="default"/>
        </w:rPr>
      </w:lvl>
    </w:lvlOverride>
    <w:lvlOverride w:ilvl="7">
      <w:startOverride w:val="1"/>
      <w:lvl w:ilvl="7">
        <w:start w:val="1"/>
        <w:numFmt w:val="decimal"/>
        <w:lvlText w:val="%1.%2.%3.%4.%5.%6.%7.%8"/>
        <w:lvlJc w:val="left"/>
        <w:pPr>
          <w:ind w:left="4032" w:hanging="504"/>
        </w:pPr>
        <w:rPr>
          <w:rFonts w:hint="default"/>
        </w:rPr>
      </w:lvl>
    </w:lvlOverride>
    <w:lvlOverride w:ilvl="8">
      <w:startOverride w:val="1"/>
      <w:lvl w:ilvl="8">
        <w:start w:val="1"/>
        <w:numFmt w:val="decimal"/>
        <w:lvlText w:val="%1.%2.%3.%4.%5.%6.%7.%8.%9"/>
        <w:lvlJc w:val="left"/>
        <w:pPr>
          <w:ind w:left="4536" w:hanging="504"/>
        </w:pPr>
        <w:rPr>
          <w:rFonts w:hint="default"/>
        </w:rPr>
      </w:lvl>
    </w:lvlOverride>
  </w:num>
  <w:num w:numId="18">
    <w:abstractNumId w:val="11"/>
  </w:num>
  <w:num w:numId="19">
    <w:abstractNumId w:val="1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lvlOverride w:ilvl="0">
      <w:startOverride w:val="1"/>
      <w:lvl w:ilvl="0">
        <w:start w:val="1"/>
        <w:numFmt w:val="decimal"/>
        <w:pStyle w:val="Heading1"/>
        <w:lvlText w:val="%1."/>
        <w:lvlJc w:val="left"/>
        <w:pPr>
          <w:tabs>
            <w:tab w:val="num" w:pos="547"/>
          </w:tabs>
          <w:ind w:left="540" w:hanging="540"/>
        </w:pPr>
        <w:rPr>
          <w:rFonts w:ascii="Palatino Linotype" w:hAnsi="Palatino Linotype" w:hint="default"/>
          <w:b/>
          <w:i w:val="0"/>
          <w:color w:val="auto"/>
          <w:sz w:val="22"/>
        </w:rPr>
      </w:lvl>
    </w:lvlOverride>
    <w:lvlOverride w:ilvl="1">
      <w:startOverride w:val="1"/>
      <w:lvl w:ilvl="1">
        <w:start w:val="1"/>
        <w:numFmt w:val="decimal"/>
        <w:pStyle w:val="Heading2"/>
        <w:lvlText w:val="%1.%2."/>
        <w:lvlJc w:val="left"/>
        <w:pPr>
          <w:tabs>
            <w:tab w:val="num" w:pos="547"/>
          </w:tabs>
          <w:ind w:left="540" w:hanging="540"/>
        </w:pPr>
        <w:rPr>
          <w:rFonts w:ascii="Palatino Linotype" w:hAnsi="Palatino Linotype" w:hint="default"/>
          <w:b w:val="0"/>
          <w:i w:val="0"/>
          <w:color w:val="auto"/>
          <w:sz w:val="22"/>
        </w:rPr>
      </w:lvl>
    </w:lvlOverride>
    <w:lvlOverride w:ilvl="2">
      <w:startOverride w:val="1"/>
      <w:lvl w:ilvl="2">
        <w:start w:val="1"/>
        <w:numFmt w:val="lowerLetter"/>
        <w:pStyle w:val="Heading3"/>
        <w:lvlText w:val="(%3)"/>
        <w:lvlJc w:val="left"/>
        <w:pPr>
          <w:tabs>
            <w:tab w:val="num" w:pos="907"/>
          </w:tabs>
          <w:ind w:left="907" w:hanging="367"/>
        </w:pPr>
        <w:rPr>
          <w:rFonts w:ascii="Palatino Linotype" w:hAnsi="Palatino Linotype" w:hint="default"/>
          <w:b w:val="0"/>
          <w:i w:val="0"/>
          <w:color w:val="auto"/>
          <w:sz w:val="22"/>
        </w:rPr>
      </w:lvl>
    </w:lvlOverride>
    <w:lvlOverride w:ilvl="3">
      <w:startOverride w:val="1"/>
      <w:lvl w:ilvl="3">
        <w:start w:val="1"/>
        <w:numFmt w:val="lowerRoman"/>
        <w:pStyle w:val="Heading4"/>
        <w:lvlText w:val="(%4)"/>
        <w:lvlJc w:val="left"/>
        <w:pPr>
          <w:tabs>
            <w:tab w:val="num" w:pos="1267"/>
          </w:tabs>
          <w:ind w:left="1267" w:hanging="360"/>
        </w:pPr>
        <w:rPr>
          <w:rFonts w:ascii="Palatino Linotype" w:hAnsi="Palatino Linotype" w:hint="default"/>
          <w:b w:val="0"/>
          <w:i w:val="0"/>
          <w:color w:val="auto"/>
          <w:sz w:val="22"/>
        </w:rPr>
      </w:lvl>
    </w:lvlOverride>
    <w:lvlOverride w:ilvl="4">
      <w:startOverride w:val="1"/>
      <w:lvl w:ilvl="4">
        <w:start w:val="1"/>
        <w:numFmt w:val="upperLetter"/>
        <w:pStyle w:val="Heading5"/>
        <w:lvlText w:val="(%5)"/>
        <w:lvlJc w:val="left"/>
        <w:pPr>
          <w:ind w:left="1627" w:hanging="360"/>
        </w:pPr>
        <w:rPr>
          <w:rFonts w:ascii="Palatino Linotype" w:hAnsi="Palatino Linotype" w:hint="default"/>
          <w:b w:val="0"/>
          <w:i w:val="0"/>
          <w:color w:val="auto"/>
          <w:sz w:val="22"/>
        </w:rPr>
      </w:lvl>
    </w:lvlOverride>
    <w:lvlOverride w:ilvl="5">
      <w:startOverride w:val="1"/>
      <w:lvl w:ilvl="5">
        <w:start w:val="1"/>
        <w:numFmt w:val="decimal"/>
        <w:lvlText w:val="(%6)"/>
        <w:lvlJc w:val="left"/>
        <w:pPr>
          <w:tabs>
            <w:tab w:val="num" w:pos="2664"/>
          </w:tabs>
          <w:ind w:left="1987" w:hanging="360"/>
        </w:pPr>
        <w:rPr>
          <w:rFonts w:ascii="Palatino Linotype" w:hAnsi="Palatino Linotype" w:hint="default"/>
          <w:b w:val="0"/>
          <w:i w:val="0"/>
          <w:sz w:val="22"/>
        </w:rPr>
      </w:lvl>
    </w:lvlOverride>
    <w:lvlOverride w:ilvl="6">
      <w:startOverride w:val="1"/>
      <w:lvl w:ilvl="6">
        <w:start w:val="1"/>
        <w:numFmt w:val="decimal"/>
        <w:lvlText w:val="%1.%2.%3.%4.%5.%6.%7"/>
        <w:lvlJc w:val="left"/>
        <w:pPr>
          <w:ind w:left="3528" w:hanging="504"/>
        </w:pPr>
        <w:rPr>
          <w:rFonts w:hint="default"/>
        </w:rPr>
      </w:lvl>
    </w:lvlOverride>
    <w:lvlOverride w:ilvl="7">
      <w:startOverride w:val="1"/>
      <w:lvl w:ilvl="7">
        <w:start w:val="1"/>
        <w:numFmt w:val="decimal"/>
        <w:lvlText w:val="%1.%2.%3.%4.%5.%6.%7.%8"/>
        <w:lvlJc w:val="left"/>
        <w:pPr>
          <w:ind w:left="4032" w:hanging="504"/>
        </w:pPr>
        <w:rPr>
          <w:rFonts w:hint="default"/>
        </w:rPr>
      </w:lvl>
    </w:lvlOverride>
    <w:lvlOverride w:ilvl="8">
      <w:startOverride w:val="1"/>
      <w:lvl w:ilvl="8">
        <w:start w:val="1"/>
        <w:numFmt w:val="decimal"/>
        <w:lvlText w:val="%1.%2.%3.%4.%5.%6.%7.%8.%9"/>
        <w:lvlJc w:val="left"/>
        <w:pPr>
          <w:ind w:left="4536" w:hanging="504"/>
        </w:pPr>
        <w:rPr>
          <w:rFonts w:hint="default"/>
        </w:rPr>
      </w:lvl>
    </w:lvlOverride>
  </w:num>
  <w:num w:numId="31">
    <w:abstractNumId w:val="11"/>
    <w:lvlOverride w:ilvl="0">
      <w:startOverride w:val="1"/>
      <w:lvl w:ilvl="0">
        <w:start w:val="1"/>
        <w:numFmt w:val="decimal"/>
        <w:pStyle w:val="Heading1"/>
        <w:lvlText w:val="%1."/>
        <w:lvlJc w:val="left"/>
        <w:pPr>
          <w:tabs>
            <w:tab w:val="num" w:pos="547"/>
          </w:tabs>
          <w:ind w:left="540" w:hanging="540"/>
        </w:pPr>
        <w:rPr>
          <w:rFonts w:ascii="Palatino Linotype" w:hAnsi="Palatino Linotype" w:hint="default"/>
          <w:b/>
          <w:i w:val="0"/>
          <w:color w:val="auto"/>
          <w:sz w:val="22"/>
        </w:rPr>
      </w:lvl>
    </w:lvlOverride>
    <w:lvlOverride w:ilvl="1">
      <w:startOverride w:val="1"/>
      <w:lvl w:ilvl="1">
        <w:start w:val="1"/>
        <w:numFmt w:val="decimal"/>
        <w:pStyle w:val="Heading2"/>
        <w:lvlText w:val="%1.%2."/>
        <w:lvlJc w:val="left"/>
        <w:pPr>
          <w:tabs>
            <w:tab w:val="num" w:pos="547"/>
          </w:tabs>
          <w:ind w:left="540" w:hanging="540"/>
        </w:pPr>
        <w:rPr>
          <w:rFonts w:ascii="Palatino Linotype" w:hAnsi="Palatino Linotype" w:hint="default"/>
          <w:b w:val="0"/>
          <w:i w:val="0"/>
          <w:color w:val="auto"/>
          <w:sz w:val="22"/>
        </w:rPr>
      </w:lvl>
    </w:lvlOverride>
    <w:lvlOverride w:ilvl="2">
      <w:startOverride w:val="1"/>
      <w:lvl w:ilvl="2">
        <w:start w:val="1"/>
        <w:numFmt w:val="lowerLetter"/>
        <w:pStyle w:val="Heading3"/>
        <w:lvlText w:val="(%3)"/>
        <w:lvlJc w:val="left"/>
        <w:pPr>
          <w:tabs>
            <w:tab w:val="num" w:pos="907"/>
          </w:tabs>
          <w:ind w:left="907" w:hanging="367"/>
        </w:pPr>
        <w:rPr>
          <w:rFonts w:ascii="Palatino Linotype" w:hAnsi="Palatino Linotype" w:hint="default"/>
          <w:b w:val="0"/>
          <w:i w:val="0"/>
          <w:color w:val="auto"/>
          <w:sz w:val="22"/>
        </w:rPr>
      </w:lvl>
    </w:lvlOverride>
    <w:lvlOverride w:ilvl="3">
      <w:startOverride w:val="1"/>
      <w:lvl w:ilvl="3">
        <w:start w:val="1"/>
        <w:numFmt w:val="lowerRoman"/>
        <w:pStyle w:val="Heading4"/>
        <w:lvlText w:val="(%4)"/>
        <w:lvlJc w:val="left"/>
        <w:pPr>
          <w:tabs>
            <w:tab w:val="num" w:pos="1267"/>
          </w:tabs>
          <w:ind w:left="1267" w:hanging="360"/>
        </w:pPr>
        <w:rPr>
          <w:rFonts w:ascii="Palatino Linotype" w:hAnsi="Palatino Linotype" w:hint="default"/>
          <w:b w:val="0"/>
          <w:i w:val="0"/>
          <w:color w:val="auto"/>
          <w:sz w:val="22"/>
        </w:rPr>
      </w:lvl>
    </w:lvlOverride>
    <w:lvlOverride w:ilvl="4">
      <w:startOverride w:val="1"/>
      <w:lvl w:ilvl="4">
        <w:start w:val="1"/>
        <w:numFmt w:val="upperLetter"/>
        <w:pStyle w:val="Heading5"/>
        <w:lvlText w:val="(%5)"/>
        <w:lvlJc w:val="left"/>
        <w:pPr>
          <w:ind w:left="1627" w:hanging="360"/>
        </w:pPr>
        <w:rPr>
          <w:rFonts w:ascii="Palatino Linotype" w:hAnsi="Palatino Linotype" w:hint="default"/>
          <w:b w:val="0"/>
          <w:i w:val="0"/>
          <w:color w:val="auto"/>
          <w:sz w:val="22"/>
        </w:rPr>
      </w:lvl>
    </w:lvlOverride>
    <w:lvlOverride w:ilvl="5">
      <w:startOverride w:val="1"/>
      <w:lvl w:ilvl="5">
        <w:start w:val="1"/>
        <w:numFmt w:val="decimal"/>
        <w:lvlText w:val="(%6)"/>
        <w:lvlJc w:val="left"/>
        <w:pPr>
          <w:tabs>
            <w:tab w:val="num" w:pos="2664"/>
          </w:tabs>
          <w:ind w:left="1987" w:hanging="360"/>
        </w:pPr>
        <w:rPr>
          <w:rFonts w:ascii="Palatino Linotype" w:hAnsi="Palatino Linotype" w:hint="default"/>
          <w:b w:val="0"/>
          <w:i w:val="0"/>
          <w:sz w:val="22"/>
        </w:rPr>
      </w:lvl>
    </w:lvlOverride>
    <w:lvlOverride w:ilvl="6">
      <w:startOverride w:val="1"/>
      <w:lvl w:ilvl="6">
        <w:start w:val="1"/>
        <w:numFmt w:val="decimal"/>
        <w:lvlText w:val="%1.%2.%3.%4.%5.%6.%7"/>
        <w:lvlJc w:val="left"/>
        <w:pPr>
          <w:ind w:left="3528" w:hanging="504"/>
        </w:pPr>
        <w:rPr>
          <w:rFonts w:hint="default"/>
        </w:rPr>
      </w:lvl>
    </w:lvlOverride>
    <w:lvlOverride w:ilvl="7">
      <w:startOverride w:val="1"/>
      <w:lvl w:ilvl="7">
        <w:start w:val="1"/>
        <w:numFmt w:val="decimal"/>
        <w:lvlText w:val="%1.%2.%3.%4.%5.%6.%7.%8"/>
        <w:lvlJc w:val="left"/>
        <w:pPr>
          <w:ind w:left="4032" w:hanging="504"/>
        </w:pPr>
        <w:rPr>
          <w:rFonts w:hint="default"/>
        </w:rPr>
      </w:lvl>
    </w:lvlOverride>
    <w:lvlOverride w:ilvl="8">
      <w:startOverride w:val="1"/>
      <w:lvl w:ilvl="8">
        <w:start w:val="1"/>
        <w:numFmt w:val="decimal"/>
        <w:lvlText w:val="%1.%2.%3.%4.%5.%6.%7.%8.%9"/>
        <w:lvlJc w:val="left"/>
        <w:pPr>
          <w:ind w:left="4536" w:hanging="504"/>
        </w:pPr>
        <w:rPr>
          <w:rFonts w:hint="default"/>
        </w:rPr>
      </w:lvl>
    </w:lvlOverride>
  </w:num>
  <w:num w:numId="32">
    <w:abstractNumId w:val="11"/>
    <w:lvlOverride w:ilvl="0">
      <w:lvl w:ilvl="0">
        <w:start w:val="1"/>
        <w:numFmt w:val="decimal"/>
        <w:pStyle w:val="Heading1"/>
        <w:lvlText w:val="%1."/>
        <w:lvlJc w:val="left"/>
        <w:pPr>
          <w:tabs>
            <w:tab w:val="num" w:pos="547"/>
          </w:tabs>
          <w:ind w:left="540" w:hanging="540"/>
        </w:pPr>
        <w:rPr>
          <w:rFonts w:ascii="Palatino Linotype" w:hAnsi="Palatino Linotype" w:hint="default"/>
          <w:b/>
          <w:i w:val="0"/>
          <w:color w:val="auto"/>
          <w:sz w:val="22"/>
        </w:rPr>
      </w:lvl>
    </w:lvlOverride>
    <w:lvlOverride w:ilvl="1">
      <w:lvl w:ilvl="1">
        <w:start w:val="1"/>
        <w:numFmt w:val="decimal"/>
        <w:pStyle w:val="Heading2"/>
        <w:lvlText w:val="%1.%2."/>
        <w:lvlJc w:val="left"/>
        <w:pPr>
          <w:tabs>
            <w:tab w:val="num" w:pos="547"/>
          </w:tabs>
          <w:ind w:left="540" w:hanging="540"/>
        </w:pPr>
        <w:rPr>
          <w:rFonts w:ascii="Palatino Linotype" w:hAnsi="Palatino Linotype" w:hint="default"/>
          <w:b w:val="0"/>
          <w:i w:val="0"/>
          <w:color w:val="auto"/>
          <w:sz w:val="22"/>
        </w:rPr>
      </w:lvl>
    </w:lvlOverride>
    <w:lvlOverride w:ilvl="2">
      <w:lvl w:ilvl="2">
        <w:start w:val="1"/>
        <w:numFmt w:val="lowerLetter"/>
        <w:pStyle w:val="Heading3"/>
        <w:lvlText w:val="(%3)"/>
        <w:lvlJc w:val="left"/>
        <w:pPr>
          <w:tabs>
            <w:tab w:val="num" w:pos="907"/>
          </w:tabs>
          <w:ind w:left="907" w:hanging="367"/>
        </w:pPr>
        <w:rPr>
          <w:rFonts w:ascii="Palatino Linotype" w:hAnsi="Palatino Linotype" w:hint="default"/>
          <w:b w:val="0"/>
          <w:i w:val="0"/>
          <w:color w:val="auto"/>
          <w:sz w:val="22"/>
        </w:rPr>
      </w:lvl>
    </w:lvlOverride>
    <w:lvlOverride w:ilvl="3">
      <w:lvl w:ilvl="3">
        <w:start w:val="1"/>
        <w:numFmt w:val="lowerRoman"/>
        <w:pStyle w:val="Heading4"/>
        <w:lvlText w:val="(%4)"/>
        <w:lvlJc w:val="left"/>
        <w:pPr>
          <w:tabs>
            <w:tab w:val="num" w:pos="1267"/>
          </w:tabs>
          <w:ind w:left="1267" w:hanging="360"/>
        </w:pPr>
        <w:rPr>
          <w:rFonts w:ascii="Palatino Linotype" w:hAnsi="Palatino Linotype" w:hint="default"/>
          <w:b w:val="0"/>
          <w:i w:val="0"/>
          <w:color w:val="auto"/>
          <w:sz w:val="22"/>
        </w:rPr>
      </w:lvl>
    </w:lvlOverride>
    <w:lvlOverride w:ilvl="4">
      <w:lvl w:ilvl="4">
        <w:start w:val="1"/>
        <w:numFmt w:val="upperLetter"/>
        <w:pStyle w:val="Heading5"/>
        <w:lvlText w:val="(%5)"/>
        <w:lvlJc w:val="left"/>
        <w:pPr>
          <w:ind w:left="1890" w:hanging="360"/>
        </w:pPr>
        <w:rPr>
          <w:rFonts w:ascii="Palatino Linotype" w:hAnsi="Palatino Linotype" w:hint="default"/>
          <w:b w:val="0"/>
          <w:i w:val="0"/>
          <w:color w:val="auto"/>
          <w:sz w:val="22"/>
        </w:rPr>
      </w:lvl>
    </w:lvlOverride>
    <w:lvlOverride w:ilvl="5">
      <w:lvl w:ilvl="5">
        <w:start w:val="1"/>
        <w:numFmt w:val="decimal"/>
        <w:lvlText w:val="(%6)"/>
        <w:lvlJc w:val="left"/>
        <w:pPr>
          <w:tabs>
            <w:tab w:val="num" w:pos="2664"/>
          </w:tabs>
          <w:ind w:left="1987" w:hanging="360"/>
        </w:pPr>
        <w:rPr>
          <w:rFonts w:ascii="Palatino Linotype" w:hAnsi="Palatino Linotype" w:hint="default"/>
          <w:b w:val="0"/>
          <w:i w:val="0"/>
          <w:sz w:val="22"/>
        </w:rPr>
      </w:lvl>
    </w:lvlOverride>
    <w:lvlOverride w:ilvl="6">
      <w:lvl w:ilvl="6">
        <w:start w:val="1"/>
        <w:numFmt w:val="decimal"/>
        <w:lvlText w:val="%1.%2.%3.%4.%5.%6.%7"/>
        <w:lvlJc w:val="left"/>
        <w:pPr>
          <w:ind w:left="3528" w:hanging="504"/>
        </w:pPr>
        <w:rPr>
          <w:rFonts w:hint="default"/>
        </w:rPr>
      </w:lvl>
    </w:lvlOverride>
    <w:lvlOverride w:ilvl="7">
      <w:lvl w:ilvl="7">
        <w:start w:val="1"/>
        <w:numFmt w:val="decimal"/>
        <w:lvlText w:val="%1.%2.%3.%4.%5.%6.%7.%8"/>
        <w:lvlJc w:val="left"/>
        <w:pPr>
          <w:ind w:left="4032" w:hanging="504"/>
        </w:pPr>
        <w:rPr>
          <w:rFonts w:hint="default"/>
        </w:rPr>
      </w:lvl>
    </w:lvlOverride>
    <w:lvlOverride w:ilvl="8">
      <w:lvl w:ilvl="8">
        <w:start w:val="1"/>
        <w:numFmt w:val="decimal"/>
        <w:lvlText w:val="%1.%2.%3.%4.%5.%6.%7.%8.%9"/>
        <w:lvlJc w:val="left"/>
        <w:pPr>
          <w:ind w:left="4536" w:hanging="504"/>
        </w:pPr>
        <w:rPr>
          <w:rFonts w:hint="default"/>
        </w:rPr>
      </w:lvl>
    </w:lvlOverride>
  </w:num>
  <w:num w:numId="33">
    <w:abstractNumId w:val="26"/>
  </w:num>
  <w:num w:numId="34">
    <w:abstractNumId w:val="22"/>
  </w:num>
  <w:num w:numId="35">
    <w:abstractNumId w:val="13"/>
  </w:num>
  <w:num w:numId="36">
    <w:abstractNumId w:val="1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B6"/>
    <w:rsid w:val="00001DF3"/>
    <w:rsid w:val="00001FF8"/>
    <w:rsid w:val="00016701"/>
    <w:rsid w:val="00030571"/>
    <w:rsid w:val="00041C41"/>
    <w:rsid w:val="00045201"/>
    <w:rsid w:val="00050078"/>
    <w:rsid w:val="000554C2"/>
    <w:rsid w:val="00055D48"/>
    <w:rsid w:val="00065A03"/>
    <w:rsid w:val="00071F9E"/>
    <w:rsid w:val="000809AB"/>
    <w:rsid w:val="00083E1C"/>
    <w:rsid w:val="00091246"/>
    <w:rsid w:val="0009518C"/>
    <w:rsid w:val="000A1154"/>
    <w:rsid w:val="000A38CB"/>
    <w:rsid w:val="000B7D53"/>
    <w:rsid w:val="000C47A2"/>
    <w:rsid w:val="000D188D"/>
    <w:rsid w:val="000E5C54"/>
    <w:rsid w:val="000F3BFF"/>
    <w:rsid w:val="000F5101"/>
    <w:rsid w:val="00127480"/>
    <w:rsid w:val="00135BE0"/>
    <w:rsid w:val="00145EEE"/>
    <w:rsid w:val="00165072"/>
    <w:rsid w:val="001651A9"/>
    <w:rsid w:val="00174BA9"/>
    <w:rsid w:val="001840FF"/>
    <w:rsid w:val="00187841"/>
    <w:rsid w:val="00195AE3"/>
    <w:rsid w:val="001D58B8"/>
    <w:rsid w:val="001D5D31"/>
    <w:rsid w:val="001D639E"/>
    <w:rsid w:val="001E2BE1"/>
    <w:rsid w:val="001F618E"/>
    <w:rsid w:val="0021579B"/>
    <w:rsid w:val="00222497"/>
    <w:rsid w:val="00225405"/>
    <w:rsid w:val="00231673"/>
    <w:rsid w:val="0027719D"/>
    <w:rsid w:val="00277265"/>
    <w:rsid w:val="002826B6"/>
    <w:rsid w:val="0029125A"/>
    <w:rsid w:val="002A11D5"/>
    <w:rsid w:val="002B1CA4"/>
    <w:rsid w:val="002D587E"/>
    <w:rsid w:val="002D6B18"/>
    <w:rsid w:val="002E19DC"/>
    <w:rsid w:val="002E5AA9"/>
    <w:rsid w:val="002F558D"/>
    <w:rsid w:val="002F5FCC"/>
    <w:rsid w:val="00311718"/>
    <w:rsid w:val="00315746"/>
    <w:rsid w:val="0033433C"/>
    <w:rsid w:val="00340DAC"/>
    <w:rsid w:val="00352F0C"/>
    <w:rsid w:val="00366E76"/>
    <w:rsid w:val="00371265"/>
    <w:rsid w:val="00380337"/>
    <w:rsid w:val="00394AB5"/>
    <w:rsid w:val="003D2822"/>
    <w:rsid w:val="003F0EE3"/>
    <w:rsid w:val="003F5389"/>
    <w:rsid w:val="003F6454"/>
    <w:rsid w:val="004009B1"/>
    <w:rsid w:val="00403018"/>
    <w:rsid w:val="00413014"/>
    <w:rsid w:val="00453FF2"/>
    <w:rsid w:val="00456320"/>
    <w:rsid w:val="00484F4C"/>
    <w:rsid w:val="004913ED"/>
    <w:rsid w:val="004A605D"/>
    <w:rsid w:val="004B28FB"/>
    <w:rsid w:val="004C3FC3"/>
    <w:rsid w:val="004C45B6"/>
    <w:rsid w:val="004E1DA2"/>
    <w:rsid w:val="004F1C19"/>
    <w:rsid w:val="0050047E"/>
    <w:rsid w:val="00502DE5"/>
    <w:rsid w:val="00510EE0"/>
    <w:rsid w:val="0051601C"/>
    <w:rsid w:val="00537C99"/>
    <w:rsid w:val="00553FDC"/>
    <w:rsid w:val="00577E3E"/>
    <w:rsid w:val="005B51DA"/>
    <w:rsid w:val="005F1FE7"/>
    <w:rsid w:val="00624D1A"/>
    <w:rsid w:val="0062757E"/>
    <w:rsid w:val="00635049"/>
    <w:rsid w:val="00636ABC"/>
    <w:rsid w:val="00640593"/>
    <w:rsid w:val="00646EB8"/>
    <w:rsid w:val="00654AE6"/>
    <w:rsid w:val="00661E84"/>
    <w:rsid w:val="00677745"/>
    <w:rsid w:val="00681C4F"/>
    <w:rsid w:val="006841D5"/>
    <w:rsid w:val="006A2E63"/>
    <w:rsid w:val="006A467C"/>
    <w:rsid w:val="006B5321"/>
    <w:rsid w:val="006C197E"/>
    <w:rsid w:val="006C64AB"/>
    <w:rsid w:val="006C7BC0"/>
    <w:rsid w:val="006F05F2"/>
    <w:rsid w:val="007030BE"/>
    <w:rsid w:val="00703D74"/>
    <w:rsid w:val="00706ED6"/>
    <w:rsid w:val="007124B5"/>
    <w:rsid w:val="007176E8"/>
    <w:rsid w:val="007244F2"/>
    <w:rsid w:val="00727922"/>
    <w:rsid w:val="0074154C"/>
    <w:rsid w:val="00751079"/>
    <w:rsid w:val="00757AE1"/>
    <w:rsid w:val="007609F0"/>
    <w:rsid w:val="00765C64"/>
    <w:rsid w:val="0077346F"/>
    <w:rsid w:val="007900FB"/>
    <w:rsid w:val="00791BF4"/>
    <w:rsid w:val="007941D3"/>
    <w:rsid w:val="007961A9"/>
    <w:rsid w:val="007C4218"/>
    <w:rsid w:val="007C5C48"/>
    <w:rsid w:val="007D4E47"/>
    <w:rsid w:val="007D682A"/>
    <w:rsid w:val="007F4529"/>
    <w:rsid w:val="0080513E"/>
    <w:rsid w:val="00815DD5"/>
    <w:rsid w:val="00817643"/>
    <w:rsid w:val="00837382"/>
    <w:rsid w:val="0085120D"/>
    <w:rsid w:val="00863940"/>
    <w:rsid w:val="00866C82"/>
    <w:rsid w:val="00874EB6"/>
    <w:rsid w:val="00880715"/>
    <w:rsid w:val="008838A5"/>
    <w:rsid w:val="008A399C"/>
    <w:rsid w:val="008E0624"/>
    <w:rsid w:val="008E2625"/>
    <w:rsid w:val="008E2FD5"/>
    <w:rsid w:val="009049E0"/>
    <w:rsid w:val="00906982"/>
    <w:rsid w:val="009335AA"/>
    <w:rsid w:val="00942E0F"/>
    <w:rsid w:val="0095452B"/>
    <w:rsid w:val="00960E09"/>
    <w:rsid w:val="00980D4E"/>
    <w:rsid w:val="00990185"/>
    <w:rsid w:val="009927F1"/>
    <w:rsid w:val="00994E0C"/>
    <w:rsid w:val="009B6C43"/>
    <w:rsid w:val="009C08BF"/>
    <w:rsid w:val="009C10FB"/>
    <w:rsid w:val="009C7885"/>
    <w:rsid w:val="009D3339"/>
    <w:rsid w:val="009E4C4E"/>
    <w:rsid w:val="009F1F8E"/>
    <w:rsid w:val="00A139C1"/>
    <w:rsid w:val="00A258C4"/>
    <w:rsid w:val="00A35C4C"/>
    <w:rsid w:val="00A4460B"/>
    <w:rsid w:val="00A4524C"/>
    <w:rsid w:val="00A61EDB"/>
    <w:rsid w:val="00A70C6E"/>
    <w:rsid w:val="00A9046F"/>
    <w:rsid w:val="00AA34F6"/>
    <w:rsid w:val="00AA6684"/>
    <w:rsid w:val="00AC5980"/>
    <w:rsid w:val="00AD0242"/>
    <w:rsid w:val="00AD1EB5"/>
    <w:rsid w:val="00AF3E87"/>
    <w:rsid w:val="00B24E82"/>
    <w:rsid w:val="00B50EA6"/>
    <w:rsid w:val="00B57134"/>
    <w:rsid w:val="00B73C30"/>
    <w:rsid w:val="00B913C1"/>
    <w:rsid w:val="00B92E85"/>
    <w:rsid w:val="00B950D2"/>
    <w:rsid w:val="00BB6463"/>
    <w:rsid w:val="00BC6338"/>
    <w:rsid w:val="00BD0713"/>
    <w:rsid w:val="00C20B7E"/>
    <w:rsid w:val="00C31A5A"/>
    <w:rsid w:val="00C54625"/>
    <w:rsid w:val="00C72B69"/>
    <w:rsid w:val="00C74EB6"/>
    <w:rsid w:val="00C75AD1"/>
    <w:rsid w:val="00C90B2B"/>
    <w:rsid w:val="00C94C0B"/>
    <w:rsid w:val="00CC44C1"/>
    <w:rsid w:val="00CC51E2"/>
    <w:rsid w:val="00CD1C8E"/>
    <w:rsid w:val="00CE7197"/>
    <w:rsid w:val="00CF5C0B"/>
    <w:rsid w:val="00D13627"/>
    <w:rsid w:val="00D32BF0"/>
    <w:rsid w:val="00D366B1"/>
    <w:rsid w:val="00D4526A"/>
    <w:rsid w:val="00D746AB"/>
    <w:rsid w:val="00D75F6D"/>
    <w:rsid w:val="00D83B88"/>
    <w:rsid w:val="00D86929"/>
    <w:rsid w:val="00DA5B0C"/>
    <w:rsid w:val="00DC304F"/>
    <w:rsid w:val="00DE20E1"/>
    <w:rsid w:val="00DF7CE7"/>
    <w:rsid w:val="00E011C1"/>
    <w:rsid w:val="00E03321"/>
    <w:rsid w:val="00E10C2C"/>
    <w:rsid w:val="00E11800"/>
    <w:rsid w:val="00E140EE"/>
    <w:rsid w:val="00E248F6"/>
    <w:rsid w:val="00E3356C"/>
    <w:rsid w:val="00E343CC"/>
    <w:rsid w:val="00E36732"/>
    <w:rsid w:val="00E4607A"/>
    <w:rsid w:val="00E5216B"/>
    <w:rsid w:val="00E61786"/>
    <w:rsid w:val="00E83886"/>
    <w:rsid w:val="00EA1D2E"/>
    <w:rsid w:val="00EE38D7"/>
    <w:rsid w:val="00EF1140"/>
    <w:rsid w:val="00EF42D5"/>
    <w:rsid w:val="00F113E2"/>
    <w:rsid w:val="00F16F46"/>
    <w:rsid w:val="00F26386"/>
    <w:rsid w:val="00F37A3E"/>
    <w:rsid w:val="00F40183"/>
    <w:rsid w:val="00F40317"/>
    <w:rsid w:val="00F449D4"/>
    <w:rsid w:val="00F53423"/>
    <w:rsid w:val="00F648AD"/>
    <w:rsid w:val="00F660DD"/>
    <w:rsid w:val="00F77FDB"/>
    <w:rsid w:val="00F94708"/>
    <w:rsid w:val="00FA1BFE"/>
    <w:rsid w:val="00FA21CC"/>
    <w:rsid w:val="00FB5A1B"/>
    <w:rsid w:val="00FD794A"/>
    <w:rsid w:val="00FE1FC2"/>
    <w:rsid w:val="00FE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3E2F"/>
  <w15:chartTrackingRefBased/>
  <w15:docId w15:val="{84CA6D98-DE9B-4C46-BCA0-63EFA480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F0"/>
    <w:pPr>
      <w:spacing w:after="0" w:line="240" w:lineRule="auto"/>
      <w:contextualSpacing/>
    </w:pPr>
    <w:rPr>
      <w:rFonts w:ascii="Palatino Linotype" w:hAnsi="Palatino Linotype"/>
    </w:rPr>
  </w:style>
  <w:style w:type="paragraph" w:styleId="Heading1">
    <w:name w:val="heading 1"/>
    <w:aliases w:val="Contract Heading 1"/>
    <w:basedOn w:val="Normal"/>
    <w:next w:val="Normal"/>
    <w:link w:val="Heading1Char"/>
    <w:autoRedefine/>
    <w:uiPriority w:val="9"/>
    <w:qFormat/>
    <w:rsid w:val="00577E3E"/>
    <w:pPr>
      <w:keepNext/>
      <w:keepLines/>
      <w:numPr>
        <w:numId w:val="18"/>
      </w:numPr>
      <w:outlineLvl w:val="0"/>
    </w:pPr>
    <w:rPr>
      <w:rFonts w:eastAsiaTheme="majorEastAsia" w:cstheme="majorBidi"/>
      <w:b/>
      <w:szCs w:val="32"/>
    </w:rPr>
  </w:style>
  <w:style w:type="paragraph" w:styleId="Heading2">
    <w:name w:val="heading 2"/>
    <w:aliases w:val="Contract Section"/>
    <w:basedOn w:val="Normal"/>
    <w:next w:val="Normal"/>
    <w:link w:val="Heading2Char"/>
    <w:autoRedefine/>
    <w:uiPriority w:val="9"/>
    <w:unhideWhenUsed/>
    <w:qFormat/>
    <w:rsid w:val="007609F0"/>
    <w:pPr>
      <w:numPr>
        <w:ilvl w:val="1"/>
        <w:numId w:val="18"/>
      </w:numPr>
      <w:spacing w:before="40" w:line="276" w:lineRule="auto"/>
      <w:jc w:val="both"/>
      <w:outlineLvl w:val="1"/>
    </w:pPr>
    <w:rPr>
      <w:rFonts w:eastAsiaTheme="majorEastAsia" w:cstheme="majorBidi"/>
      <w:spacing w:val="1"/>
      <w:szCs w:val="26"/>
    </w:rPr>
  </w:style>
  <w:style w:type="paragraph" w:styleId="Heading3">
    <w:name w:val="heading 3"/>
    <w:aliases w:val="Contract Subsection"/>
    <w:basedOn w:val="Normal"/>
    <w:next w:val="ListContinue"/>
    <w:link w:val="Heading3Char"/>
    <w:autoRedefine/>
    <w:uiPriority w:val="9"/>
    <w:unhideWhenUsed/>
    <w:qFormat/>
    <w:rsid w:val="002E5AA9"/>
    <w:pPr>
      <w:widowControl w:val="0"/>
      <w:numPr>
        <w:ilvl w:val="2"/>
        <w:numId w:val="18"/>
      </w:numPr>
      <w:jc w:val="both"/>
      <w:outlineLvl w:val="2"/>
    </w:pPr>
    <w:rPr>
      <w:rFonts w:eastAsiaTheme="majorEastAsia" w:cstheme="majorBidi"/>
      <w:szCs w:val="24"/>
    </w:rPr>
  </w:style>
  <w:style w:type="paragraph" w:styleId="Heading4">
    <w:name w:val="heading 4"/>
    <w:aliases w:val="Contract Subsection 2"/>
    <w:basedOn w:val="Normal"/>
    <w:next w:val="Normal"/>
    <w:link w:val="Heading4Char"/>
    <w:autoRedefine/>
    <w:uiPriority w:val="9"/>
    <w:unhideWhenUsed/>
    <w:qFormat/>
    <w:rsid w:val="00F53423"/>
    <w:pPr>
      <w:widowControl w:val="0"/>
      <w:numPr>
        <w:ilvl w:val="3"/>
        <w:numId w:val="18"/>
      </w:numPr>
      <w:tabs>
        <w:tab w:val="clear" w:pos="1267"/>
      </w:tabs>
      <w:ind w:left="1440" w:hanging="533"/>
      <w:jc w:val="both"/>
      <w:outlineLvl w:val="3"/>
    </w:pPr>
    <w:rPr>
      <w:rFonts w:eastAsiaTheme="majorEastAsia" w:cstheme="majorBidi"/>
      <w:iCs/>
    </w:rPr>
  </w:style>
  <w:style w:type="paragraph" w:styleId="Heading5">
    <w:name w:val="heading 5"/>
    <w:basedOn w:val="Normal"/>
    <w:next w:val="Normal"/>
    <w:link w:val="Heading5Char"/>
    <w:autoRedefine/>
    <w:uiPriority w:val="9"/>
    <w:unhideWhenUsed/>
    <w:qFormat/>
    <w:rsid w:val="007609F0"/>
    <w:pPr>
      <w:keepNext/>
      <w:keepLines/>
      <w:numPr>
        <w:ilvl w:val="4"/>
        <w:numId w:val="18"/>
      </w:numPr>
      <w:spacing w:before="40"/>
      <w:jc w:val="both"/>
      <w:outlineLvl w:val="4"/>
    </w:pPr>
    <w:rPr>
      <w:rFonts w:eastAsiaTheme="majorEastAsia" w:cstheme="majorBidi"/>
    </w:rPr>
  </w:style>
  <w:style w:type="paragraph" w:styleId="Heading9">
    <w:name w:val="heading 9"/>
    <w:basedOn w:val="Normal"/>
    <w:next w:val="Normal"/>
    <w:link w:val="Heading9Char"/>
    <w:uiPriority w:val="9"/>
    <w:semiHidden/>
    <w:unhideWhenUsed/>
    <w:qFormat/>
    <w:rsid w:val="007609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demnationStyle">
    <w:name w:val="Condemnation Style"/>
    <w:basedOn w:val="BodyText"/>
    <w:link w:val="CondemnationStyleChar"/>
    <w:autoRedefine/>
    <w:qFormat/>
    <w:rsid w:val="007609F0"/>
    <w:pPr>
      <w:spacing w:after="0" w:line="480" w:lineRule="auto"/>
      <w:jc w:val="both"/>
    </w:pPr>
    <w:rPr>
      <w:rFonts w:ascii="Calibri" w:hAnsi="Calibri" w:cs="Times New Roman"/>
      <w:sz w:val="24"/>
      <w:szCs w:val="24"/>
    </w:rPr>
  </w:style>
  <w:style w:type="character" w:customStyle="1" w:styleId="CondemnationStyleChar">
    <w:name w:val="Condemnation Style Char"/>
    <w:basedOn w:val="BodyTextChar"/>
    <w:link w:val="CondemnationStyle"/>
    <w:rsid w:val="007609F0"/>
    <w:rPr>
      <w:rFonts w:ascii="Calibri" w:hAnsi="Calibri" w:cs="Times New Roman"/>
      <w:sz w:val="24"/>
      <w:szCs w:val="24"/>
    </w:rPr>
  </w:style>
  <w:style w:type="paragraph" w:styleId="BodyText">
    <w:name w:val="Body Text"/>
    <w:basedOn w:val="Normal"/>
    <w:link w:val="BodyTextChar"/>
    <w:uiPriority w:val="99"/>
    <w:unhideWhenUsed/>
    <w:rsid w:val="007609F0"/>
    <w:pPr>
      <w:spacing w:after="120"/>
    </w:pPr>
  </w:style>
  <w:style w:type="character" w:customStyle="1" w:styleId="BodyTextChar">
    <w:name w:val="Body Text Char"/>
    <w:basedOn w:val="DefaultParagraphFont"/>
    <w:link w:val="BodyText"/>
    <w:uiPriority w:val="99"/>
    <w:rsid w:val="007609F0"/>
    <w:rPr>
      <w:rFonts w:ascii="Palatino Linotype" w:hAnsi="Palatino Linotype"/>
    </w:rPr>
  </w:style>
  <w:style w:type="character" w:customStyle="1" w:styleId="Heading1Char">
    <w:name w:val="Heading 1 Char"/>
    <w:aliases w:val="Contract Heading 1 Char"/>
    <w:basedOn w:val="DefaultParagraphFont"/>
    <w:link w:val="Heading1"/>
    <w:uiPriority w:val="9"/>
    <w:rsid w:val="00577E3E"/>
    <w:rPr>
      <w:rFonts w:ascii="Palatino Linotype" w:eastAsiaTheme="majorEastAsia" w:hAnsi="Palatino Linotype" w:cstheme="majorBidi"/>
      <w:b/>
      <w:szCs w:val="32"/>
    </w:rPr>
  </w:style>
  <w:style w:type="character" w:customStyle="1" w:styleId="Heading4Char">
    <w:name w:val="Heading 4 Char"/>
    <w:aliases w:val="Contract Subsection 2 Char"/>
    <w:basedOn w:val="DefaultParagraphFont"/>
    <w:link w:val="Heading4"/>
    <w:uiPriority w:val="9"/>
    <w:rsid w:val="00F53423"/>
    <w:rPr>
      <w:rFonts w:ascii="Palatino Linotype" w:eastAsiaTheme="majorEastAsia" w:hAnsi="Palatino Linotype" w:cstheme="majorBidi"/>
      <w:iCs/>
    </w:rPr>
  </w:style>
  <w:style w:type="numbering" w:customStyle="1" w:styleId="Ordinance">
    <w:name w:val="Ordinance"/>
    <w:uiPriority w:val="99"/>
    <w:rsid w:val="007609F0"/>
    <w:pPr>
      <w:numPr>
        <w:numId w:val="1"/>
      </w:numPr>
    </w:pPr>
  </w:style>
  <w:style w:type="character" w:customStyle="1" w:styleId="Heading5Char">
    <w:name w:val="Heading 5 Char"/>
    <w:basedOn w:val="DefaultParagraphFont"/>
    <w:link w:val="Heading5"/>
    <w:uiPriority w:val="9"/>
    <w:rsid w:val="007609F0"/>
    <w:rPr>
      <w:rFonts w:ascii="Palatino Linotype" w:eastAsiaTheme="majorEastAsia" w:hAnsi="Palatino Linotype" w:cstheme="majorBidi"/>
    </w:rPr>
  </w:style>
  <w:style w:type="character" w:customStyle="1" w:styleId="Heading3Char">
    <w:name w:val="Heading 3 Char"/>
    <w:aliases w:val="Contract Subsection Char"/>
    <w:basedOn w:val="DefaultParagraphFont"/>
    <w:link w:val="Heading3"/>
    <w:uiPriority w:val="9"/>
    <w:rsid w:val="002E5AA9"/>
    <w:rPr>
      <w:rFonts w:ascii="Palatino Linotype" w:eastAsiaTheme="majorEastAsia" w:hAnsi="Palatino Linotype" w:cstheme="majorBidi"/>
      <w:szCs w:val="24"/>
    </w:rPr>
  </w:style>
  <w:style w:type="paragraph" w:styleId="ListContinue">
    <w:name w:val="List Continue"/>
    <w:basedOn w:val="Normal"/>
    <w:uiPriority w:val="99"/>
    <w:semiHidden/>
    <w:unhideWhenUsed/>
    <w:rsid w:val="007609F0"/>
    <w:pPr>
      <w:spacing w:after="120"/>
      <w:ind w:left="360"/>
    </w:pPr>
  </w:style>
  <w:style w:type="paragraph" w:styleId="ListParagraph">
    <w:name w:val="List Paragraph"/>
    <w:basedOn w:val="Normal"/>
    <w:uiPriority w:val="34"/>
    <w:qFormat/>
    <w:rsid w:val="007609F0"/>
    <w:pPr>
      <w:ind w:left="720"/>
    </w:pPr>
  </w:style>
  <w:style w:type="numbering" w:customStyle="1" w:styleId="Style1">
    <w:name w:val="Style1"/>
    <w:uiPriority w:val="99"/>
    <w:rsid w:val="007609F0"/>
    <w:pPr>
      <w:numPr>
        <w:numId w:val="18"/>
      </w:numPr>
    </w:pPr>
  </w:style>
  <w:style w:type="paragraph" w:customStyle="1" w:styleId="StyleHeading212pt">
    <w:name w:val="Style Heading 2 + 12 pt"/>
    <w:basedOn w:val="Heading2"/>
    <w:rsid w:val="007609F0"/>
  </w:style>
  <w:style w:type="character" w:customStyle="1" w:styleId="Heading2Char">
    <w:name w:val="Heading 2 Char"/>
    <w:aliases w:val="Contract Section Char"/>
    <w:basedOn w:val="DefaultParagraphFont"/>
    <w:link w:val="Heading2"/>
    <w:uiPriority w:val="9"/>
    <w:rsid w:val="007609F0"/>
    <w:rPr>
      <w:rFonts w:ascii="Palatino Linotype" w:eastAsiaTheme="majorEastAsia" w:hAnsi="Palatino Linotype" w:cstheme="majorBidi"/>
      <w:spacing w:val="1"/>
      <w:szCs w:val="26"/>
    </w:rPr>
  </w:style>
  <w:style w:type="character" w:styleId="Hyperlink">
    <w:name w:val="Hyperlink"/>
    <w:basedOn w:val="DefaultParagraphFont"/>
    <w:uiPriority w:val="99"/>
    <w:unhideWhenUsed/>
    <w:rsid w:val="007609F0"/>
    <w:rPr>
      <w:color w:val="0563C1" w:themeColor="hyperlink"/>
      <w:u w:val="single"/>
    </w:rPr>
  </w:style>
  <w:style w:type="character" w:customStyle="1" w:styleId="Mention1">
    <w:name w:val="Mention1"/>
    <w:basedOn w:val="DefaultParagraphFont"/>
    <w:uiPriority w:val="99"/>
    <w:semiHidden/>
    <w:unhideWhenUsed/>
    <w:rsid w:val="007609F0"/>
    <w:rPr>
      <w:color w:val="2B579A"/>
      <w:shd w:val="clear" w:color="auto" w:fill="E6E6E6"/>
    </w:rPr>
  </w:style>
  <w:style w:type="character" w:styleId="FollowedHyperlink">
    <w:name w:val="FollowedHyperlink"/>
    <w:basedOn w:val="DefaultParagraphFont"/>
    <w:uiPriority w:val="99"/>
    <w:semiHidden/>
    <w:unhideWhenUsed/>
    <w:rsid w:val="007609F0"/>
    <w:rPr>
      <w:color w:val="954F72" w:themeColor="followedHyperlink"/>
      <w:u w:val="single"/>
    </w:rPr>
  </w:style>
  <w:style w:type="paragraph" w:styleId="TOCHeading">
    <w:name w:val="TOC Heading"/>
    <w:basedOn w:val="Heading1"/>
    <w:next w:val="Normal"/>
    <w:uiPriority w:val="39"/>
    <w:unhideWhenUsed/>
    <w:qFormat/>
    <w:rsid w:val="007609F0"/>
    <w:pPr>
      <w:numPr>
        <w:numId w:val="0"/>
      </w:numPr>
      <w:spacing w:before="240" w:line="259" w:lineRule="auto"/>
      <w:contextualSpacing w:val="0"/>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609F0"/>
    <w:pPr>
      <w:tabs>
        <w:tab w:val="left" w:pos="440"/>
        <w:tab w:val="right" w:leader="dot" w:pos="9350"/>
      </w:tabs>
      <w:spacing w:after="100"/>
    </w:pPr>
    <w:rPr>
      <w:b/>
      <w:noProof/>
    </w:rPr>
  </w:style>
  <w:style w:type="paragraph" w:styleId="TOC2">
    <w:name w:val="toc 2"/>
    <w:basedOn w:val="Normal"/>
    <w:next w:val="Normal"/>
    <w:autoRedefine/>
    <w:uiPriority w:val="39"/>
    <w:unhideWhenUsed/>
    <w:rsid w:val="007609F0"/>
    <w:pPr>
      <w:tabs>
        <w:tab w:val="left" w:pos="540"/>
        <w:tab w:val="right" w:leader="dot" w:pos="9350"/>
      </w:tabs>
      <w:spacing w:after="100"/>
    </w:pPr>
  </w:style>
  <w:style w:type="paragraph" w:styleId="TOC3">
    <w:name w:val="toc 3"/>
    <w:basedOn w:val="Normal"/>
    <w:next w:val="Normal"/>
    <w:autoRedefine/>
    <w:uiPriority w:val="39"/>
    <w:unhideWhenUsed/>
    <w:rsid w:val="007609F0"/>
    <w:pPr>
      <w:spacing w:after="100"/>
      <w:ind w:left="440"/>
    </w:pPr>
  </w:style>
  <w:style w:type="paragraph" w:styleId="TOC4">
    <w:name w:val="toc 4"/>
    <w:basedOn w:val="Normal"/>
    <w:next w:val="Normal"/>
    <w:autoRedefine/>
    <w:uiPriority w:val="39"/>
    <w:unhideWhenUsed/>
    <w:rsid w:val="007609F0"/>
    <w:pPr>
      <w:spacing w:after="100" w:line="259" w:lineRule="auto"/>
      <w:ind w:left="660"/>
      <w:contextualSpacing w:val="0"/>
    </w:pPr>
    <w:rPr>
      <w:rFonts w:asciiTheme="minorHAnsi" w:eastAsiaTheme="minorEastAsia" w:hAnsiTheme="minorHAnsi"/>
    </w:rPr>
  </w:style>
  <w:style w:type="paragraph" w:styleId="TOC5">
    <w:name w:val="toc 5"/>
    <w:basedOn w:val="Normal"/>
    <w:next w:val="Normal"/>
    <w:autoRedefine/>
    <w:uiPriority w:val="39"/>
    <w:unhideWhenUsed/>
    <w:rsid w:val="007609F0"/>
    <w:pPr>
      <w:spacing w:after="100" w:line="259" w:lineRule="auto"/>
      <w:ind w:left="880"/>
      <w:contextualSpacing w:val="0"/>
    </w:pPr>
    <w:rPr>
      <w:rFonts w:asciiTheme="minorHAnsi" w:eastAsiaTheme="minorEastAsia" w:hAnsiTheme="minorHAnsi"/>
    </w:rPr>
  </w:style>
  <w:style w:type="paragraph" w:styleId="TOC6">
    <w:name w:val="toc 6"/>
    <w:basedOn w:val="Normal"/>
    <w:next w:val="Normal"/>
    <w:autoRedefine/>
    <w:uiPriority w:val="39"/>
    <w:unhideWhenUsed/>
    <w:rsid w:val="007609F0"/>
    <w:pPr>
      <w:spacing w:after="100" w:line="259" w:lineRule="auto"/>
      <w:ind w:left="1100"/>
      <w:contextualSpacing w:val="0"/>
    </w:pPr>
    <w:rPr>
      <w:rFonts w:asciiTheme="minorHAnsi" w:eastAsiaTheme="minorEastAsia" w:hAnsiTheme="minorHAnsi"/>
    </w:rPr>
  </w:style>
  <w:style w:type="paragraph" w:styleId="TOC7">
    <w:name w:val="toc 7"/>
    <w:basedOn w:val="Normal"/>
    <w:next w:val="Normal"/>
    <w:autoRedefine/>
    <w:uiPriority w:val="39"/>
    <w:unhideWhenUsed/>
    <w:rsid w:val="007609F0"/>
    <w:pPr>
      <w:spacing w:after="100" w:line="259" w:lineRule="auto"/>
      <w:ind w:left="1320"/>
      <w:contextualSpacing w:val="0"/>
    </w:pPr>
    <w:rPr>
      <w:rFonts w:asciiTheme="minorHAnsi" w:eastAsiaTheme="minorEastAsia" w:hAnsiTheme="minorHAnsi"/>
    </w:rPr>
  </w:style>
  <w:style w:type="paragraph" w:styleId="TOC8">
    <w:name w:val="toc 8"/>
    <w:basedOn w:val="Normal"/>
    <w:next w:val="Normal"/>
    <w:autoRedefine/>
    <w:uiPriority w:val="39"/>
    <w:unhideWhenUsed/>
    <w:rsid w:val="007609F0"/>
    <w:pPr>
      <w:spacing w:after="100" w:line="259" w:lineRule="auto"/>
      <w:ind w:left="1540"/>
      <w:contextualSpacing w:val="0"/>
    </w:pPr>
    <w:rPr>
      <w:rFonts w:asciiTheme="minorHAnsi" w:eastAsiaTheme="minorEastAsia" w:hAnsiTheme="minorHAnsi"/>
    </w:rPr>
  </w:style>
  <w:style w:type="paragraph" w:styleId="TOC9">
    <w:name w:val="toc 9"/>
    <w:basedOn w:val="Normal"/>
    <w:next w:val="Normal"/>
    <w:autoRedefine/>
    <w:uiPriority w:val="39"/>
    <w:unhideWhenUsed/>
    <w:rsid w:val="007609F0"/>
    <w:pPr>
      <w:spacing w:after="100" w:line="259" w:lineRule="auto"/>
      <w:ind w:left="1760"/>
      <w:contextualSpacing w:val="0"/>
    </w:pPr>
    <w:rPr>
      <w:rFonts w:asciiTheme="minorHAnsi" w:eastAsiaTheme="minorEastAsia" w:hAnsiTheme="minorHAnsi"/>
    </w:rPr>
  </w:style>
  <w:style w:type="paragraph" w:styleId="Header">
    <w:name w:val="header"/>
    <w:basedOn w:val="Normal"/>
    <w:link w:val="HeaderChar"/>
    <w:uiPriority w:val="99"/>
    <w:unhideWhenUsed/>
    <w:rsid w:val="007609F0"/>
    <w:pPr>
      <w:tabs>
        <w:tab w:val="center" w:pos="4680"/>
        <w:tab w:val="right" w:pos="9360"/>
      </w:tabs>
    </w:pPr>
  </w:style>
  <w:style w:type="character" w:customStyle="1" w:styleId="HeaderChar">
    <w:name w:val="Header Char"/>
    <w:basedOn w:val="DefaultParagraphFont"/>
    <w:link w:val="Header"/>
    <w:uiPriority w:val="99"/>
    <w:rsid w:val="007609F0"/>
    <w:rPr>
      <w:rFonts w:ascii="Palatino Linotype" w:hAnsi="Palatino Linotype"/>
    </w:rPr>
  </w:style>
  <w:style w:type="paragraph" w:styleId="Footer">
    <w:name w:val="footer"/>
    <w:basedOn w:val="Normal"/>
    <w:link w:val="FooterChar"/>
    <w:uiPriority w:val="99"/>
    <w:unhideWhenUsed/>
    <w:rsid w:val="007609F0"/>
    <w:pPr>
      <w:tabs>
        <w:tab w:val="center" w:pos="4680"/>
        <w:tab w:val="right" w:pos="9360"/>
      </w:tabs>
    </w:pPr>
  </w:style>
  <w:style w:type="character" w:customStyle="1" w:styleId="FooterChar">
    <w:name w:val="Footer Char"/>
    <w:basedOn w:val="DefaultParagraphFont"/>
    <w:link w:val="Footer"/>
    <w:uiPriority w:val="99"/>
    <w:rsid w:val="007609F0"/>
    <w:rPr>
      <w:rFonts w:ascii="Palatino Linotype" w:hAnsi="Palatino Linotype"/>
    </w:rPr>
  </w:style>
  <w:style w:type="table" w:styleId="TableGrid">
    <w:name w:val="Table Grid"/>
    <w:basedOn w:val="TableNormal"/>
    <w:rsid w:val="00760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609F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C75AD1"/>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C75AD1"/>
  </w:style>
  <w:style w:type="character" w:styleId="PlaceholderText">
    <w:name w:val="Placeholder Text"/>
    <w:basedOn w:val="DefaultParagraphFont"/>
    <w:uiPriority w:val="99"/>
    <w:semiHidden/>
    <w:rsid w:val="007609F0"/>
    <w:rPr>
      <w:color w:val="808080"/>
    </w:rPr>
  </w:style>
  <w:style w:type="character" w:customStyle="1" w:styleId="Heading9Char">
    <w:name w:val="Heading 9 Char"/>
    <w:basedOn w:val="DefaultParagraphFont"/>
    <w:link w:val="Heading9"/>
    <w:uiPriority w:val="9"/>
    <w:semiHidden/>
    <w:rsid w:val="007609F0"/>
    <w:rPr>
      <w:rFonts w:asciiTheme="majorHAnsi" w:eastAsiaTheme="majorEastAsia" w:hAnsiTheme="majorHAnsi" w:cstheme="majorBidi"/>
      <w:i/>
      <w:iCs/>
      <w:color w:val="272727" w:themeColor="text1" w:themeTint="D8"/>
      <w:sz w:val="21"/>
      <w:szCs w:val="21"/>
    </w:rPr>
  </w:style>
  <w:style w:type="paragraph" w:customStyle="1" w:styleId="VETitleBoldCenter">
    <w:name w:val="VE Title Bold Center"/>
    <w:aliases w:val="TBC"/>
    <w:basedOn w:val="Normal"/>
    <w:next w:val="Normal"/>
    <w:rsid w:val="007609F0"/>
    <w:pPr>
      <w:keepNext/>
      <w:spacing w:after="240"/>
      <w:jc w:val="center"/>
    </w:pPr>
    <w:rPr>
      <w:rFonts w:cs="Arial"/>
      <w:b/>
      <w:bCs/>
    </w:rPr>
  </w:style>
  <w:style w:type="paragraph" w:customStyle="1" w:styleId="VETitleUnderlineCenter">
    <w:name w:val="VE Title Underline Center"/>
    <w:aliases w:val="TUC"/>
    <w:basedOn w:val="Normal"/>
    <w:next w:val="Normal"/>
    <w:rsid w:val="007609F0"/>
    <w:pPr>
      <w:keepNext/>
      <w:spacing w:after="240"/>
      <w:jc w:val="center"/>
    </w:pPr>
    <w:rPr>
      <w:rFonts w:cs="Arial"/>
      <w:u w:val="single"/>
    </w:rPr>
  </w:style>
  <w:style w:type="paragraph" w:styleId="ListNumber2">
    <w:name w:val="List Number 2"/>
    <w:basedOn w:val="Normal"/>
    <w:unhideWhenUsed/>
    <w:qFormat/>
    <w:rsid w:val="007609F0"/>
    <w:pPr>
      <w:numPr>
        <w:numId w:val="26"/>
      </w:numPr>
    </w:pPr>
  </w:style>
  <w:style w:type="paragraph" w:styleId="ListNumber3">
    <w:name w:val="List Number 3"/>
    <w:basedOn w:val="Normal"/>
    <w:unhideWhenUsed/>
    <w:rsid w:val="007609F0"/>
    <w:pPr>
      <w:numPr>
        <w:numId w:val="27"/>
      </w:numPr>
    </w:pPr>
  </w:style>
  <w:style w:type="paragraph" w:styleId="List">
    <w:name w:val="List"/>
    <w:basedOn w:val="Normal"/>
    <w:unhideWhenUsed/>
    <w:rsid w:val="007609F0"/>
    <w:pPr>
      <w:ind w:left="360" w:hanging="360"/>
      <w:jc w:val="both"/>
    </w:pPr>
    <w:rPr>
      <w:rFonts w:cs="Arial"/>
    </w:rPr>
  </w:style>
  <w:style w:type="paragraph" w:styleId="List4">
    <w:name w:val="List 4"/>
    <w:basedOn w:val="Normal"/>
    <w:rsid w:val="007609F0"/>
    <w:pPr>
      <w:ind w:left="1440" w:hanging="360"/>
      <w:jc w:val="both"/>
    </w:pPr>
    <w:rPr>
      <w:rFonts w:cs="Arial"/>
    </w:rPr>
  </w:style>
  <w:style w:type="paragraph" w:customStyle="1" w:styleId="VEBodyTextLeftIndent5">
    <w:name w:val="VE Body Text Left Indent .5"/>
    <w:aliases w:val="BTLI"/>
    <w:basedOn w:val="Normal"/>
    <w:rsid w:val="007609F0"/>
    <w:pPr>
      <w:spacing w:after="240"/>
      <w:ind w:left="720"/>
      <w:jc w:val="both"/>
    </w:pPr>
    <w:rPr>
      <w:rFonts w:cs="Arial"/>
    </w:rPr>
  </w:style>
  <w:style w:type="character" w:customStyle="1" w:styleId="Style2">
    <w:name w:val="Style2"/>
    <w:basedOn w:val="DefaultParagraphFont"/>
    <w:uiPriority w:val="1"/>
    <w:rsid w:val="007609F0"/>
    <w:rPr>
      <w:caps/>
      <w:smallCaps w:val="0"/>
    </w:rPr>
  </w:style>
  <w:style w:type="paragraph" w:styleId="Title">
    <w:name w:val="Title"/>
    <w:basedOn w:val="Normal"/>
    <w:next w:val="Normal"/>
    <w:link w:val="TitleChar"/>
    <w:autoRedefine/>
    <w:uiPriority w:val="10"/>
    <w:qFormat/>
    <w:rsid w:val="007609F0"/>
    <w:pPr>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7609F0"/>
    <w:rPr>
      <w:rFonts w:ascii="Palatino Linotype" w:eastAsiaTheme="majorEastAsia" w:hAnsi="Palatino Linotype" w:cstheme="majorBidi"/>
      <w:b/>
      <w:caps/>
      <w:spacing w:val="-10"/>
      <w:kern w:val="28"/>
      <w:szCs w:val="56"/>
    </w:rPr>
  </w:style>
  <w:style w:type="paragraph" w:styleId="NoteHeading">
    <w:name w:val="Note Heading"/>
    <w:basedOn w:val="Normal"/>
    <w:next w:val="Normal"/>
    <w:link w:val="NoteHeadingChar"/>
    <w:uiPriority w:val="99"/>
    <w:unhideWhenUsed/>
    <w:rsid w:val="0077346F"/>
  </w:style>
  <w:style w:type="character" w:customStyle="1" w:styleId="NoteHeadingChar">
    <w:name w:val="Note Heading Char"/>
    <w:basedOn w:val="DefaultParagraphFont"/>
    <w:link w:val="NoteHeading"/>
    <w:uiPriority w:val="99"/>
    <w:rsid w:val="0077346F"/>
    <w:rPr>
      <w:rFonts w:ascii="Palatino Linotype" w:hAnsi="Palatino Linotype"/>
    </w:rPr>
  </w:style>
  <w:style w:type="paragraph" w:customStyle="1" w:styleId="StyleNoteHeadingCenteredBefore12ptAfter12pt">
    <w:name w:val="Style Note Heading + Centered Before:  12 pt After:  12 pt"/>
    <w:basedOn w:val="NoteHeading"/>
    <w:autoRedefine/>
    <w:qFormat/>
    <w:rsid w:val="0077346F"/>
    <w:pPr>
      <w:spacing w:before="240" w:after="240"/>
      <w:jc w:val="center"/>
    </w:pPr>
    <w:rPr>
      <w:rFonts w:cs="Times New Roman"/>
      <w:szCs w:val="20"/>
    </w:rPr>
  </w:style>
  <w:style w:type="paragraph" w:customStyle="1" w:styleId="VENumbered1">
    <w:name w:val="VE Numbered 1"/>
    <w:aliases w:val="N1"/>
    <w:basedOn w:val="Normal"/>
    <w:next w:val="Normal"/>
    <w:rsid w:val="000F5101"/>
    <w:pPr>
      <w:numPr>
        <w:numId w:val="35"/>
      </w:numPr>
      <w:spacing w:after="240"/>
      <w:contextualSpacing w:val="0"/>
      <w:jc w:val="both"/>
      <w:outlineLvl w:val="0"/>
    </w:pPr>
    <w:rPr>
      <w:rFonts w:ascii="Times New Roman" w:hAnsi="Times New Roman" w:cs="Arial"/>
      <w:bCs/>
      <w:sz w:val="24"/>
      <w:szCs w:val="24"/>
    </w:rPr>
  </w:style>
  <w:style w:type="paragraph" w:customStyle="1" w:styleId="VENumbered2">
    <w:name w:val="VE Numbered 2"/>
    <w:aliases w:val="N2"/>
    <w:basedOn w:val="Normal"/>
    <w:next w:val="Normal"/>
    <w:rsid w:val="000F5101"/>
    <w:pPr>
      <w:numPr>
        <w:ilvl w:val="1"/>
        <w:numId w:val="35"/>
      </w:numPr>
      <w:tabs>
        <w:tab w:val="clear" w:pos="1080"/>
      </w:tabs>
      <w:spacing w:after="240"/>
      <w:ind w:left="1440" w:hanging="720"/>
      <w:contextualSpacing w:val="0"/>
      <w:jc w:val="both"/>
      <w:outlineLvl w:val="1"/>
    </w:pPr>
    <w:rPr>
      <w:rFonts w:ascii="Times New Roman" w:hAnsi="Times New Roman" w:cs="Arial"/>
      <w:sz w:val="24"/>
      <w:szCs w:val="24"/>
    </w:rPr>
  </w:style>
  <w:style w:type="paragraph" w:customStyle="1" w:styleId="VENumbered3">
    <w:name w:val="VE Numbered 3"/>
    <w:aliases w:val="N3"/>
    <w:basedOn w:val="Normal"/>
    <w:next w:val="Normal"/>
    <w:rsid w:val="000F5101"/>
    <w:pPr>
      <w:numPr>
        <w:ilvl w:val="2"/>
        <w:numId w:val="35"/>
      </w:numPr>
      <w:tabs>
        <w:tab w:val="clear" w:pos="0"/>
      </w:tabs>
      <w:spacing w:after="240"/>
      <w:ind w:left="2160" w:hanging="720"/>
      <w:contextualSpacing w:val="0"/>
      <w:jc w:val="both"/>
      <w:outlineLvl w:val="2"/>
    </w:pPr>
    <w:rPr>
      <w:rFonts w:ascii="Times New Roman" w:hAnsi="Times New Roman" w:cs="Arial"/>
      <w:sz w:val="24"/>
      <w:szCs w:val="24"/>
    </w:rPr>
  </w:style>
  <w:style w:type="paragraph" w:customStyle="1" w:styleId="VENumbered4">
    <w:name w:val="VE Numbered 4"/>
    <w:aliases w:val="N4"/>
    <w:basedOn w:val="Normal"/>
    <w:next w:val="Normal"/>
    <w:rsid w:val="000F5101"/>
    <w:pPr>
      <w:numPr>
        <w:ilvl w:val="3"/>
        <w:numId w:val="35"/>
      </w:numPr>
      <w:spacing w:after="240"/>
      <w:contextualSpacing w:val="0"/>
      <w:jc w:val="both"/>
      <w:outlineLvl w:val="3"/>
    </w:pPr>
    <w:rPr>
      <w:rFonts w:ascii="Times New Roman" w:hAnsi="Times New Roman" w:cs="Arial"/>
      <w:sz w:val="24"/>
      <w:szCs w:val="24"/>
    </w:rPr>
  </w:style>
  <w:style w:type="paragraph" w:customStyle="1" w:styleId="VENumbered5">
    <w:name w:val="VE Numbered 5"/>
    <w:aliases w:val="N5"/>
    <w:basedOn w:val="Normal"/>
    <w:next w:val="Normal"/>
    <w:rsid w:val="000F5101"/>
    <w:pPr>
      <w:numPr>
        <w:ilvl w:val="4"/>
        <w:numId w:val="35"/>
      </w:numPr>
      <w:spacing w:after="240"/>
      <w:contextualSpacing w:val="0"/>
      <w:jc w:val="both"/>
      <w:outlineLvl w:val="4"/>
    </w:pPr>
    <w:rPr>
      <w:rFonts w:ascii="Times New Roman" w:hAnsi="Times New Roman" w:cs="Arial"/>
      <w:sz w:val="24"/>
      <w:szCs w:val="24"/>
    </w:rPr>
  </w:style>
  <w:style w:type="paragraph" w:customStyle="1" w:styleId="VENumbered6">
    <w:name w:val="VE Numbered 6"/>
    <w:aliases w:val="N6"/>
    <w:basedOn w:val="Normal"/>
    <w:next w:val="Normal"/>
    <w:rsid w:val="000F5101"/>
    <w:pPr>
      <w:numPr>
        <w:ilvl w:val="5"/>
        <w:numId w:val="35"/>
      </w:numPr>
      <w:spacing w:after="240"/>
      <w:contextualSpacing w:val="0"/>
      <w:jc w:val="both"/>
      <w:outlineLvl w:val="5"/>
    </w:pPr>
    <w:rPr>
      <w:rFonts w:ascii="Times New Roman" w:hAnsi="Times New Roman" w:cs="Arial"/>
      <w:sz w:val="24"/>
      <w:szCs w:val="24"/>
    </w:rPr>
  </w:style>
  <w:style w:type="paragraph" w:customStyle="1" w:styleId="VENumbered7">
    <w:name w:val="VE Numbered 7"/>
    <w:aliases w:val="N7"/>
    <w:basedOn w:val="Normal"/>
    <w:next w:val="Normal"/>
    <w:rsid w:val="000F5101"/>
    <w:pPr>
      <w:numPr>
        <w:ilvl w:val="6"/>
        <w:numId w:val="35"/>
      </w:numPr>
      <w:spacing w:after="240"/>
      <w:contextualSpacing w:val="0"/>
      <w:jc w:val="both"/>
      <w:outlineLvl w:val="6"/>
    </w:pPr>
    <w:rPr>
      <w:rFonts w:ascii="Times New Roman" w:hAnsi="Times New Roman" w:cs="Arial"/>
      <w:sz w:val="24"/>
      <w:szCs w:val="24"/>
    </w:rPr>
  </w:style>
  <w:style w:type="paragraph" w:customStyle="1" w:styleId="VENumbered8">
    <w:name w:val="VE Numbered 8"/>
    <w:aliases w:val="N8"/>
    <w:basedOn w:val="Normal"/>
    <w:next w:val="Normal"/>
    <w:rsid w:val="000F5101"/>
    <w:pPr>
      <w:numPr>
        <w:ilvl w:val="7"/>
        <w:numId w:val="35"/>
      </w:numPr>
      <w:spacing w:after="240"/>
      <w:contextualSpacing w:val="0"/>
      <w:jc w:val="both"/>
      <w:outlineLvl w:val="7"/>
    </w:pPr>
    <w:rPr>
      <w:rFonts w:ascii="Times New Roman" w:hAnsi="Times New Roman" w:cs="Arial"/>
      <w:sz w:val="24"/>
      <w:szCs w:val="24"/>
    </w:rPr>
  </w:style>
  <w:style w:type="paragraph" w:customStyle="1" w:styleId="VENumbered9">
    <w:name w:val="VE Numbered 9"/>
    <w:aliases w:val="N9"/>
    <w:basedOn w:val="Normal"/>
    <w:next w:val="Normal"/>
    <w:rsid w:val="000F5101"/>
    <w:pPr>
      <w:numPr>
        <w:ilvl w:val="8"/>
        <w:numId w:val="35"/>
      </w:numPr>
      <w:spacing w:after="240"/>
      <w:contextualSpacing w:val="0"/>
      <w:jc w:val="both"/>
      <w:outlineLvl w:val="8"/>
    </w:pPr>
    <w:rPr>
      <w:rFonts w:ascii="Times New Roman" w:hAnsi="Times New Roman" w:cs="Arial"/>
      <w:sz w:val="24"/>
      <w:szCs w:val="24"/>
    </w:rPr>
  </w:style>
  <w:style w:type="character" w:customStyle="1" w:styleId="Style3">
    <w:name w:val="Style3"/>
    <w:basedOn w:val="DefaultParagraphFont"/>
    <w:uiPriority w:val="1"/>
    <w:rsid w:val="007609F0"/>
    <w:rPr>
      <w:rFonts w:ascii="Palatino Linotype" w:hAnsi="Palatino Linotype"/>
      <w:sz w:val="28"/>
    </w:rPr>
  </w:style>
  <w:style w:type="character" w:styleId="CommentReference">
    <w:name w:val="annotation reference"/>
    <w:basedOn w:val="DefaultParagraphFont"/>
    <w:uiPriority w:val="99"/>
    <w:semiHidden/>
    <w:unhideWhenUsed/>
    <w:rsid w:val="00502DE5"/>
    <w:rPr>
      <w:sz w:val="16"/>
      <w:szCs w:val="16"/>
    </w:rPr>
  </w:style>
  <w:style w:type="paragraph" w:styleId="CommentText">
    <w:name w:val="annotation text"/>
    <w:basedOn w:val="Normal"/>
    <w:link w:val="CommentTextChar"/>
    <w:uiPriority w:val="99"/>
    <w:semiHidden/>
    <w:unhideWhenUsed/>
    <w:rsid w:val="00502DE5"/>
    <w:pPr>
      <w:contextualSpacing w:val="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502DE5"/>
    <w:rPr>
      <w:rFonts w:eastAsiaTheme="minorHAnsi"/>
      <w:sz w:val="20"/>
      <w:szCs w:val="20"/>
    </w:rPr>
  </w:style>
  <w:style w:type="paragraph" w:styleId="BalloonText">
    <w:name w:val="Balloon Text"/>
    <w:basedOn w:val="Normal"/>
    <w:link w:val="BalloonTextChar"/>
    <w:uiPriority w:val="99"/>
    <w:semiHidden/>
    <w:unhideWhenUsed/>
    <w:rsid w:val="00502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073211">
      <w:bodyDiv w:val="1"/>
      <w:marLeft w:val="0"/>
      <w:marRight w:val="0"/>
      <w:marTop w:val="0"/>
      <w:marBottom w:val="0"/>
      <w:divBdr>
        <w:top w:val="none" w:sz="0" w:space="0" w:color="auto"/>
        <w:left w:val="none" w:sz="0" w:space="0" w:color="auto"/>
        <w:bottom w:val="none" w:sz="0" w:space="0" w:color="auto"/>
        <w:right w:val="none" w:sz="0" w:space="0" w:color="auto"/>
      </w:divBdr>
    </w:div>
    <w:div w:id="433792357">
      <w:bodyDiv w:val="1"/>
      <w:marLeft w:val="0"/>
      <w:marRight w:val="0"/>
      <w:marTop w:val="0"/>
      <w:marBottom w:val="0"/>
      <w:divBdr>
        <w:top w:val="none" w:sz="0" w:space="0" w:color="auto"/>
        <w:left w:val="none" w:sz="0" w:space="0" w:color="auto"/>
        <w:bottom w:val="none" w:sz="0" w:space="0" w:color="auto"/>
        <w:right w:val="none" w:sz="0" w:space="0" w:color="auto"/>
      </w:divBdr>
    </w:div>
    <w:div w:id="507866979">
      <w:bodyDiv w:val="1"/>
      <w:marLeft w:val="0"/>
      <w:marRight w:val="0"/>
      <w:marTop w:val="0"/>
      <w:marBottom w:val="0"/>
      <w:divBdr>
        <w:top w:val="none" w:sz="0" w:space="0" w:color="auto"/>
        <w:left w:val="none" w:sz="0" w:space="0" w:color="auto"/>
        <w:bottom w:val="none" w:sz="0" w:space="0" w:color="auto"/>
        <w:right w:val="none" w:sz="0" w:space="0" w:color="auto"/>
      </w:divBdr>
    </w:div>
    <w:div w:id="565527029">
      <w:bodyDiv w:val="1"/>
      <w:marLeft w:val="0"/>
      <w:marRight w:val="0"/>
      <w:marTop w:val="0"/>
      <w:marBottom w:val="0"/>
      <w:divBdr>
        <w:top w:val="none" w:sz="0" w:space="0" w:color="auto"/>
        <w:left w:val="none" w:sz="0" w:space="0" w:color="auto"/>
        <w:bottom w:val="none" w:sz="0" w:space="0" w:color="auto"/>
        <w:right w:val="none" w:sz="0" w:space="0" w:color="auto"/>
      </w:divBdr>
    </w:div>
    <w:div w:id="908660062">
      <w:bodyDiv w:val="1"/>
      <w:marLeft w:val="0"/>
      <w:marRight w:val="0"/>
      <w:marTop w:val="0"/>
      <w:marBottom w:val="0"/>
      <w:divBdr>
        <w:top w:val="none" w:sz="0" w:space="0" w:color="auto"/>
        <w:left w:val="none" w:sz="0" w:space="0" w:color="auto"/>
        <w:bottom w:val="none" w:sz="0" w:space="0" w:color="auto"/>
        <w:right w:val="none" w:sz="0" w:space="0" w:color="auto"/>
      </w:divBdr>
    </w:div>
    <w:div w:id="20713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auditor@fortbendcountytx.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vemat\AppData\Local\Microsoft\Windows\INetCache\Content.MSO\2C3386C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ECB6B608E445EABB7FC595DEAA9BF4"/>
        <w:category>
          <w:name w:val="General"/>
          <w:gallery w:val="placeholder"/>
        </w:category>
        <w:types>
          <w:type w:val="bbPlcHdr"/>
        </w:types>
        <w:behaviors>
          <w:behavior w:val="content"/>
        </w:behaviors>
        <w:guid w:val="{23CB72B8-A8FB-48B0-A297-BC82AD9F9464}"/>
      </w:docPartPr>
      <w:docPartBody>
        <w:p w:rsidR="002D6017" w:rsidRDefault="00132249" w:rsidP="00132249">
          <w:pPr>
            <w:pStyle w:val="58ECB6B608E445EABB7FC595DEAA9BF46"/>
          </w:pPr>
          <w:r>
            <w:rPr>
              <w:rStyle w:val="PlaceholderText"/>
            </w:rPr>
            <w:t>[Enter Company’s Abbr. Name]</w:t>
          </w:r>
        </w:p>
      </w:docPartBody>
    </w:docPart>
    <w:docPart>
      <w:docPartPr>
        <w:name w:val="68B3DAE361324D3FB9EB8C6CA3064350"/>
        <w:category>
          <w:name w:val="General"/>
          <w:gallery w:val="placeholder"/>
        </w:category>
        <w:types>
          <w:type w:val="bbPlcHdr"/>
        </w:types>
        <w:behaviors>
          <w:behavior w:val="content"/>
        </w:behaviors>
        <w:guid w:val="{0BB22AB8-9F78-4B08-A794-E4ECD2CA83B2}"/>
      </w:docPartPr>
      <w:docPartBody>
        <w:p w:rsidR="002D6017" w:rsidRDefault="00132249" w:rsidP="00132249">
          <w:pPr>
            <w:pStyle w:val="68B3DAE361324D3FB9EB8C6CA30643506"/>
          </w:pPr>
          <w:r>
            <w:rPr>
              <w:rStyle w:val="PlaceholderText"/>
            </w:rPr>
            <w:t>[Enter Company’s Abbr. Name]</w:t>
          </w:r>
        </w:p>
      </w:docPartBody>
    </w:docPart>
    <w:docPart>
      <w:docPartPr>
        <w:name w:val="947DD4F99A734B1C9645B39D649DD217"/>
        <w:category>
          <w:name w:val="General"/>
          <w:gallery w:val="placeholder"/>
        </w:category>
        <w:types>
          <w:type w:val="bbPlcHdr"/>
        </w:types>
        <w:behaviors>
          <w:behavior w:val="content"/>
        </w:behaviors>
        <w:guid w:val="{520028B3-8390-4C1F-B266-A40B3170BBFD}"/>
      </w:docPartPr>
      <w:docPartBody>
        <w:p w:rsidR="002D6017" w:rsidRDefault="00132249" w:rsidP="00132249">
          <w:pPr>
            <w:pStyle w:val="947DD4F99A734B1C9645B39D649DD2176"/>
          </w:pPr>
          <w:r>
            <w:rPr>
              <w:rStyle w:val="PlaceholderText"/>
            </w:rPr>
            <w:t>[Enter Company’s Abbr. Name]</w:t>
          </w:r>
        </w:p>
      </w:docPartBody>
    </w:docPart>
    <w:docPart>
      <w:docPartPr>
        <w:name w:val="E69E5143BC6540F4A9513959C075D711"/>
        <w:category>
          <w:name w:val="General"/>
          <w:gallery w:val="placeholder"/>
        </w:category>
        <w:types>
          <w:type w:val="bbPlcHdr"/>
        </w:types>
        <w:behaviors>
          <w:behavior w:val="content"/>
        </w:behaviors>
        <w:guid w:val="{C6C002D4-3ADA-4069-B348-7E1A51E8B6B5}"/>
      </w:docPartPr>
      <w:docPartBody>
        <w:p w:rsidR="002D6017" w:rsidRDefault="00132249" w:rsidP="00132249">
          <w:pPr>
            <w:pStyle w:val="E69E5143BC6540F4A9513959C075D7116"/>
          </w:pPr>
          <w:r>
            <w:rPr>
              <w:rStyle w:val="PlaceholderText"/>
            </w:rPr>
            <w:t xml:space="preserve"> [Enter Company’s Abbr. Name]</w:t>
          </w:r>
        </w:p>
      </w:docPartBody>
    </w:docPart>
    <w:docPart>
      <w:docPartPr>
        <w:name w:val="02DC8156FB7441E0B4E27FB38BE47D54"/>
        <w:category>
          <w:name w:val="General"/>
          <w:gallery w:val="placeholder"/>
        </w:category>
        <w:types>
          <w:type w:val="bbPlcHdr"/>
        </w:types>
        <w:behaviors>
          <w:behavior w:val="content"/>
        </w:behaviors>
        <w:guid w:val="{7FE7D1D3-595D-4742-9B88-103E54E5FD62}"/>
      </w:docPartPr>
      <w:docPartBody>
        <w:p w:rsidR="002D6017" w:rsidRDefault="00132249" w:rsidP="00132249">
          <w:pPr>
            <w:pStyle w:val="02DC8156FB7441E0B4E27FB38BE47D546"/>
          </w:pPr>
          <w:r>
            <w:rPr>
              <w:rStyle w:val="PlaceholderText"/>
            </w:rPr>
            <w:t>[Enter Company’s Abbr. Name]</w:t>
          </w:r>
        </w:p>
      </w:docPartBody>
    </w:docPart>
    <w:docPart>
      <w:docPartPr>
        <w:name w:val="34A1FBDBEA674B00A51856DC2C052B22"/>
        <w:category>
          <w:name w:val="General"/>
          <w:gallery w:val="placeholder"/>
        </w:category>
        <w:types>
          <w:type w:val="bbPlcHdr"/>
        </w:types>
        <w:behaviors>
          <w:behavior w:val="content"/>
        </w:behaviors>
        <w:guid w:val="{0F3BA4F5-35A4-4C1E-BAE3-A7C639D2A8CD}"/>
      </w:docPartPr>
      <w:docPartBody>
        <w:p w:rsidR="002D6017" w:rsidRDefault="00132249" w:rsidP="00132249">
          <w:pPr>
            <w:pStyle w:val="34A1FBDBEA674B00A51856DC2C052B226"/>
          </w:pPr>
          <w:r>
            <w:rPr>
              <w:rStyle w:val="PlaceholderText"/>
            </w:rPr>
            <w:t>[Enter Company’s Abbr. Name]</w:t>
          </w:r>
        </w:p>
      </w:docPartBody>
    </w:docPart>
    <w:docPart>
      <w:docPartPr>
        <w:name w:val="0024D67C21704E94A580B32C2815698F"/>
        <w:category>
          <w:name w:val="General"/>
          <w:gallery w:val="placeholder"/>
        </w:category>
        <w:types>
          <w:type w:val="bbPlcHdr"/>
        </w:types>
        <w:behaviors>
          <w:behavior w:val="content"/>
        </w:behaviors>
        <w:guid w:val="{6E8BD30E-68ED-450E-8B2E-EFBF83D42291}"/>
      </w:docPartPr>
      <w:docPartBody>
        <w:p w:rsidR="002D6017" w:rsidRDefault="00132249" w:rsidP="00132249">
          <w:pPr>
            <w:pStyle w:val="0024D67C21704E94A580B32C2815698F6"/>
          </w:pPr>
          <w:r>
            <w:rPr>
              <w:rStyle w:val="PlaceholderText"/>
            </w:rPr>
            <w:t>[Enter Company’s Abbr. Name]</w:t>
          </w:r>
        </w:p>
      </w:docPartBody>
    </w:docPart>
    <w:docPart>
      <w:docPartPr>
        <w:name w:val="5EA79564A32F4A7EA990F98AE0337DF8"/>
        <w:category>
          <w:name w:val="General"/>
          <w:gallery w:val="placeholder"/>
        </w:category>
        <w:types>
          <w:type w:val="bbPlcHdr"/>
        </w:types>
        <w:behaviors>
          <w:behavior w:val="content"/>
        </w:behaviors>
        <w:guid w:val="{F432128D-BE29-49F9-90E5-54A8A60D7744}"/>
      </w:docPartPr>
      <w:docPartBody>
        <w:p w:rsidR="002D6017" w:rsidRDefault="00132249" w:rsidP="00132249">
          <w:pPr>
            <w:pStyle w:val="5EA79564A32F4A7EA990F98AE0337DF86"/>
          </w:pPr>
          <w:r>
            <w:rPr>
              <w:rStyle w:val="PlaceholderText"/>
            </w:rPr>
            <w:t>[Enter Company’s Abbr. Name]</w:t>
          </w:r>
        </w:p>
      </w:docPartBody>
    </w:docPart>
    <w:docPart>
      <w:docPartPr>
        <w:name w:val="AA7F7D1C5E1D46F38D272D5FB0965637"/>
        <w:category>
          <w:name w:val="General"/>
          <w:gallery w:val="placeholder"/>
        </w:category>
        <w:types>
          <w:type w:val="bbPlcHdr"/>
        </w:types>
        <w:behaviors>
          <w:behavior w:val="content"/>
        </w:behaviors>
        <w:guid w:val="{EDDDF78F-360C-473C-8694-01B2E9EA1B97}"/>
      </w:docPartPr>
      <w:docPartBody>
        <w:p w:rsidR="002D6017" w:rsidRDefault="00132249" w:rsidP="00132249">
          <w:pPr>
            <w:pStyle w:val="AA7F7D1C5E1D46F38D272D5FB09656376"/>
          </w:pPr>
          <w:r>
            <w:rPr>
              <w:rStyle w:val="PlaceholderText"/>
            </w:rPr>
            <w:t>[Enter Company’s Abbr. Name]</w:t>
          </w:r>
        </w:p>
      </w:docPartBody>
    </w:docPart>
    <w:docPart>
      <w:docPartPr>
        <w:name w:val="FF0B773522BC45B4AA67814BE897045C"/>
        <w:category>
          <w:name w:val="General"/>
          <w:gallery w:val="placeholder"/>
        </w:category>
        <w:types>
          <w:type w:val="bbPlcHdr"/>
        </w:types>
        <w:behaviors>
          <w:behavior w:val="content"/>
        </w:behaviors>
        <w:guid w:val="{4A20DF19-B2FF-40F4-A733-CD90C1D27619}"/>
      </w:docPartPr>
      <w:docPartBody>
        <w:p w:rsidR="002D6017" w:rsidRDefault="00132249" w:rsidP="00132249">
          <w:pPr>
            <w:pStyle w:val="FF0B773522BC45B4AA67814BE897045C6"/>
          </w:pPr>
          <w:r>
            <w:rPr>
              <w:rStyle w:val="PlaceholderText"/>
            </w:rPr>
            <w:t>[Enter Company’s Abbr. Name]</w:t>
          </w:r>
        </w:p>
      </w:docPartBody>
    </w:docPart>
    <w:docPart>
      <w:docPartPr>
        <w:name w:val="91D0635E72454910B8245A99BA3C9119"/>
        <w:category>
          <w:name w:val="General"/>
          <w:gallery w:val="placeholder"/>
        </w:category>
        <w:types>
          <w:type w:val="bbPlcHdr"/>
        </w:types>
        <w:behaviors>
          <w:behavior w:val="content"/>
        </w:behaviors>
        <w:guid w:val="{D262FC69-8E2A-4F7B-8294-FE2A00703C25}"/>
      </w:docPartPr>
      <w:docPartBody>
        <w:p w:rsidR="002D6017" w:rsidRDefault="00132249" w:rsidP="00132249">
          <w:pPr>
            <w:pStyle w:val="91D0635E72454910B8245A99BA3C91196"/>
          </w:pPr>
          <w:r>
            <w:rPr>
              <w:rStyle w:val="PlaceholderText"/>
            </w:rPr>
            <w:t>[Enter Company’s Abbr. Name]</w:t>
          </w:r>
        </w:p>
      </w:docPartBody>
    </w:docPart>
    <w:docPart>
      <w:docPartPr>
        <w:name w:val="EFA5CB5BA9C84CC19EEF5E9D062F44B1"/>
        <w:category>
          <w:name w:val="General"/>
          <w:gallery w:val="placeholder"/>
        </w:category>
        <w:types>
          <w:type w:val="bbPlcHdr"/>
        </w:types>
        <w:behaviors>
          <w:behavior w:val="content"/>
        </w:behaviors>
        <w:guid w:val="{343204B1-2A39-4F67-88CD-3353402CE503}"/>
      </w:docPartPr>
      <w:docPartBody>
        <w:p w:rsidR="002D6017" w:rsidRDefault="00132249" w:rsidP="00132249">
          <w:pPr>
            <w:pStyle w:val="EFA5CB5BA9C84CC19EEF5E9D062F44B16"/>
          </w:pPr>
          <w:r>
            <w:rPr>
              <w:rStyle w:val="PlaceholderText"/>
            </w:rPr>
            <w:t>[Enter Company’s Abbr. Name]</w:t>
          </w:r>
        </w:p>
      </w:docPartBody>
    </w:docPart>
    <w:docPart>
      <w:docPartPr>
        <w:name w:val="DC0AB72B318A4E5587756A9C4F206CAA"/>
        <w:category>
          <w:name w:val="General"/>
          <w:gallery w:val="placeholder"/>
        </w:category>
        <w:types>
          <w:type w:val="bbPlcHdr"/>
        </w:types>
        <w:behaviors>
          <w:behavior w:val="content"/>
        </w:behaviors>
        <w:guid w:val="{23E1E993-A0E3-4E5E-B8E4-D9B57397782A}"/>
      </w:docPartPr>
      <w:docPartBody>
        <w:p w:rsidR="002D6017" w:rsidRDefault="00132249" w:rsidP="00132249">
          <w:pPr>
            <w:pStyle w:val="DC0AB72B318A4E5587756A9C4F206CAA6"/>
          </w:pPr>
          <w:r>
            <w:rPr>
              <w:rStyle w:val="PlaceholderText"/>
            </w:rPr>
            <w:t>[Enter Company’s Abbr. Name]</w:t>
          </w:r>
        </w:p>
      </w:docPartBody>
    </w:docPart>
    <w:docPart>
      <w:docPartPr>
        <w:name w:val="E2CF2C4CCDF4412186EB2C8637FCEBB7"/>
        <w:category>
          <w:name w:val="General"/>
          <w:gallery w:val="placeholder"/>
        </w:category>
        <w:types>
          <w:type w:val="bbPlcHdr"/>
        </w:types>
        <w:behaviors>
          <w:behavior w:val="content"/>
        </w:behaviors>
        <w:guid w:val="{12F9F20C-290B-4431-9BF1-EBFB14820284}"/>
      </w:docPartPr>
      <w:docPartBody>
        <w:p w:rsidR="002D6017" w:rsidRDefault="00132249" w:rsidP="00132249">
          <w:pPr>
            <w:pStyle w:val="E2CF2C4CCDF4412186EB2C8637FCEBB76"/>
          </w:pPr>
          <w:r>
            <w:rPr>
              <w:rStyle w:val="PlaceholderText"/>
            </w:rPr>
            <w:t>[Enter Company’s Abbr. Name]</w:t>
          </w:r>
        </w:p>
      </w:docPartBody>
    </w:docPart>
    <w:docPart>
      <w:docPartPr>
        <w:name w:val="4162306EAB5648398FBE42D60E640036"/>
        <w:category>
          <w:name w:val="General"/>
          <w:gallery w:val="placeholder"/>
        </w:category>
        <w:types>
          <w:type w:val="bbPlcHdr"/>
        </w:types>
        <w:behaviors>
          <w:behavior w:val="content"/>
        </w:behaviors>
        <w:guid w:val="{C82B4CA5-B2E1-4C7F-B5FA-563F55F4A757}"/>
      </w:docPartPr>
      <w:docPartBody>
        <w:p w:rsidR="002D6017" w:rsidRDefault="00132249" w:rsidP="00132249">
          <w:pPr>
            <w:pStyle w:val="4162306EAB5648398FBE42D60E6400366"/>
          </w:pPr>
          <w:r>
            <w:rPr>
              <w:rStyle w:val="PlaceholderText"/>
            </w:rPr>
            <w:t>[Enter Company’s Abbr. Name]</w:t>
          </w:r>
        </w:p>
      </w:docPartBody>
    </w:docPart>
    <w:docPart>
      <w:docPartPr>
        <w:name w:val="A1864C9F186A4495AB1EBF1F2824DF0C"/>
        <w:category>
          <w:name w:val="General"/>
          <w:gallery w:val="placeholder"/>
        </w:category>
        <w:types>
          <w:type w:val="bbPlcHdr"/>
        </w:types>
        <w:behaviors>
          <w:behavior w:val="content"/>
        </w:behaviors>
        <w:guid w:val="{4F5219D0-880C-47DE-85C4-4745FC5BBC7F}"/>
      </w:docPartPr>
      <w:docPartBody>
        <w:p w:rsidR="002D6017" w:rsidRDefault="00132249" w:rsidP="00132249">
          <w:pPr>
            <w:pStyle w:val="A1864C9F186A4495AB1EBF1F2824DF0C6"/>
          </w:pPr>
          <w:r>
            <w:rPr>
              <w:rStyle w:val="PlaceholderText"/>
            </w:rPr>
            <w:t>[Enter Company’s Abbr. Name]</w:t>
          </w:r>
        </w:p>
      </w:docPartBody>
    </w:docPart>
    <w:docPart>
      <w:docPartPr>
        <w:name w:val="831A313FD0B446D093E2C6471C798C8D"/>
        <w:category>
          <w:name w:val="General"/>
          <w:gallery w:val="placeholder"/>
        </w:category>
        <w:types>
          <w:type w:val="bbPlcHdr"/>
        </w:types>
        <w:behaviors>
          <w:behavior w:val="content"/>
        </w:behaviors>
        <w:guid w:val="{788E9EAB-04F1-4231-93DA-B4D335AE8196}"/>
      </w:docPartPr>
      <w:docPartBody>
        <w:p w:rsidR="002D6017" w:rsidRDefault="00132249" w:rsidP="00132249">
          <w:pPr>
            <w:pStyle w:val="831A313FD0B446D093E2C6471C798C8D6"/>
          </w:pPr>
          <w:r>
            <w:rPr>
              <w:rStyle w:val="PlaceholderText"/>
            </w:rPr>
            <w:t>[Enter Company’s Abbr. Name]</w:t>
          </w:r>
        </w:p>
      </w:docPartBody>
    </w:docPart>
    <w:docPart>
      <w:docPartPr>
        <w:name w:val="27BD59DE3D2C4C599AA2CF4DA1CE7439"/>
        <w:category>
          <w:name w:val="General"/>
          <w:gallery w:val="placeholder"/>
        </w:category>
        <w:types>
          <w:type w:val="bbPlcHdr"/>
        </w:types>
        <w:behaviors>
          <w:behavior w:val="content"/>
        </w:behaviors>
        <w:guid w:val="{26C50F61-37D6-4489-8031-1F5FBAB65DE3}"/>
      </w:docPartPr>
      <w:docPartBody>
        <w:p w:rsidR="002D6017" w:rsidRDefault="00132249" w:rsidP="00132249">
          <w:pPr>
            <w:pStyle w:val="27BD59DE3D2C4C599AA2CF4DA1CE74396"/>
          </w:pPr>
          <w:r>
            <w:rPr>
              <w:rStyle w:val="PlaceholderText"/>
            </w:rPr>
            <w:t>[Enter Company’s Abbr. Name]</w:t>
          </w:r>
        </w:p>
      </w:docPartBody>
    </w:docPart>
    <w:docPart>
      <w:docPartPr>
        <w:name w:val="495E4CAE77014A289EA4A1DE51BB86E8"/>
        <w:category>
          <w:name w:val="General"/>
          <w:gallery w:val="placeholder"/>
        </w:category>
        <w:types>
          <w:type w:val="bbPlcHdr"/>
        </w:types>
        <w:behaviors>
          <w:behavior w:val="content"/>
        </w:behaviors>
        <w:guid w:val="{05BD7672-3A3C-4964-B6E2-A31C0303914D}"/>
      </w:docPartPr>
      <w:docPartBody>
        <w:p w:rsidR="002D6017" w:rsidRDefault="00132249" w:rsidP="00132249">
          <w:pPr>
            <w:pStyle w:val="495E4CAE77014A289EA4A1DE51BB86E86"/>
          </w:pPr>
          <w:r>
            <w:rPr>
              <w:rStyle w:val="PlaceholderText"/>
            </w:rPr>
            <w:t>[Enter Company’s Abbr. Name]</w:t>
          </w:r>
        </w:p>
      </w:docPartBody>
    </w:docPart>
    <w:docPart>
      <w:docPartPr>
        <w:name w:val="8955EBE22F0345318D008CA038500BCE"/>
        <w:category>
          <w:name w:val="General"/>
          <w:gallery w:val="placeholder"/>
        </w:category>
        <w:types>
          <w:type w:val="bbPlcHdr"/>
        </w:types>
        <w:behaviors>
          <w:behavior w:val="content"/>
        </w:behaviors>
        <w:guid w:val="{55E0AB38-6D58-4B6C-B2D8-637D58738B30}"/>
      </w:docPartPr>
      <w:docPartBody>
        <w:p w:rsidR="002D6017" w:rsidRDefault="00132249" w:rsidP="00132249">
          <w:pPr>
            <w:pStyle w:val="8955EBE22F0345318D008CA038500BCE6"/>
          </w:pPr>
          <w:r>
            <w:rPr>
              <w:rStyle w:val="PlaceholderText"/>
            </w:rPr>
            <w:t>[Enter Company’s Abbr. Name]</w:t>
          </w:r>
        </w:p>
      </w:docPartBody>
    </w:docPart>
    <w:docPart>
      <w:docPartPr>
        <w:name w:val="B180ECD7F0254CE7B812D6A10E72E3F2"/>
        <w:category>
          <w:name w:val="General"/>
          <w:gallery w:val="placeholder"/>
        </w:category>
        <w:types>
          <w:type w:val="bbPlcHdr"/>
        </w:types>
        <w:behaviors>
          <w:behavior w:val="content"/>
        </w:behaviors>
        <w:guid w:val="{D606148D-4F1E-40B6-AD5F-69E43F62E2B8}"/>
      </w:docPartPr>
      <w:docPartBody>
        <w:p w:rsidR="002D6017" w:rsidRDefault="00132249" w:rsidP="00132249">
          <w:pPr>
            <w:pStyle w:val="B180ECD7F0254CE7B812D6A10E72E3F26"/>
          </w:pPr>
          <w:r>
            <w:rPr>
              <w:rStyle w:val="PlaceholderText"/>
            </w:rPr>
            <w:t>[Enter Company’s Abbr. Name]</w:t>
          </w:r>
        </w:p>
      </w:docPartBody>
    </w:docPart>
    <w:docPart>
      <w:docPartPr>
        <w:name w:val="0D191C3B0BF04641AE2807408935F6FC"/>
        <w:category>
          <w:name w:val="General"/>
          <w:gallery w:val="placeholder"/>
        </w:category>
        <w:types>
          <w:type w:val="bbPlcHdr"/>
        </w:types>
        <w:behaviors>
          <w:behavior w:val="content"/>
        </w:behaviors>
        <w:guid w:val="{020C0019-68D8-4A92-BD28-8336D91D8828}"/>
      </w:docPartPr>
      <w:docPartBody>
        <w:p w:rsidR="002D6017" w:rsidRDefault="00132249" w:rsidP="00132249">
          <w:pPr>
            <w:pStyle w:val="0D191C3B0BF04641AE2807408935F6FC6"/>
          </w:pPr>
          <w:r>
            <w:rPr>
              <w:rStyle w:val="PlaceholderText"/>
            </w:rPr>
            <w:t>[Enter Company’s Abbr. Name]</w:t>
          </w:r>
        </w:p>
      </w:docPartBody>
    </w:docPart>
    <w:docPart>
      <w:docPartPr>
        <w:name w:val="EE23F17106F04A86A25152B6E7FF8734"/>
        <w:category>
          <w:name w:val="General"/>
          <w:gallery w:val="placeholder"/>
        </w:category>
        <w:types>
          <w:type w:val="bbPlcHdr"/>
        </w:types>
        <w:behaviors>
          <w:behavior w:val="content"/>
        </w:behaviors>
        <w:guid w:val="{C50B5ADD-D741-4F8E-A0AA-337E833814F8}"/>
      </w:docPartPr>
      <w:docPartBody>
        <w:p w:rsidR="002D6017" w:rsidRDefault="00132249" w:rsidP="00132249">
          <w:pPr>
            <w:pStyle w:val="EE23F17106F04A86A25152B6E7FF87346"/>
          </w:pPr>
          <w:r>
            <w:rPr>
              <w:rStyle w:val="PlaceholderText"/>
            </w:rPr>
            <w:t>[Enter Company’s Abbr. Name]</w:t>
          </w:r>
        </w:p>
      </w:docPartBody>
    </w:docPart>
    <w:docPart>
      <w:docPartPr>
        <w:name w:val="E105C20770574DA69575E2DCFC911CA8"/>
        <w:category>
          <w:name w:val="General"/>
          <w:gallery w:val="placeholder"/>
        </w:category>
        <w:types>
          <w:type w:val="bbPlcHdr"/>
        </w:types>
        <w:behaviors>
          <w:behavior w:val="content"/>
        </w:behaviors>
        <w:guid w:val="{77D0D728-06BA-41D0-95B0-CE9AEA6AA05F}"/>
      </w:docPartPr>
      <w:docPartBody>
        <w:p w:rsidR="002D6017" w:rsidRDefault="00132249" w:rsidP="00132249">
          <w:pPr>
            <w:pStyle w:val="E105C20770574DA69575E2DCFC911CA86"/>
          </w:pPr>
          <w:r>
            <w:rPr>
              <w:rStyle w:val="PlaceholderText"/>
            </w:rPr>
            <w:t>[Enter Company’s Abbr. Name]</w:t>
          </w:r>
        </w:p>
      </w:docPartBody>
    </w:docPart>
    <w:docPart>
      <w:docPartPr>
        <w:name w:val="3000E7CCB8144FD299BF3A2198EB7EAA"/>
        <w:category>
          <w:name w:val="General"/>
          <w:gallery w:val="placeholder"/>
        </w:category>
        <w:types>
          <w:type w:val="bbPlcHdr"/>
        </w:types>
        <w:behaviors>
          <w:behavior w:val="content"/>
        </w:behaviors>
        <w:guid w:val="{639C5F79-F9A0-49FF-8C60-4186C5537359}"/>
      </w:docPartPr>
      <w:docPartBody>
        <w:p w:rsidR="002D6017" w:rsidRDefault="00132249" w:rsidP="00132249">
          <w:pPr>
            <w:pStyle w:val="3000E7CCB8144FD299BF3A2198EB7EAA6"/>
          </w:pPr>
          <w:r>
            <w:rPr>
              <w:rStyle w:val="PlaceholderText"/>
            </w:rPr>
            <w:t>[Enter Company’s Abbr. Name]</w:t>
          </w:r>
        </w:p>
      </w:docPartBody>
    </w:docPart>
    <w:docPart>
      <w:docPartPr>
        <w:name w:val="33BD6EF7881143C397057136F3856444"/>
        <w:category>
          <w:name w:val="General"/>
          <w:gallery w:val="placeholder"/>
        </w:category>
        <w:types>
          <w:type w:val="bbPlcHdr"/>
        </w:types>
        <w:behaviors>
          <w:behavior w:val="content"/>
        </w:behaviors>
        <w:guid w:val="{9E15C8B3-2477-4514-8991-60FC25EC2E23}"/>
      </w:docPartPr>
      <w:docPartBody>
        <w:p w:rsidR="002D6017" w:rsidRDefault="00132249" w:rsidP="00132249">
          <w:pPr>
            <w:pStyle w:val="33BD6EF7881143C397057136F38564446"/>
          </w:pPr>
          <w:r>
            <w:rPr>
              <w:rStyle w:val="PlaceholderText"/>
            </w:rPr>
            <w:t>[Enter Company’s Abbr. Name]</w:t>
          </w:r>
        </w:p>
      </w:docPartBody>
    </w:docPart>
    <w:docPart>
      <w:docPartPr>
        <w:name w:val="6A2145AA3C7542C28A27A54FCDD2D943"/>
        <w:category>
          <w:name w:val="General"/>
          <w:gallery w:val="placeholder"/>
        </w:category>
        <w:types>
          <w:type w:val="bbPlcHdr"/>
        </w:types>
        <w:behaviors>
          <w:behavior w:val="content"/>
        </w:behaviors>
        <w:guid w:val="{0737EDCA-E045-4DDA-894E-826C08BCA3C5}"/>
      </w:docPartPr>
      <w:docPartBody>
        <w:p w:rsidR="002D6017" w:rsidRDefault="00132249" w:rsidP="00132249">
          <w:pPr>
            <w:pStyle w:val="6A2145AA3C7542C28A27A54FCDD2D9436"/>
          </w:pPr>
          <w:r>
            <w:rPr>
              <w:rStyle w:val="PlaceholderText"/>
            </w:rPr>
            <w:t>[Enter Company’s Abbr. Name]</w:t>
          </w:r>
        </w:p>
      </w:docPartBody>
    </w:docPart>
    <w:docPart>
      <w:docPartPr>
        <w:name w:val="509D099B02C741A98D9D9969933CD556"/>
        <w:category>
          <w:name w:val="General"/>
          <w:gallery w:val="placeholder"/>
        </w:category>
        <w:types>
          <w:type w:val="bbPlcHdr"/>
        </w:types>
        <w:behaviors>
          <w:behavior w:val="content"/>
        </w:behaviors>
        <w:guid w:val="{C7287E29-ED00-4542-BFAC-09D59E3640EF}"/>
      </w:docPartPr>
      <w:docPartBody>
        <w:p w:rsidR="002D6017" w:rsidRDefault="00132249" w:rsidP="00132249">
          <w:pPr>
            <w:pStyle w:val="509D099B02C741A98D9D9969933CD5566"/>
          </w:pPr>
          <w:r>
            <w:rPr>
              <w:rStyle w:val="PlaceholderText"/>
            </w:rPr>
            <w:t>[Enter Company’s Abbr. Name]</w:t>
          </w:r>
        </w:p>
      </w:docPartBody>
    </w:docPart>
    <w:docPart>
      <w:docPartPr>
        <w:name w:val="4592F3E5DAEC402580DD23BABE197695"/>
        <w:category>
          <w:name w:val="General"/>
          <w:gallery w:val="placeholder"/>
        </w:category>
        <w:types>
          <w:type w:val="bbPlcHdr"/>
        </w:types>
        <w:behaviors>
          <w:behavior w:val="content"/>
        </w:behaviors>
        <w:guid w:val="{C23B5D38-8C07-4733-8F8A-75B275693774}"/>
      </w:docPartPr>
      <w:docPartBody>
        <w:p w:rsidR="002D6017" w:rsidRDefault="00132249" w:rsidP="00132249">
          <w:pPr>
            <w:pStyle w:val="4592F3E5DAEC402580DD23BABE1976956"/>
          </w:pPr>
          <w:r>
            <w:rPr>
              <w:rStyle w:val="PlaceholderText"/>
            </w:rPr>
            <w:t>[Enter Company’s Abbr. Name]</w:t>
          </w:r>
        </w:p>
      </w:docPartBody>
    </w:docPart>
    <w:docPart>
      <w:docPartPr>
        <w:name w:val="031638B716094EF2AB5174C7934A431C"/>
        <w:category>
          <w:name w:val="General"/>
          <w:gallery w:val="placeholder"/>
        </w:category>
        <w:types>
          <w:type w:val="bbPlcHdr"/>
        </w:types>
        <w:behaviors>
          <w:behavior w:val="content"/>
        </w:behaviors>
        <w:guid w:val="{48E56063-DAED-4848-B372-DBC38EBE320E}"/>
      </w:docPartPr>
      <w:docPartBody>
        <w:p w:rsidR="002D6017" w:rsidRDefault="00132249" w:rsidP="00132249">
          <w:pPr>
            <w:pStyle w:val="031638B716094EF2AB5174C7934A431C6"/>
          </w:pPr>
          <w:r>
            <w:rPr>
              <w:rStyle w:val="PlaceholderText"/>
            </w:rPr>
            <w:t>[Enter Company’s Abbr. Name]</w:t>
          </w:r>
        </w:p>
      </w:docPartBody>
    </w:docPart>
    <w:docPart>
      <w:docPartPr>
        <w:name w:val="7D626C9F4E7F4BF5AF9FC580E2164B49"/>
        <w:category>
          <w:name w:val="General"/>
          <w:gallery w:val="placeholder"/>
        </w:category>
        <w:types>
          <w:type w:val="bbPlcHdr"/>
        </w:types>
        <w:behaviors>
          <w:behavior w:val="content"/>
        </w:behaviors>
        <w:guid w:val="{D72D7ACF-4CA0-4CDE-B22C-CE7437402B13}"/>
      </w:docPartPr>
      <w:docPartBody>
        <w:p w:rsidR="002D6017" w:rsidRDefault="00132249" w:rsidP="00132249">
          <w:pPr>
            <w:pStyle w:val="7D626C9F4E7F4BF5AF9FC580E2164B496"/>
          </w:pPr>
          <w:r>
            <w:rPr>
              <w:rStyle w:val="PlaceholderText"/>
            </w:rPr>
            <w:t>[Enter Company’s Abbr. Name]</w:t>
          </w:r>
        </w:p>
      </w:docPartBody>
    </w:docPart>
    <w:docPart>
      <w:docPartPr>
        <w:name w:val="77D53B40759845BCAB031A1F32B02B1B"/>
        <w:category>
          <w:name w:val="General"/>
          <w:gallery w:val="placeholder"/>
        </w:category>
        <w:types>
          <w:type w:val="bbPlcHdr"/>
        </w:types>
        <w:behaviors>
          <w:behavior w:val="content"/>
        </w:behaviors>
        <w:guid w:val="{03F2ECDA-AFC2-4B7C-AC80-10488D238250}"/>
      </w:docPartPr>
      <w:docPartBody>
        <w:p w:rsidR="002D6017" w:rsidRDefault="00132249" w:rsidP="00132249">
          <w:pPr>
            <w:pStyle w:val="77D53B40759845BCAB031A1F32B02B1B6"/>
          </w:pPr>
          <w:r>
            <w:rPr>
              <w:rStyle w:val="PlaceholderText"/>
            </w:rPr>
            <w:t>[Enter Company’s Abbr. Name]</w:t>
          </w:r>
        </w:p>
      </w:docPartBody>
    </w:docPart>
    <w:docPart>
      <w:docPartPr>
        <w:name w:val="20E3376077C94172843242763600964F"/>
        <w:category>
          <w:name w:val="General"/>
          <w:gallery w:val="placeholder"/>
        </w:category>
        <w:types>
          <w:type w:val="bbPlcHdr"/>
        </w:types>
        <w:behaviors>
          <w:behavior w:val="content"/>
        </w:behaviors>
        <w:guid w:val="{8D2E08C9-6A75-4A6A-9CF3-0E59A64FEE5B}"/>
      </w:docPartPr>
      <w:docPartBody>
        <w:p w:rsidR="002D6017" w:rsidRDefault="00132249" w:rsidP="00132249">
          <w:pPr>
            <w:pStyle w:val="20E3376077C94172843242763600964F6"/>
          </w:pPr>
          <w:r>
            <w:rPr>
              <w:rStyle w:val="PlaceholderText"/>
            </w:rPr>
            <w:t>[Enter Company’s Abbr. Name]</w:t>
          </w:r>
        </w:p>
      </w:docPartBody>
    </w:docPart>
    <w:docPart>
      <w:docPartPr>
        <w:name w:val="454A7B2A6D93422887D400052B49B94A"/>
        <w:category>
          <w:name w:val="General"/>
          <w:gallery w:val="placeholder"/>
        </w:category>
        <w:types>
          <w:type w:val="bbPlcHdr"/>
        </w:types>
        <w:behaviors>
          <w:behavior w:val="content"/>
        </w:behaviors>
        <w:guid w:val="{FD3B0308-9861-4E65-8A4E-FDA540E711D6}"/>
      </w:docPartPr>
      <w:docPartBody>
        <w:p w:rsidR="002D6017" w:rsidRDefault="00132249" w:rsidP="00132249">
          <w:pPr>
            <w:pStyle w:val="454A7B2A6D93422887D400052B49B94A6"/>
          </w:pPr>
          <w:r>
            <w:rPr>
              <w:rStyle w:val="PlaceholderText"/>
            </w:rPr>
            <w:t>[Enter Company’s Abbr. Name]</w:t>
          </w:r>
        </w:p>
      </w:docPartBody>
    </w:docPart>
    <w:docPart>
      <w:docPartPr>
        <w:name w:val="4494E971F828438F90A9D22B807F3E88"/>
        <w:category>
          <w:name w:val="General"/>
          <w:gallery w:val="placeholder"/>
        </w:category>
        <w:types>
          <w:type w:val="bbPlcHdr"/>
        </w:types>
        <w:behaviors>
          <w:behavior w:val="content"/>
        </w:behaviors>
        <w:guid w:val="{70E3FFFE-440D-4BCC-A7A8-AE36CF4729FE}"/>
      </w:docPartPr>
      <w:docPartBody>
        <w:p w:rsidR="002D6017" w:rsidRDefault="00132249" w:rsidP="00132249">
          <w:pPr>
            <w:pStyle w:val="4494E971F828438F90A9D22B807F3E886"/>
          </w:pPr>
          <w:r>
            <w:rPr>
              <w:rStyle w:val="PlaceholderText"/>
            </w:rPr>
            <w:t>[Enter Company’s Abbr. Name]</w:t>
          </w:r>
        </w:p>
      </w:docPartBody>
    </w:docPart>
    <w:docPart>
      <w:docPartPr>
        <w:name w:val="C79679638D2746ECBB3745EBEE4CC752"/>
        <w:category>
          <w:name w:val="General"/>
          <w:gallery w:val="placeholder"/>
        </w:category>
        <w:types>
          <w:type w:val="bbPlcHdr"/>
        </w:types>
        <w:behaviors>
          <w:behavior w:val="content"/>
        </w:behaviors>
        <w:guid w:val="{3A207E2E-D0C9-4B61-9B8A-CAFCC962646F}"/>
      </w:docPartPr>
      <w:docPartBody>
        <w:p w:rsidR="002D6017" w:rsidRDefault="00132249" w:rsidP="00132249">
          <w:pPr>
            <w:pStyle w:val="C79679638D2746ECBB3745EBEE4CC7526"/>
          </w:pPr>
          <w:r>
            <w:rPr>
              <w:rStyle w:val="PlaceholderText"/>
            </w:rPr>
            <w:t>[Enter Company’s Abbr. Name]</w:t>
          </w:r>
        </w:p>
      </w:docPartBody>
    </w:docPart>
    <w:docPart>
      <w:docPartPr>
        <w:name w:val="A8B323D929694AA380FD50A375809C44"/>
        <w:category>
          <w:name w:val="General"/>
          <w:gallery w:val="placeholder"/>
        </w:category>
        <w:types>
          <w:type w:val="bbPlcHdr"/>
        </w:types>
        <w:behaviors>
          <w:behavior w:val="content"/>
        </w:behaviors>
        <w:guid w:val="{CD244B44-5720-47C6-A68E-7B770A6B1B86}"/>
      </w:docPartPr>
      <w:docPartBody>
        <w:p w:rsidR="002D6017" w:rsidRDefault="00132249" w:rsidP="00132249">
          <w:pPr>
            <w:pStyle w:val="A8B323D929694AA380FD50A375809C446"/>
          </w:pPr>
          <w:r>
            <w:rPr>
              <w:rStyle w:val="PlaceholderText"/>
            </w:rPr>
            <w:t>[Enter Company’s Abbr. Name]</w:t>
          </w:r>
        </w:p>
      </w:docPartBody>
    </w:docPart>
    <w:docPart>
      <w:docPartPr>
        <w:name w:val="A0719347C47F40649F713A8FBC894C58"/>
        <w:category>
          <w:name w:val="General"/>
          <w:gallery w:val="placeholder"/>
        </w:category>
        <w:types>
          <w:type w:val="bbPlcHdr"/>
        </w:types>
        <w:behaviors>
          <w:behavior w:val="content"/>
        </w:behaviors>
        <w:guid w:val="{91F93066-862F-43CD-8846-5BA8214AB813}"/>
      </w:docPartPr>
      <w:docPartBody>
        <w:p w:rsidR="002D6017" w:rsidRDefault="00132249" w:rsidP="00132249">
          <w:pPr>
            <w:pStyle w:val="A0719347C47F40649F713A8FBC894C586"/>
          </w:pPr>
          <w:r>
            <w:rPr>
              <w:rStyle w:val="PlaceholderText"/>
            </w:rPr>
            <w:t>[Enter Company’s Abbr. Name]</w:t>
          </w:r>
        </w:p>
      </w:docPartBody>
    </w:docPart>
    <w:docPart>
      <w:docPartPr>
        <w:name w:val="1C058EE5AB444F2C887E80935AC83D2D"/>
        <w:category>
          <w:name w:val="General"/>
          <w:gallery w:val="placeholder"/>
        </w:category>
        <w:types>
          <w:type w:val="bbPlcHdr"/>
        </w:types>
        <w:behaviors>
          <w:behavior w:val="content"/>
        </w:behaviors>
        <w:guid w:val="{669E7F17-E36D-4FD3-AB67-110D31B1EB7E}"/>
      </w:docPartPr>
      <w:docPartBody>
        <w:p w:rsidR="002D6017" w:rsidRDefault="00132249" w:rsidP="00132249">
          <w:pPr>
            <w:pStyle w:val="1C058EE5AB444F2C887E80935AC83D2D6"/>
          </w:pPr>
          <w:r>
            <w:rPr>
              <w:rStyle w:val="PlaceholderText"/>
            </w:rPr>
            <w:t>[Enter Company’s Abbr. Name]</w:t>
          </w:r>
        </w:p>
      </w:docPartBody>
    </w:docPart>
    <w:docPart>
      <w:docPartPr>
        <w:name w:val="69BD918286A3466C84A84D68BBD40282"/>
        <w:category>
          <w:name w:val="General"/>
          <w:gallery w:val="placeholder"/>
        </w:category>
        <w:types>
          <w:type w:val="bbPlcHdr"/>
        </w:types>
        <w:behaviors>
          <w:behavior w:val="content"/>
        </w:behaviors>
        <w:guid w:val="{B425A37B-1B94-4E71-9FF7-5F15A04CC62F}"/>
      </w:docPartPr>
      <w:docPartBody>
        <w:p w:rsidR="002D6017" w:rsidRDefault="00132249" w:rsidP="00132249">
          <w:pPr>
            <w:pStyle w:val="69BD918286A3466C84A84D68BBD402826"/>
          </w:pPr>
          <w:r>
            <w:rPr>
              <w:rStyle w:val="PlaceholderText"/>
            </w:rPr>
            <w:t>[Enter Company’s Abbr. Name]</w:t>
          </w:r>
        </w:p>
      </w:docPartBody>
    </w:docPart>
    <w:docPart>
      <w:docPartPr>
        <w:name w:val="5B3BA1BEC13F407994D454371327D6BC"/>
        <w:category>
          <w:name w:val="General"/>
          <w:gallery w:val="placeholder"/>
        </w:category>
        <w:types>
          <w:type w:val="bbPlcHdr"/>
        </w:types>
        <w:behaviors>
          <w:behavior w:val="content"/>
        </w:behaviors>
        <w:guid w:val="{42C84606-1A67-49DE-B4D4-4760240C812C}"/>
      </w:docPartPr>
      <w:docPartBody>
        <w:p w:rsidR="002D6017" w:rsidRDefault="00132249" w:rsidP="00132249">
          <w:pPr>
            <w:pStyle w:val="5B3BA1BEC13F407994D454371327D6BC6"/>
          </w:pPr>
          <w:r>
            <w:rPr>
              <w:rStyle w:val="PlaceholderText"/>
            </w:rPr>
            <w:t>[Enter Company’s Abbr. Name]</w:t>
          </w:r>
        </w:p>
      </w:docPartBody>
    </w:docPart>
    <w:docPart>
      <w:docPartPr>
        <w:name w:val="DB37CDA722D04E829559CB5882021485"/>
        <w:category>
          <w:name w:val="General"/>
          <w:gallery w:val="placeholder"/>
        </w:category>
        <w:types>
          <w:type w:val="bbPlcHdr"/>
        </w:types>
        <w:behaviors>
          <w:behavior w:val="content"/>
        </w:behaviors>
        <w:guid w:val="{52F1609F-807C-4C18-8C59-51ACD5C1F272}"/>
      </w:docPartPr>
      <w:docPartBody>
        <w:p w:rsidR="002D6017" w:rsidRDefault="00132249" w:rsidP="00132249">
          <w:pPr>
            <w:pStyle w:val="DB37CDA722D04E829559CB58820214856"/>
          </w:pPr>
          <w:r>
            <w:rPr>
              <w:rStyle w:val="PlaceholderText"/>
            </w:rPr>
            <w:t>[Enter Company’s Abbr. Name]</w:t>
          </w:r>
        </w:p>
      </w:docPartBody>
    </w:docPart>
    <w:docPart>
      <w:docPartPr>
        <w:name w:val="872F66DE14D34AE990A03681FD672FB8"/>
        <w:category>
          <w:name w:val="General"/>
          <w:gallery w:val="placeholder"/>
        </w:category>
        <w:types>
          <w:type w:val="bbPlcHdr"/>
        </w:types>
        <w:behaviors>
          <w:behavior w:val="content"/>
        </w:behaviors>
        <w:guid w:val="{1BBC4F77-8527-426B-AE63-076A60BF2E52}"/>
      </w:docPartPr>
      <w:docPartBody>
        <w:p w:rsidR="002D6017" w:rsidRDefault="00132249" w:rsidP="00132249">
          <w:pPr>
            <w:pStyle w:val="872F66DE14D34AE990A03681FD672FB86"/>
          </w:pPr>
          <w:r>
            <w:rPr>
              <w:rStyle w:val="PlaceholderText"/>
            </w:rPr>
            <w:t>[Enter Company’s Abbr. Name]</w:t>
          </w:r>
        </w:p>
      </w:docPartBody>
    </w:docPart>
    <w:docPart>
      <w:docPartPr>
        <w:name w:val="40D0BB0E361941259BA43FB7117A88C1"/>
        <w:category>
          <w:name w:val="General"/>
          <w:gallery w:val="placeholder"/>
        </w:category>
        <w:types>
          <w:type w:val="bbPlcHdr"/>
        </w:types>
        <w:behaviors>
          <w:behavior w:val="content"/>
        </w:behaviors>
        <w:guid w:val="{E5D60537-667A-4B4A-A6D7-B5FA932C3160}"/>
      </w:docPartPr>
      <w:docPartBody>
        <w:p w:rsidR="002D6017" w:rsidRDefault="00132249" w:rsidP="00132249">
          <w:pPr>
            <w:pStyle w:val="40D0BB0E361941259BA43FB7117A88C16"/>
          </w:pPr>
          <w:r>
            <w:rPr>
              <w:rStyle w:val="PlaceholderText"/>
            </w:rPr>
            <w:t>[Enter Company’s Abbr. Name]</w:t>
          </w:r>
        </w:p>
      </w:docPartBody>
    </w:docPart>
    <w:docPart>
      <w:docPartPr>
        <w:name w:val="E1A3801F59444995A6CBB31B34150CCA"/>
        <w:category>
          <w:name w:val="General"/>
          <w:gallery w:val="placeholder"/>
        </w:category>
        <w:types>
          <w:type w:val="bbPlcHdr"/>
        </w:types>
        <w:behaviors>
          <w:behavior w:val="content"/>
        </w:behaviors>
        <w:guid w:val="{3D8ED9A3-FF37-44A6-B7DC-5873432D895F}"/>
      </w:docPartPr>
      <w:docPartBody>
        <w:p w:rsidR="002D6017" w:rsidRDefault="00132249" w:rsidP="00132249">
          <w:pPr>
            <w:pStyle w:val="E1A3801F59444995A6CBB31B34150CCA6"/>
          </w:pPr>
          <w:r>
            <w:rPr>
              <w:rStyle w:val="PlaceholderText"/>
            </w:rPr>
            <w:t>[Enter Company’s Abbr. Name]</w:t>
          </w:r>
        </w:p>
      </w:docPartBody>
    </w:docPart>
    <w:docPart>
      <w:docPartPr>
        <w:name w:val="105DC973FB144957897624EE124BD48B"/>
        <w:category>
          <w:name w:val="General"/>
          <w:gallery w:val="placeholder"/>
        </w:category>
        <w:types>
          <w:type w:val="bbPlcHdr"/>
        </w:types>
        <w:behaviors>
          <w:behavior w:val="content"/>
        </w:behaviors>
        <w:guid w:val="{FC8BCED7-265A-4A31-B827-F29D3132D8F0}"/>
      </w:docPartPr>
      <w:docPartBody>
        <w:p w:rsidR="002D6017" w:rsidRDefault="00132249" w:rsidP="00132249">
          <w:pPr>
            <w:pStyle w:val="105DC973FB144957897624EE124BD48B6"/>
          </w:pPr>
          <w:r>
            <w:rPr>
              <w:rStyle w:val="PlaceholderText"/>
            </w:rPr>
            <w:t>[Enter Company’s Abbr. Name]</w:t>
          </w:r>
        </w:p>
      </w:docPartBody>
    </w:docPart>
    <w:docPart>
      <w:docPartPr>
        <w:name w:val="025C49340F244720AF42CD0E32EC88E2"/>
        <w:category>
          <w:name w:val="General"/>
          <w:gallery w:val="placeholder"/>
        </w:category>
        <w:types>
          <w:type w:val="bbPlcHdr"/>
        </w:types>
        <w:behaviors>
          <w:behavior w:val="content"/>
        </w:behaviors>
        <w:guid w:val="{4B3DFFC2-93A4-4E42-81E2-94E970EA9116}"/>
      </w:docPartPr>
      <w:docPartBody>
        <w:p w:rsidR="002D6017" w:rsidRDefault="00132249" w:rsidP="00132249">
          <w:pPr>
            <w:pStyle w:val="025C49340F244720AF42CD0E32EC88E26"/>
          </w:pPr>
          <w:r w:rsidRPr="00453FF2">
            <w:rPr>
              <w:rStyle w:val="PlaceholderText"/>
            </w:rPr>
            <w:t>[Enter Company’s Abbr. Name]</w:t>
          </w:r>
        </w:p>
      </w:docPartBody>
    </w:docPart>
    <w:docPart>
      <w:docPartPr>
        <w:name w:val="789FE0D431F84D1BBC572E536A03089E"/>
        <w:category>
          <w:name w:val="General"/>
          <w:gallery w:val="placeholder"/>
        </w:category>
        <w:types>
          <w:type w:val="bbPlcHdr"/>
        </w:types>
        <w:behaviors>
          <w:behavior w:val="content"/>
        </w:behaviors>
        <w:guid w:val="{C6B24ED3-F21B-4069-9DAC-3ABBA79D96B0}"/>
      </w:docPartPr>
      <w:docPartBody>
        <w:p w:rsidR="002D6017" w:rsidRDefault="00132249" w:rsidP="00132249">
          <w:pPr>
            <w:pStyle w:val="789FE0D431F84D1BBC572E536A03089E6"/>
          </w:pPr>
          <w:r>
            <w:rPr>
              <w:rStyle w:val="PlaceholderText"/>
            </w:rPr>
            <w:t>[Enter Company’s Abbr. Name]</w:t>
          </w:r>
        </w:p>
      </w:docPartBody>
    </w:docPart>
    <w:docPart>
      <w:docPartPr>
        <w:name w:val="17B3009D21CA4F9A8C2827DB09F9A2C7"/>
        <w:category>
          <w:name w:val="General"/>
          <w:gallery w:val="placeholder"/>
        </w:category>
        <w:types>
          <w:type w:val="bbPlcHdr"/>
        </w:types>
        <w:behaviors>
          <w:behavior w:val="content"/>
        </w:behaviors>
        <w:guid w:val="{03A7C6EB-1A2E-4260-AF60-951709900D1C}"/>
      </w:docPartPr>
      <w:docPartBody>
        <w:p w:rsidR="002D6017" w:rsidRDefault="00132249" w:rsidP="00132249">
          <w:pPr>
            <w:pStyle w:val="17B3009D21CA4F9A8C2827DB09F9A2C76"/>
          </w:pPr>
          <w:r>
            <w:rPr>
              <w:rStyle w:val="PlaceholderText"/>
            </w:rPr>
            <w:t>[Enter Company’s Abbr. Name]</w:t>
          </w:r>
        </w:p>
      </w:docPartBody>
    </w:docPart>
    <w:docPart>
      <w:docPartPr>
        <w:name w:val="57908C41FE6543F6B8E75DE928E53210"/>
        <w:category>
          <w:name w:val="General"/>
          <w:gallery w:val="placeholder"/>
        </w:category>
        <w:types>
          <w:type w:val="bbPlcHdr"/>
        </w:types>
        <w:behaviors>
          <w:behavior w:val="content"/>
        </w:behaviors>
        <w:guid w:val="{8652E317-5012-4A91-8625-13D536D2007F}"/>
      </w:docPartPr>
      <w:docPartBody>
        <w:p w:rsidR="002D6017" w:rsidRDefault="00132249" w:rsidP="00132249">
          <w:pPr>
            <w:pStyle w:val="57908C41FE6543F6B8E75DE928E532106"/>
          </w:pPr>
          <w:r>
            <w:rPr>
              <w:rStyle w:val="PlaceholderText"/>
            </w:rPr>
            <w:t>[Enter Company’s Abbr. Name]</w:t>
          </w:r>
        </w:p>
      </w:docPartBody>
    </w:docPart>
    <w:docPart>
      <w:docPartPr>
        <w:name w:val="6E4C7E2FCA20468BA2FEB5876CA15CEE"/>
        <w:category>
          <w:name w:val="General"/>
          <w:gallery w:val="placeholder"/>
        </w:category>
        <w:types>
          <w:type w:val="bbPlcHdr"/>
        </w:types>
        <w:behaviors>
          <w:behavior w:val="content"/>
        </w:behaviors>
        <w:guid w:val="{E277D478-051D-4009-8744-E69A796B6DAF}"/>
      </w:docPartPr>
      <w:docPartBody>
        <w:p w:rsidR="002D6017" w:rsidRDefault="00132249" w:rsidP="00132249">
          <w:pPr>
            <w:pStyle w:val="6E4C7E2FCA20468BA2FEB5876CA15CEE6"/>
          </w:pPr>
          <w:r>
            <w:rPr>
              <w:rStyle w:val="PlaceholderText"/>
            </w:rPr>
            <w:t>[Enter Company’s Abbr. Name]</w:t>
          </w:r>
        </w:p>
      </w:docPartBody>
    </w:docPart>
    <w:docPart>
      <w:docPartPr>
        <w:name w:val="25C45B892E074F78A598810A4074489E"/>
        <w:category>
          <w:name w:val="General"/>
          <w:gallery w:val="placeholder"/>
        </w:category>
        <w:types>
          <w:type w:val="bbPlcHdr"/>
        </w:types>
        <w:behaviors>
          <w:behavior w:val="content"/>
        </w:behaviors>
        <w:guid w:val="{06A33E9F-0DF6-4D10-992D-84C835191795}"/>
      </w:docPartPr>
      <w:docPartBody>
        <w:p w:rsidR="002D6017" w:rsidRDefault="00132249" w:rsidP="00132249">
          <w:pPr>
            <w:pStyle w:val="25C45B892E074F78A598810A4074489E6"/>
          </w:pPr>
          <w:r>
            <w:rPr>
              <w:rStyle w:val="PlaceholderText"/>
            </w:rPr>
            <w:t>[Enter Company’s Abbr. Name]</w:t>
          </w:r>
        </w:p>
      </w:docPartBody>
    </w:docPart>
    <w:docPart>
      <w:docPartPr>
        <w:name w:val="C186721F073A4C989A681F9D3B2EB3F2"/>
        <w:category>
          <w:name w:val="General"/>
          <w:gallery w:val="placeholder"/>
        </w:category>
        <w:types>
          <w:type w:val="bbPlcHdr"/>
        </w:types>
        <w:behaviors>
          <w:behavior w:val="content"/>
        </w:behaviors>
        <w:guid w:val="{6692BD6F-E029-4B97-8E33-9420DC46CF81}"/>
      </w:docPartPr>
      <w:docPartBody>
        <w:p w:rsidR="002D6017" w:rsidRDefault="00132249" w:rsidP="00132249">
          <w:pPr>
            <w:pStyle w:val="C186721F073A4C989A681F9D3B2EB3F26"/>
          </w:pPr>
          <w:r>
            <w:rPr>
              <w:rStyle w:val="PlaceholderText"/>
            </w:rPr>
            <w:t>[Enter Company’s Abbr. Name]</w:t>
          </w:r>
        </w:p>
      </w:docPartBody>
    </w:docPart>
    <w:docPart>
      <w:docPartPr>
        <w:name w:val="D222CD8D94FC409CA0257B7F70925F55"/>
        <w:category>
          <w:name w:val="General"/>
          <w:gallery w:val="placeholder"/>
        </w:category>
        <w:types>
          <w:type w:val="bbPlcHdr"/>
        </w:types>
        <w:behaviors>
          <w:behavior w:val="content"/>
        </w:behaviors>
        <w:guid w:val="{215FE588-5604-4988-B5F1-5F7CAD5046CA}"/>
      </w:docPartPr>
      <w:docPartBody>
        <w:p w:rsidR="002D6017" w:rsidRDefault="00132249" w:rsidP="00132249">
          <w:pPr>
            <w:pStyle w:val="D222CD8D94FC409CA0257B7F70925F556"/>
          </w:pPr>
          <w:r>
            <w:rPr>
              <w:rStyle w:val="PlaceholderText"/>
            </w:rPr>
            <w:t>[Enter Company’s Abbr. Name]</w:t>
          </w:r>
        </w:p>
      </w:docPartBody>
    </w:docPart>
    <w:docPart>
      <w:docPartPr>
        <w:name w:val="A3BC33F234E947F4A53716BEF636F01D"/>
        <w:category>
          <w:name w:val="General"/>
          <w:gallery w:val="placeholder"/>
        </w:category>
        <w:types>
          <w:type w:val="bbPlcHdr"/>
        </w:types>
        <w:behaviors>
          <w:behavior w:val="content"/>
        </w:behaviors>
        <w:guid w:val="{14002EC9-6C16-42CF-B935-FEDAC7D2B2AC}"/>
      </w:docPartPr>
      <w:docPartBody>
        <w:p w:rsidR="006C2A43" w:rsidRDefault="00132249" w:rsidP="00132249">
          <w:pPr>
            <w:pStyle w:val="A3BC33F234E947F4A53716BEF636F01D5"/>
          </w:pPr>
          <w:r w:rsidRPr="00AE1AFF">
            <w:rPr>
              <w:rStyle w:val="PlaceholderText"/>
            </w:rPr>
            <w:t>[Company]</w:t>
          </w:r>
        </w:p>
      </w:docPartBody>
    </w:docPart>
    <w:docPart>
      <w:docPartPr>
        <w:name w:val="2D9CE99A4DE44705BC4F5D553D6A67A0"/>
        <w:category>
          <w:name w:val="General"/>
          <w:gallery w:val="placeholder"/>
        </w:category>
        <w:types>
          <w:type w:val="bbPlcHdr"/>
        </w:types>
        <w:behaviors>
          <w:behavior w:val="content"/>
        </w:behaviors>
        <w:guid w:val="{F2025705-614C-4E80-8CBD-8AF6F6A7FE34}"/>
      </w:docPartPr>
      <w:docPartBody>
        <w:p w:rsidR="006C2A43" w:rsidRDefault="00132249" w:rsidP="00132249">
          <w:pPr>
            <w:pStyle w:val="2D9CE99A4DE44705BC4F5D553D6A67A05"/>
          </w:pPr>
          <w:r w:rsidRPr="00AE1AFF">
            <w:rPr>
              <w:rStyle w:val="PlaceholderText"/>
            </w:rPr>
            <w:t>[Subject]</w:t>
          </w:r>
        </w:p>
      </w:docPartBody>
    </w:docPart>
    <w:docPart>
      <w:docPartPr>
        <w:name w:val="5E673F5D71A74914A6CE035E8B76DFDD"/>
        <w:category>
          <w:name w:val="General"/>
          <w:gallery w:val="placeholder"/>
        </w:category>
        <w:types>
          <w:type w:val="bbPlcHdr"/>
        </w:types>
        <w:behaviors>
          <w:behavior w:val="content"/>
        </w:behaviors>
        <w:guid w:val="{D8D1F589-C010-4C7C-8734-8F4C898BCE31}"/>
      </w:docPartPr>
      <w:docPartBody>
        <w:p w:rsidR="006C2A43" w:rsidRDefault="00132249" w:rsidP="00132249">
          <w:pPr>
            <w:pStyle w:val="5E673F5D71A74914A6CE035E8B76DFDD5"/>
          </w:pPr>
          <w:r>
            <w:rPr>
              <w:rStyle w:val="PlaceholderText"/>
            </w:rPr>
            <w:t>[Enter Company’s Abbr. Name]</w:t>
          </w:r>
        </w:p>
      </w:docPartBody>
    </w:docPart>
    <w:docPart>
      <w:docPartPr>
        <w:name w:val="ED757413943C4A409997396E8C58FCEC"/>
        <w:category>
          <w:name w:val="General"/>
          <w:gallery w:val="placeholder"/>
        </w:category>
        <w:types>
          <w:type w:val="bbPlcHdr"/>
        </w:types>
        <w:behaviors>
          <w:behavior w:val="content"/>
        </w:behaviors>
        <w:guid w:val="{E2E8F553-0F21-4E4A-8CDF-E7EA1D8D3573}"/>
      </w:docPartPr>
      <w:docPartBody>
        <w:p w:rsidR="006C2A43" w:rsidRDefault="00132249" w:rsidP="00132249">
          <w:pPr>
            <w:pStyle w:val="ED757413943C4A409997396E8C58FCEC5"/>
          </w:pPr>
          <w:r>
            <w:rPr>
              <w:rStyle w:val="PlaceholderText"/>
            </w:rPr>
            <w:t>[Enter Company’s Abbr. Name]</w:t>
          </w:r>
        </w:p>
      </w:docPartBody>
    </w:docPart>
    <w:docPart>
      <w:docPartPr>
        <w:name w:val="88A4EFB1E50942E3875238136D463A72"/>
        <w:category>
          <w:name w:val="General"/>
          <w:gallery w:val="placeholder"/>
        </w:category>
        <w:types>
          <w:type w:val="bbPlcHdr"/>
        </w:types>
        <w:behaviors>
          <w:behavior w:val="content"/>
        </w:behaviors>
        <w:guid w:val="{359CBC66-D71C-4549-A9C5-931EA04192D2}"/>
      </w:docPartPr>
      <w:docPartBody>
        <w:p w:rsidR="006C2A43" w:rsidRDefault="00132249" w:rsidP="00132249">
          <w:pPr>
            <w:pStyle w:val="88A4EFB1E50942E3875238136D463A725"/>
          </w:pPr>
          <w:r>
            <w:rPr>
              <w:rStyle w:val="PlaceholderText"/>
            </w:rPr>
            <w:t>[Enter Company’s Abbr. Name]</w:t>
          </w:r>
        </w:p>
      </w:docPartBody>
    </w:docPart>
    <w:docPart>
      <w:docPartPr>
        <w:name w:val="9A4DCB1EDE154A028225F49B1A2BDF78"/>
        <w:category>
          <w:name w:val="General"/>
          <w:gallery w:val="placeholder"/>
        </w:category>
        <w:types>
          <w:type w:val="bbPlcHdr"/>
        </w:types>
        <w:behaviors>
          <w:behavior w:val="content"/>
        </w:behaviors>
        <w:guid w:val="{56E571B2-7EB8-4BA4-8BEC-EE2207FA250D}"/>
      </w:docPartPr>
      <w:docPartBody>
        <w:p w:rsidR="006C2A43" w:rsidRDefault="00132249" w:rsidP="00132249">
          <w:pPr>
            <w:pStyle w:val="9A4DCB1EDE154A028225F49B1A2BDF785"/>
          </w:pPr>
          <w:r w:rsidRPr="00AE1AFF">
            <w:rPr>
              <w:rStyle w:val="PlaceholderText"/>
            </w:rPr>
            <w:t>[Company]</w:t>
          </w:r>
        </w:p>
      </w:docPartBody>
    </w:docPart>
    <w:docPart>
      <w:docPartPr>
        <w:name w:val="397F94EBD8D64A51B4E89832F0995AE3"/>
        <w:category>
          <w:name w:val="General"/>
          <w:gallery w:val="placeholder"/>
        </w:category>
        <w:types>
          <w:type w:val="bbPlcHdr"/>
        </w:types>
        <w:behaviors>
          <w:behavior w:val="content"/>
        </w:behaviors>
        <w:guid w:val="{C04B36D4-7EC4-4512-9565-1B07C248C732}"/>
      </w:docPartPr>
      <w:docPartBody>
        <w:p w:rsidR="006C2A43" w:rsidRDefault="00132249" w:rsidP="00132249">
          <w:pPr>
            <w:pStyle w:val="397F94EBD8D64A51B4E89832F0995AE34"/>
          </w:pPr>
          <w:r w:rsidRPr="00AE1AFF">
            <w:rPr>
              <w:rStyle w:val="PlaceholderText"/>
            </w:rPr>
            <w:t>[Company Address]</w:t>
          </w:r>
        </w:p>
      </w:docPartBody>
    </w:docPart>
    <w:docPart>
      <w:docPartPr>
        <w:name w:val="72726CC7847D40FDA57C5FE96C6B9071"/>
        <w:category>
          <w:name w:val="General"/>
          <w:gallery w:val="placeholder"/>
        </w:category>
        <w:types>
          <w:type w:val="bbPlcHdr"/>
        </w:types>
        <w:behaviors>
          <w:behavior w:val="content"/>
        </w:behaviors>
        <w:guid w:val="{65C40447-2D87-48AF-9E88-2F601E0119C1}"/>
      </w:docPartPr>
      <w:docPartBody>
        <w:p w:rsidR="00132249" w:rsidRDefault="00132249" w:rsidP="00132249">
          <w:pPr>
            <w:pStyle w:val="72726CC7847D40FDA57C5FE96C6B90714"/>
          </w:pPr>
          <w:r>
            <w:rPr>
              <w:rStyle w:val="PlaceholderText"/>
            </w:rPr>
            <w:t>[Enter Company’s Abbr. Name]</w:t>
          </w:r>
        </w:p>
      </w:docPartBody>
    </w:docPart>
    <w:docPart>
      <w:docPartPr>
        <w:name w:val="FA3F6BB41F604DB28606DB0D7348EF30"/>
        <w:category>
          <w:name w:val="General"/>
          <w:gallery w:val="placeholder"/>
        </w:category>
        <w:types>
          <w:type w:val="bbPlcHdr"/>
        </w:types>
        <w:behaviors>
          <w:behavior w:val="content"/>
        </w:behaviors>
        <w:guid w:val="{F86D5AF8-F1B9-4A1D-A148-B4B7DFD50C72}"/>
      </w:docPartPr>
      <w:docPartBody>
        <w:p w:rsidR="004C171C" w:rsidRDefault="00132249" w:rsidP="00132249">
          <w:pPr>
            <w:pStyle w:val="FA3F6BB41F604DB28606DB0D7348EF30"/>
          </w:pPr>
          <w:r w:rsidRPr="00430F2E">
            <w:rPr>
              <w:rStyle w:val="PlaceholderText"/>
            </w:rPr>
            <w:t>Click or tap to enter a date.</w:t>
          </w:r>
        </w:p>
      </w:docPartBody>
    </w:docPart>
    <w:docPart>
      <w:docPartPr>
        <w:name w:val="4E40FD29BA1D4ECEB6357C79FA752993"/>
        <w:category>
          <w:name w:val="General"/>
          <w:gallery w:val="placeholder"/>
        </w:category>
        <w:types>
          <w:type w:val="bbPlcHdr"/>
        </w:types>
        <w:behaviors>
          <w:behavior w:val="content"/>
        </w:behaviors>
        <w:guid w:val="{97224FCE-0153-44EA-8B09-6CAD2274BFCD}"/>
      </w:docPartPr>
      <w:docPartBody>
        <w:p w:rsidR="004C171C" w:rsidRDefault="00132249" w:rsidP="00132249">
          <w:pPr>
            <w:pStyle w:val="4E40FD29BA1D4ECEB6357C79FA752993"/>
          </w:pPr>
          <w:r>
            <w:rPr>
              <w:rStyle w:val="PlaceholderText"/>
            </w:rPr>
            <w:t>[Enter Company’s Abbr. Name]</w:t>
          </w:r>
        </w:p>
      </w:docPartBody>
    </w:docPart>
    <w:docPart>
      <w:docPartPr>
        <w:name w:val="B5C85DC0D11B4A9FA0546ACE1F18323C"/>
        <w:category>
          <w:name w:val="General"/>
          <w:gallery w:val="placeholder"/>
        </w:category>
        <w:types>
          <w:type w:val="bbPlcHdr"/>
        </w:types>
        <w:behaviors>
          <w:behavior w:val="content"/>
        </w:behaviors>
        <w:guid w:val="{9527BE65-1351-4337-B0AE-0E0C886319B7}"/>
      </w:docPartPr>
      <w:docPartBody>
        <w:p w:rsidR="00BF0A64" w:rsidRDefault="0068246C" w:rsidP="0068246C">
          <w:pPr>
            <w:pStyle w:val="B5C85DC0D11B4A9FA0546ACE1F18323C"/>
          </w:pPr>
          <w:r>
            <w:rPr>
              <w:rStyle w:val="PlaceholderText"/>
            </w:rPr>
            <w:t>[Enter Company’s Abbr. Name]</w:t>
          </w:r>
        </w:p>
      </w:docPartBody>
    </w:docPart>
    <w:docPart>
      <w:docPartPr>
        <w:name w:val="5212CDECCA034ED4A8BB3D97749FEBC6"/>
        <w:category>
          <w:name w:val="General"/>
          <w:gallery w:val="placeholder"/>
        </w:category>
        <w:types>
          <w:type w:val="bbPlcHdr"/>
        </w:types>
        <w:behaviors>
          <w:behavior w:val="content"/>
        </w:behaviors>
        <w:guid w:val="{A8053A62-54D6-48F0-8B7F-7766FD3EAD80}"/>
      </w:docPartPr>
      <w:docPartBody>
        <w:p w:rsidR="00BF0A64" w:rsidRDefault="0068246C" w:rsidP="0068246C">
          <w:pPr>
            <w:pStyle w:val="5212CDECCA034ED4A8BB3D97749FEBC6"/>
          </w:pPr>
          <w:r>
            <w:rPr>
              <w:rStyle w:val="PlaceholderText"/>
            </w:rPr>
            <w:t>[Enter Company’s Abbr. Name]</w:t>
          </w:r>
        </w:p>
      </w:docPartBody>
    </w:docPart>
    <w:docPart>
      <w:docPartPr>
        <w:name w:val="CC7E9241C9634A039EC5BB26622B3740"/>
        <w:category>
          <w:name w:val="General"/>
          <w:gallery w:val="placeholder"/>
        </w:category>
        <w:types>
          <w:type w:val="bbPlcHdr"/>
        </w:types>
        <w:behaviors>
          <w:behavior w:val="content"/>
        </w:behaviors>
        <w:guid w:val="{FCEB1B0A-8C3E-4079-8968-2450E374C7D6}"/>
      </w:docPartPr>
      <w:docPartBody>
        <w:p w:rsidR="00BF0A64" w:rsidRDefault="0068246C" w:rsidP="0068246C">
          <w:pPr>
            <w:pStyle w:val="CC7E9241C9634A039EC5BB26622B3740"/>
          </w:pPr>
          <w:r>
            <w:rPr>
              <w:rStyle w:val="PlaceholderText"/>
            </w:rPr>
            <w:t>[Enter Company’s Abbr. Name]</w:t>
          </w:r>
        </w:p>
      </w:docPartBody>
    </w:docPart>
    <w:docPart>
      <w:docPartPr>
        <w:name w:val="582E26523E1044BA84EA9CA2B23F746B"/>
        <w:category>
          <w:name w:val="General"/>
          <w:gallery w:val="placeholder"/>
        </w:category>
        <w:types>
          <w:type w:val="bbPlcHdr"/>
        </w:types>
        <w:behaviors>
          <w:behavior w:val="content"/>
        </w:behaviors>
        <w:guid w:val="{26D1583A-1670-44BF-AD01-B075EBA73D3E}"/>
      </w:docPartPr>
      <w:docPartBody>
        <w:p w:rsidR="00BF0A64" w:rsidRDefault="0068246C" w:rsidP="0068246C">
          <w:pPr>
            <w:pStyle w:val="582E26523E1044BA84EA9CA2B23F746B"/>
          </w:pPr>
          <w:r>
            <w:rPr>
              <w:rStyle w:val="PlaceholderText"/>
            </w:rPr>
            <w:t>[Enter Company’s Abbr. Name]</w:t>
          </w:r>
        </w:p>
      </w:docPartBody>
    </w:docPart>
    <w:docPart>
      <w:docPartPr>
        <w:name w:val="6FEF8BE7691546008BAB39D09CFF45E6"/>
        <w:category>
          <w:name w:val="General"/>
          <w:gallery w:val="placeholder"/>
        </w:category>
        <w:types>
          <w:type w:val="bbPlcHdr"/>
        </w:types>
        <w:behaviors>
          <w:behavior w:val="content"/>
        </w:behaviors>
        <w:guid w:val="{567BB656-2F48-4D19-9B04-4D7B27DC4A0D}"/>
      </w:docPartPr>
      <w:docPartBody>
        <w:p w:rsidR="00BF0A64" w:rsidRDefault="0068246C" w:rsidP="0068246C">
          <w:pPr>
            <w:pStyle w:val="6FEF8BE7691546008BAB39D09CFF45E6"/>
          </w:pPr>
          <w:r>
            <w:rPr>
              <w:rStyle w:val="PlaceholderText"/>
            </w:rPr>
            <w:t>[Enter Company’s Abbr. Name]</w:t>
          </w:r>
        </w:p>
      </w:docPartBody>
    </w:docPart>
    <w:docPart>
      <w:docPartPr>
        <w:name w:val="CAB5629AC0D34D809C483BE48E92FE21"/>
        <w:category>
          <w:name w:val="General"/>
          <w:gallery w:val="placeholder"/>
        </w:category>
        <w:types>
          <w:type w:val="bbPlcHdr"/>
        </w:types>
        <w:behaviors>
          <w:behavior w:val="content"/>
        </w:behaviors>
        <w:guid w:val="{09A62CE6-E142-4BF0-8045-F34534158FF6}"/>
      </w:docPartPr>
      <w:docPartBody>
        <w:p w:rsidR="00BF0A64" w:rsidRDefault="0068246C" w:rsidP="0068246C">
          <w:pPr>
            <w:pStyle w:val="CAB5629AC0D34D809C483BE48E92FE21"/>
          </w:pPr>
          <w:r>
            <w:rPr>
              <w:rStyle w:val="PlaceholderText"/>
            </w:rPr>
            <w:t>[Enter Company’s Abbr. Name]</w:t>
          </w:r>
        </w:p>
      </w:docPartBody>
    </w:docPart>
    <w:docPart>
      <w:docPartPr>
        <w:name w:val="CC910978AEB44F94A4AEB7DD8C9F43B5"/>
        <w:category>
          <w:name w:val="General"/>
          <w:gallery w:val="placeholder"/>
        </w:category>
        <w:types>
          <w:type w:val="bbPlcHdr"/>
        </w:types>
        <w:behaviors>
          <w:behavior w:val="content"/>
        </w:behaviors>
        <w:guid w:val="{E31EEEBE-0BB7-4FDD-A1AF-A7E99F394F98}"/>
      </w:docPartPr>
      <w:docPartBody>
        <w:p w:rsidR="00BF0A64" w:rsidRDefault="0068246C" w:rsidP="0068246C">
          <w:pPr>
            <w:pStyle w:val="CC910978AEB44F94A4AEB7DD8C9F43B5"/>
          </w:pPr>
          <w:r>
            <w:rPr>
              <w:rStyle w:val="PlaceholderText"/>
            </w:rPr>
            <w:t>[Enter Company’s Abbr. Name]</w:t>
          </w:r>
        </w:p>
      </w:docPartBody>
    </w:docPart>
    <w:docPart>
      <w:docPartPr>
        <w:name w:val="358A0A4F257C40828575DA767FBEA1DC"/>
        <w:category>
          <w:name w:val="General"/>
          <w:gallery w:val="placeholder"/>
        </w:category>
        <w:types>
          <w:type w:val="bbPlcHdr"/>
        </w:types>
        <w:behaviors>
          <w:behavior w:val="content"/>
        </w:behaviors>
        <w:guid w:val="{CE861639-EDF0-4BB4-94F5-7F4CC0BABD9B}"/>
      </w:docPartPr>
      <w:docPartBody>
        <w:p w:rsidR="00BF0A64" w:rsidRDefault="0068246C" w:rsidP="0068246C">
          <w:pPr>
            <w:pStyle w:val="358A0A4F257C40828575DA767FBEA1DC"/>
          </w:pPr>
          <w:r>
            <w:rPr>
              <w:rStyle w:val="PlaceholderText"/>
            </w:rPr>
            <w:t>[Enter Company’s Abbr. Name]</w:t>
          </w:r>
        </w:p>
      </w:docPartBody>
    </w:docPart>
    <w:docPart>
      <w:docPartPr>
        <w:name w:val="9B07E60C733D43F99D86CD817CFB7FB7"/>
        <w:category>
          <w:name w:val="General"/>
          <w:gallery w:val="placeholder"/>
        </w:category>
        <w:types>
          <w:type w:val="bbPlcHdr"/>
        </w:types>
        <w:behaviors>
          <w:behavior w:val="content"/>
        </w:behaviors>
        <w:guid w:val="{0B2D30AF-ACCB-4997-B597-89D9F17DFD1A}"/>
      </w:docPartPr>
      <w:docPartBody>
        <w:p w:rsidR="000969D9" w:rsidRDefault="000969D9" w:rsidP="000969D9">
          <w:pPr>
            <w:pStyle w:val="9B07E60C733D43F99D86CD817CFB7FB7"/>
          </w:pPr>
          <w:r>
            <w:rPr>
              <w:rStyle w:val="PlaceholderText"/>
            </w:rPr>
            <w:t>[Enter Company’s Abbr. Name]</w:t>
          </w:r>
        </w:p>
      </w:docPartBody>
    </w:docPart>
    <w:docPart>
      <w:docPartPr>
        <w:name w:val="21076D7193C8415FA82ED19EB3BD7E4E"/>
        <w:category>
          <w:name w:val="General"/>
          <w:gallery w:val="placeholder"/>
        </w:category>
        <w:types>
          <w:type w:val="bbPlcHdr"/>
        </w:types>
        <w:behaviors>
          <w:behavior w:val="content"/>
        </w:behaviors>
        <w:guid w:val="{4EAE52A7-42AC-42D5-8C4A-AE887B5A8E35}"/>
      </w:docPartPr>
      <w:docPartBody>
        <w:p w:rsidR="000969D9" w:rsidRDefault="000969D9" w:rsidP="000969D9">
          <w:pPr>
            <w:pStyle w:val="21076D7193C8415FA82ED19EB3BD7E4E"/>
          </w:pPr>
          <w:r>
            <w:rPr>
              <w:rStyle w:val="PlaceholderText"/>
            </w:rPr>
            <w:t>[Enter Company’s Abbr. Name]</w:t>
          </w:r>
        </w:p>
      </w:docPartBody>
    </w:docPart>
    <w:docPart>
      <w:docPartPr>
        <w:name w:val="28CF6D0C60E345B2B35EC0074A5AF5F4"/>
        <w:category>
          <w:name w:val="General"/>
          <w:gallery w:val="placeholder"/>
        </w:category>
        <w:types>
          <w:type w:val="bbPlcHdr"/>
        </w:types>
        <w:behaviors>
          <w:behavior w:val="content"/>
        </w:behaviors>
        <w:guid w:val="{0465FF62-6B98-40AA-AF5F-04C0520212DA}"/>
      </w:docPartPr>
      <w:docPartBody>
        <w:p w:rsidR="000969D9" w:rsidRDefault="000969D9" w:rsidP="000969D9">
          <w:pPr>
            <w:pStyle w:val="28CF6D0C60E345B2B35EC0074A5AF5F4"/>
          </w:pPr>
          <w:r>
            <w:rPr>
              <w:rStyle w:val="PlaceholderText"/>
            </w:rPr>
            <w:t>[Enter Company’s Abbr. Name]</w:t>
          </w:r>
        </w:p>
      </w:docPartBody>
    </w:docPart>
    <w:docPart>
      <w:docPartPr>
        <w:name w:val="BE298263E02C4EA3AAAF4E8BA2D4DA45"/>
        <w:category>
          <w:name w:val="General"/>
          <w:gallery w:val="placeholder"/>
        </w:category>
        <w:types>
          <w:type w:val="bbPlcHdr"/>
        </w:types>
        <w:behaviors>
          <w:behavior w:val="content"/>
        </w:behaviors>
        <w:guid w:val="{E1FFDDA7-220C-4E7A-85D9-54779A4A935B}"/>
      </w:docPartPr>
      <w:docPartBody>
        <w:p w:rsidR="000969D9" w:rsidRDefault="000969D9" w:rsidP="000969D9">
          <w:pPr>
            <w:pStyle w:val="BE298263E02C4EA3AAAF4E8BA2D4DA45"/>
          </w:pPr>
          <w:r>
            <w:rPr>
              <w:rStyle w:val="PlaceholderText"/>
            </w:rPr>
            <w:t>[Enter Company’s Abbr. Name]</w:t>
          </w:r>
        </w:p>
      </w:docPartBody>
    </w:docPart>
    <w:docPart>
      <w:docPartPr>
        <w:name w:val="70C4AC695E9D4BCBB3D89D8B26C9592C"/>
        <w:category>
          <w:name w:val="General"/>
          <w:gallery w:val="placeholder"/>
        </w:category>
        <w:types>
          <w:type w:val="bbPlcHdr"/>
        </w:types>
        <w:behaviors>
          <w:behavior w:val="content"/>
        </w:behaviors>
        <w:guid w:val="{010273BA-8019-4D03-80A0-7E384D1979C0}"/>
      </w:docPartPr>
      <w:docPartBody>
        <w:p w:rsidR="000969D9" w:rsidRDefault="000969D9" w:rsidP="000969D9">
          <w:pPr>
            <w:pStyle w:val="70C4AC695E9D4BCBB3D89D8B26C9592C"/>
          </w:pPr>
          <w:r>
            <w:rPr>
              <w:rStyle w:val="PlaceholderText"/>
            </w:rPr>
            <w:t>[Enter Company’s Abbr. Name]</w:t>
          </w:r>
        </w:p>
      </w:docPartBody>
    </w:docPart>
    <w:docPart>
      <w:docPartPr>
        <w:name w:val="9CE16AE7F39340F28DF1FF080CDCF3C6"/>
        <w:category>
          <w:name w:val="General"/>
          <w:gallery w:val="placeholder"/>
        </w:category>
        <w:types>
          <w:type w:val="bbPlcHdr"/>
        </w:types>
        <w:behaviors>
          <w:behavior w:val="content"/>
        </w:behaviors>
        <w:guid w:val="{398F2419-2F29-4568-AA2F-278C833453F0}"/>
      </w:docPartPr>
      <w:docPartBody>
        <w:p w:rsidR="000969D9" w:rsidRDefault="000969D9" w:rsidP="000969D9">
          <w:pPr>
            <w:pStyle w:val="9CE16AE7F39340F28DF1FF080CDCF3C6"/>
          </w:pPr>
          <w:r>
            <w:rPr>
              <w:rStyle w:val="PlaceholderText"/>
            </w:rPr>
            <w:t>[Enter Company’s Abbr. Name]</w:t>
          </w:r>
        </w:p>
      </w:docPartBody>
    </w:docPart>
    <w:docPart>
      <w:docPartPr>
        <w:name w:val="04722BD9E8B544F2AFFE152FFBBAFCB0"/>
        <w:category>
          <w:name w:val="General"/>
          <w:gallery w:val="placeholder"/>
        </w:category>
        <w:types>
          <w:type w:val="bbPlcHdr"/>
        </w:types>
        <w:behaviors>
          <w:behavior w:val="content"/>
        </w:behaviors>
        <w:guid w:val="{A68FC003-D776-4FE2-B20E-3190044DFF9B}"/>
      </w:docPartPr>
      <w:docPartBody>
        <w:p w:rsidR="000969D9" w:rsidRDefault="000969D9" w:rsidP="000969D9">
          <w:pPr>
            <w:pStyle w:val="04722BD9E8B544F2AFFE152FFBBAFCB0"/>
          </w:pPr>
          <w:r>
            <w:rPr>
              <w:rStyle w:val="PlaceholderText"/>
            </w:rPr>
            <w:t>[Enter Company’s Abbr. Name]</w:t>
          </w:r>
        </w:p>
      </w:docPartBody>
    </w:docPart>
    <w:docPart>
      <w:docPartPr>
        <w:name w:val="5D763FDD2D724DA9860D8C9614B56488"/>
        <w:category>
          <w:name w:val="General"/>
          <w:gallery w:val="placeholder"/>
        </w:category>
        <w:types>
          <w:type w:val="bbPlcHdr"/>
        </w:types>
        <w:behaviors>
          <w:behavior w:val="content"/>
        </w:behaviors>
        <w:guid w:val="{9C837F43-9B63-4F7C-9C7F-C40BE3DE7CAF}"/>
      </w:docPartPr>
      <w:docPartBody>
        <w:p w:rsidR="000969D9" w:rsidRDefault="000969D9" w:rsidP="000969D9">
          <w:pPr>
            <w:pStyle w:val="5D763FDD2D724DA9860D8C9614B56488"/>
          </w:pPr>
          <w:r>
            <w:rPr>
              <w:rStyle w:val="PlaceholderText"/>
            </w:rPr>
            <w:t>[Enter Company’s Abbr. Name]</w:t>
          </w:r>
        </w:p>
      </w:docPartBody>
    </w:docPart>
    <w:docPart>
      <w:docPartPr>
        <w:name w:val="CD21561BFFE046FBA3C815FC5AE777BC"/>
        <w:category>
          <w:name w:val="General"/>
          <w:gallery w:val="placeholder"/>
        </w:category>
        <w:types>
          <w:type w:val="bbPlcHdr"/>
        </w:types>
        <w:behaviors>
          <w:behavior w:val="content"/>
        </w:behaviors>
        <w:guid w:val="{B8A272DA-CFA7-4800-B500-31A83CDA3BB7}"/>
      </w:docPartPr>
      <w:docPartBody>
        <w:p w:rsidR="000969D9" w:rsidRDefault="000969D9" w:rsidP="000969D9">
          <w:pPr>
            <w:pStyle w:val="CD21561BFFE046FBA3C815FC5AE777BC"/>
          </w:pPr>
          <w:r>
            <w:rPr>
              <w:rStyle w:val="PlaceholderText"/>
            </w:rPr>
            <w:t>[Enter Company’s Abbr. Name]</w:t>
          </w:r>
        </w:p>
      </w:docPartBody>
    </w:docPart>
    <w:docPart>
      <w:docPartPr>
        <w:name w:val="9F85F06E1BC64EF3BB8DDC07E1948920"/>
        <w:category>
          <w:name w:val="General"/>
          <w:gallery w:val="placeholder"/>
        </w:category>
        <w:types>
          <w:type w:val="bbPlcHdr"/>
        </w:types>
        <w:behaviors>
          <w:behavior w:val="content"/>
        </w:behaviors>
        <w:guid w:val="{FD3FEEE0-A611-4B61-A866-FF459AAD7BA6}"/>
      </w:docPartPr>
      <w:docPartBody>
        <w:p w:rsidR="000969D9" w:rsidRDefault="000969D9" w:rsidP="000969D9">
          <w:pPr>
            <w:pStyle w:val="9F85F06E1BC64EF3BB8DDC07E1948920"/>
          </w:pPr>
          <w:r>
            <w:rPr>
              <w:rStyle w:val="PlaceholderText"/>
            </w:rPr>
            <w:t>[Enter Company’s Abbr. Name]</w:t>
          </w:r>
        </w:p>
      </w:docPartBody>
    </w:docPart>
    <w:docPart>
      <w:docPartPr>
        <w:name w:val="7A86EB99EC6F4E389EE65A61FB2B2B67"/>
        <w:category>
          <w:name w:val="General"/>
          <w:gallery w:val="placeholder"/>
        </w:category>
        <w:types>
          <w:type w:val="bbPlcHdr"/>
        </w:types>
        <w:behaviors>
          <w:behavior w:val="content"/>
        </w:behaviors>
        <w:guid w:val="{CD94EBCD-FF25-421F-A450-375CC6227A08}"/>
      </w:docPartPr>
      <w:docPartBody>
        <w:p w:rsidR="000969D9" w:rsidRDefault="000969D9" w:rsidP="000969D9">
          <w:pPr>
            <w:pStyle w:val="7A86EB99EC6F4E389EE65A61FB2B2B67"/>
          </w:pPr>
          <w:r>
            <w:rPr>
              <w:rStyle w:val="PlaceholderText"/>
            </w:rPr>
            <w:t>[Enter Company’s Abbr. Name]</w:t>
          </w:r>
        </w:p>
      </w:docPartBody>
    </w:docPart>
    <w:docPart>
      <w:docPartPr>
        <w:name w:val="1C93E00E1E3F4FF2982F786AF1D0983A"/>
        <w:category>
          <w:name w:val="General"/>
          <w:gallery w:val="placeholder"/>
        </w:category>
        <w:types>
          <w:type w:val="bbPlcHdr"/>
        </w:types>
        <w:behaviors>
          <w:behavior w:val="content"/>
        </w:behaviors>
        <w:guid w:val="{EE4D5C28-9453-4206-ACED-59AF8CF0B36A}"/>
      </w:docPartPr>
      <w:docPartBody>
        <w:p w:rsidR="000969D9" w:rsidRDefault="000969D9" w:rsidP="000969D9">
          <w:pPr>
            <w:pStyle w:val="1C93E00E1E3F4FF2982F786AF1D0983A"/>
          </w:pPr>
          <w:r>
            <w:rPr>
              <w:rStyle w:val="PlaceholderText"/>
            </w:rPr>
            <w:t>[Enter Company’s Abbr. Name]</w:t>
          </w:r>
        </w:p>
      </w:docPartBody>
    </w:docPart>
    <w:docPart>
      <w:docPartPr>
        <w:name w:val="8B3DB1345E41474F8648D4910B7B0816"/>
        <w:category>
          <w:name w:val="General"/>
          <w:gallery w:val="placeholder"/>
        </w:category>
        <w:types>
          <w:type w:val="bbPlcHdr"/>
        </w:types>
        <w:behaviors>
          <w:behavior w:val="content"/>
        </w:behaviors>
        <w:guid w:val="{49732601-EE8F-4873-9C02-A9A98C567EC5}"/>
      </w:docPartPr>
      <w:docPartBody>
        <w:p w:rsidR="000969D9" w:rsidRDefault="000969D9" w:rsidP="000969D9">
          <w:pPr>
            <w:pStyle w:val="8B3DB1345E41474F8648D4910B7B0816"/>
          </w:pPr>
          <w:r>
            <w:rPr>
              <w:rStyle w:val="PlaceholderText"/>
            </w:rPr>
            <w:t>[Enter Company’s Abbr. Name]</w:t>
          </w:r>
        </w:p>
      </w:docPartBody>
    </w:docPart>
    <w:docPart>
      <w:docPartPr>
        <w:name w:val="B84B4F206A9E4C90A4642DBB1417F0B6"/>
        <w:category>
          <w:name w:val="General"/>
          <w:gallery w:val="placeholder"/>
        </w:category>
        <w:types>
          <w:type w:val="bbPlcHdr"/>
        </w:types>
        <w:behaviors>
          <w:behavior w:val="content"/>
        </w:behaviors>
        <w:guid w:val="{658D9AB3-8A06-4582-8ADD-01E17252D459}"/>
      </w:docPartPr>
      <w:docPartBody>
        <w:p w:rsidR="000969D9" w:rsidRDefault="000969D9" w:rsidP="000969D9">
          <w:pPr>
            <w:pStyle w:val="B84B4F206A9E4C90A4642DBB1417F0B6"/>
          </w:pPr>
          <w:r>
            <w:rPr>
              <w:rStyle w:val="PlaceholderText"/>
            </w:rPr>
            <w:t>[Enter Company’s Abbr. Name]</w:t>
          </w:r>
        </w:p>
      </w:docPartBody>
    </w:docPart>
    <w:docPart>
      <w:docPartPr>
        <w:name w:val="172EE89ADA0D47D0BF495FCBB3858086"/>
        <w:category>
          <w:name w:val="General"/>
          <w:gallery w:val="placeholder"/>
        </w:category>
        <w:types>
          <w:type w:val="bbPlcHdr"/>
        </w:types>
        <w:behaviors>
          <w:behavior w:val="content"/>
        </w:behaviors>
        <w:guid w:val="{E7E5310C-BA52-45DA-8B20-9B0A5ACD4A41}"/>
      </w:docPartPr>
      <w:docPartBody>
        <w:p w:rsidR="000969D9" w:rsidRDefault="000969D9" w:rsidP="000969D9">
          <w:pPr>
            <w:pStyle w:val="172EE89ADA0D47D0BF495FCBB3858086"/>
          </w:pPr>
          <w:r>
            <w:rPr>
              <w:rStyle w:val="PlaceholderText"/>
            </w:rPr>
            <w:t>[Enter Company’s Abbr. Name]</w:t>
          </w:r>
        </w:p>
      </w:docPartBody>
    </w:docPart>
    <w:docPart>
      <w:docPartPr>
        <w:name w:val="616DD100AA964E278A4372567EE85E75"/>
        <w:category>
          <w:name w:val="General"/>
          <w:gallery w:val="placeholder"/>
        </w:category>
        <w:types>
          <w:type w:val="bbPlcHdr"/>
        </w:types>
        <w:behaviors>
          <w:behavior w:val="content"/>
        </w:behaviors>
        <w:guid w:val="{002977EF-CA66-4F54-90BB-ED2B72D71CC5}"/>
      </w:docPartPr>
      <w:docPartBody>
        <w:p w:rsidR="000969D9" w:rsidRDefault="000969D9" w:rsidP="000969D9">
          <w:pPr>
            <w:pStyle w:val="616DD100AA964E278A4372567EE85E75"/>
          </w:pPr>
          <w:r>
            <w:rPr>
              <w:rStyle w:val="PlaceholderText"/>
            </w:rPr>
            <w:t>[Enter Company’s Abbr. Name]</w:t>
          </w:r>
        </w:p>
      </w:docPartBody>
    </w:docPart>
    <w:docPart>
      <w:docPartPr>
        <w:name w:val="4F6E1E1782A1424CBA52C72815D78155"/>
        <w:category>
          <w:name w:val="General"/>
          <w:gallery w:val="placeholder"/>
        </w:category>
        <w:types>
          <w:type w:val="bbPlcHdr"/>
        </w:types>
        <w:behaviors>
          <w:behavior w:val="content"/>
        </w:behaviors>
        <w:guid w:val="{B5468612-58DC-4854-B5AA-5B7EA76661DB}"/>
      </w:docPartPr>
      <w:docPartBody>
        <w:p w:rsidR="000969D9" w:rsidRDefault="000969D9" w:rsidP="000969D9">
          <w:pPr>
            <w:pStyle w:val="4F6E1E1782A1424CBA52C72815D78155"/>
          </w:pPr>
          <w:r>
            <w:rPr>
              <w:rStyle w:val="PlaceholderText"/>
            </w:rPr>
            <w:t>[Enter Company’s Abbr. Name]</w:t>
          </w:r>
        </w:p>
      </w:docPartBody>
    </w:docPart>
    <w:docPart>
      <w:docPartPr>
        <w:name w:val="EE72CBAAB8284D0C9B83BB1E1DCB14E4"/>
        <w:category>
          <w:name w:val="General"/>
          <w:gallery w:val="placeholder"/>
        </w:category>
        <w:types>
          <w:type w:val="bbPlcHdr"/>
        </w:types>
        <w:behaviors>
          <w:behavior w:val="content"/>
        </w:behaviors>
        <w:guid w:val="{41729BCE-D082-4B4D-BBF1-4F0E07AB5FEF}"/>
      </w:docPartPr>
      <w:docPartBody>
        <w:p w:rsidR="000969D9" w:rsidRDefault="000969D9" w:rsidP="000969D9">
          <w:pPr>
            <w:pStyle w:val="EE72CBAAB8284D0C9B83BB1E1DCB14E4"/>
          </w:pPr>
          <w:r>
            <w:rPr>
              <w:rStyle w:val="PlaceholderText"/>
            </w:rPr>
            <w:t>[Enter Company’s Abbr. Name]</w:t>
          </w:r>
        </w:p>
      </w:docPartBody>
    </w:docPart>
    <w:docPart>
      <w:docPartPr>
        <w:name w:val="480D27C44BDD4DB1BAF0EDB160A0B63F"/>
        <w:category>
          <w:name w:val="General"/>
          <w:gallery w:val="placeholder"/>
        </w:category>
        <w:types>
          <w:type w:val="bbPlcHdr"/>
        </w:types>
        <w:behaviors>
          <w:behavior w:val="content"/>
        </w:behaviors>
        <w:guid w:val="{FD5DE027-7E4E-4C38-9815-15EA20DC775E}"/>
      </w:docPartPr>
      <w:docPartBody>
        <w:p w:rsidR="000969D9" w:rsidRDefault="000969D9" w:rsidP="000969D9">
          <w:pPr>
            <w:pStyle w:val="480D27C44BDD4DB1BAF0EDB160A0B63F"/>
          </w:pPr>
          <w:r>
            <w:rPr>
              <w:rStyle w:val="PlaceholderText"/>
            </w:rPr>
            <w:t>[Enter Company’s Abbr. Name]</w:t>
          </w:r>
        </w:p>
      </w:docPartBody>
    </w:docPart>
    <w:docPart>
      <w:docPartPr>
        <w:name w:val="86AF494E5DE0499F9EA4F45BA0CBAA0F"/>
        <w:category>
          <w:name w:val="General"/>
          <w:gallery w:val="placeholder"/>
        </w:category>
        <w:types>
          <w:type w:val="bbPlcHdr"/>
        </w:types>
        <w:behaviors>
          <w:behavior w:val="content"/>
        </w:behaviors>
        <w:guid w:val="{D7AFA380-AF9A-4581-A055-81F962E7B09C}"/>
      </w:docPartPr>
      <w:docPartBody>
        <w:p w:rsidR="000969D9" w:rsidRDefault="000969D9" w:rsidP="000969D9">
          <w:pPr>
            <w:pStyle w:val="86AF494E5DE0499F9EA4F45BA0CBAA0F"/>
          </w:pPr>
          <w:r>
            <w:rPr>
              <w:rStyle w:val="PlaceholderText"/>
            </w:rPr>
            <w:t>[Enter Company’s Abbr. Name]</w:t>
          </w:r>
        </w:p>
      </w:docPartBody>
    </w:docPart>
    <w:docPart>
      <w:docPartPr>
        <w:name w:val="672E21D1960F48C5869E852A79DCD8C3"/>
        <w:category>
          <w:name w:val="General"/>
          <w:gallery w:val="placeholder"/>
        </w:category>
        <w:types>
          <w:type w:val="bbPlcHdr"/>
        </w:types>
        <w:behaviors>
          <w:behavior w:val="content"/>
        </w:behaviors>
        <w:guid w:val="{8E3EB8DE-B9EA-4D2E-901C-38FEFD4002B5}"/>
      </w:docPartPr>
      <w:docPartBody>
        <w:p w:rsidR="000969D9" w:rsidRDefault="000969D9" w:rsidP="000969D9">
          <w:pPr>
            <w:pStyle w:val="672E21D1960F48C5869E852A79DCD8C3"/>
          </w:pPr>
          <w:r>
            <w:rPr>
              <w:rStyle w:val="PlaceholderText"/>
            </w:rPr>
            <w:t>[Enter Company’s Abbr. Name]</w:t>
          </w:r>
        </w:p>
      </w:docPartBody>
    </w:docPart>
    <w:docPart>
      <w:docPartPr>
        <w:name w:val="EB98AD74ADF14C5AAA25F00B1CE64873"/>
        <w:category>
          <w:name w:val="General"/>
          <w:gallery w:val="placeholder"/>
        </w:category>
        <w:types>
          <w:type w:val="bbPlcHdr"/>
        </w:types>
        <w:behaviors>
          <w:behavior w:val="content"/>
        </w:behaviors>
        <w:guid w:val="{A5498625-8E1E-4C9B-BFF2-7E8C77F515DC}"/>
      </w:docPartPr>
      <w:docPartBody>
        <w:p w:rsidR="000969D9" w:rsidRDefault="000969D9" w:rsidP="000969D9">
          <w:pPr>
            <w:pStyle w:val="EB98AD74ADF14C5AAA25F00B1CE64873"/>
          </w:pPr>
          <w:r>
            <w:rPr>
              <w:rStyle w:val="PlaceholderText"/>
            </w:rPr>
            <w:t>[Enter Company’s Abbr. Name]</w:t>
          </w:r>
        </w:p>
      </w:docPartBody>
    </w:docPart>
    <w:docPart>
      <w:docPartPr>
        <w:name w:val="C6A060F7159A4D689B88B0912631AB47"/>
        <w:category>
          <w:name w:val="General"/>
          <w:gallery w:val="placeholder"/>
        </w:category>
        <w:types>
          <w:type w:val="bbPlcHdr"/>
        </w:types>
        <w:behaviors>
          <w:behavior w:val="content"/>
        </w:behaviors>
        <w:guid w:val="{0B68B7BF-0B73-433E-8F68-CBF499B7D89C}"/>
      </w:docPartPr>
      <w:docPartBody>
        <w:p w:rsidR="000969D9" w:rsidRDefault="000969D9" w:rsidP="000969D9">
          <w:pPr>
            <w:pStyle w:val="C6A060F7159A4D689B88B0912631AB47"/>
          </w:pPr>
          <w:r>
            <w:rPr>
              <w:rStyle w:val="PlaceholderText"/>
            </w:rPr>
            <w:t>[Enter Company’s Abbr. Name]</w:t>
          </w:r>
        </w:p>
      </w:docPartBody>
    </w:docPart>
    <w:docPart>
      <w:docPartPr>
        <w:name w:val="112786173F25491698DF2DA48918F0AE"/>
        <w:category>
          <w:name w:val="General"/>
          <w:gallery w:val="placeholder"/>
        </w:category>
        <w:types>
          <w:type w:val="bbPlcHdr"/>
        </w:types>
        <w:behaviors>
          <w:behavior w:val="content"/>
        </w:behaviors>
        <w:guid w:val="{C8CED98A-6819-45F0-BDEC-E703340F964D}"/>
      </w:docPartPr>
      <w:docPartBody>
        <w:p w:rsidR="000969D9" w:rsidRDefault="000969D9" w:rsidP="000969D9">
          <w:pPr>
            <w:pStyle w:val="112786173F25491698DF2DA48918F0AE"/>
          </w:pPr>
          <w:r>
            <w:rPr>
              <w:rStyle w:val="PlaceholderText"/>
            </w:rPr>
            <w:t>[Enter Company’s Abbr. Name]</w:t>
          </w:r>
        </w:p>
      </w:docPartBody>
    </w:docPart>
    <w:docPart>
      <w:docPartPr>
        <w:name w:val="50285529BE4C4A07BF81F0A6F9ED0610"/>
        <w:category>
          <w:name w:val="General"/>
          <w:gallery w:val="placeholder"/>
        </w:category>
        <w:types>
          <w:type w:val="bbPlcHdr"/>
        </w:types>
        <w:behaviors>
          <w:behavior w:val="content"/>
        </w:behaviors>
        <w:guid w:val="{75A53BBA-1A1F-47CE-9324-23E35362CD6B}"/>
      </w:docPartPr>
      <w:docPartBody>
        <w:p w:rsidR="000969D9" w:rsidRDefault="000969D9" w:rsidP="000969D9">
          <w:pPr>
            <w:pStyle w:val="50285529BE4C4A07BF81F0A6F9ED0610"/>
          </w:pPr>
          <w:r>
            <w:rPr>
              <w:rStyle w:val="PlaceholderText"/>
            </w:rPr>
            <w:t>[Enter Company’s Abbr. Name]</w:t>
          </w:r>
        </w:p>
      </w:docPartBody>
    </w:docPart>
    <w:docPart>
      <w:docPartPr>
        <w:name w:val="0EAD8503FFDA421D92E4629728A0986F"/>
        <w:category>
          <w:name w:val="General"/>
          <w:gallery w:val="placeholder"/>
        </w:category>
        <w:types>
          <w:type w:val="bbPlcHdr"/>
        </w:types>
        <w:behaviors>
          <w:behavior w:val="content"/>
        </w:behaviors>
        <w:guid w:val="{EC089064-BC11-4CF8-B876-B1A54E2C5F3D}"/>
      </w:docPartPr>
      <w:docPartBody>
        <w:p w:rsidR="000969D9" w:rsidRDefault="000969D9" w:rsidP="000969D9">
          <w:pPr>
            <w:pStyle w:val="0EAD8503FFDA421D92E4629728A0986F"/>
          </w:pPr>
          <w:r>
            <w:rPr>
              <w:rStyle w:val="PlaceholderText"/>
            </w:rPr>
            <w:t>[Enter Company’s Abbr. Name]</w:t>
          </w:r>
        </w:p>
      </w:docPartBody>
    </w:docPart>
    <w:docPart>
      <w:docPartPr>
        <w:name w:val="807D5C4A3EFF4E3184AEC0209D48D479"/>
        <w:category>
          <w:name w:val="General"/>
          <w:gallery w:val="placeholder"/>
        </w:category>
        <w:types>
          <w:type w:val="bbPlcHdr"/>
        </w:types>
        <w:behaviors>
          <w:behavior w:val="content"/>
        </w:behaviors>
        <w:guid w:val="{C61284BF-649D-4C9E-A0FA-35182E592F12}"/>
      </w:docPartPr>
      <w:docPartBody>
        <w:p w:rsidR="000969D9" w:rsidRDefault="000969D9" w:rsidP="000969D9">
          <w:pPr>
            <w:pStyle w:val="807D5C4A3EFF4E3184AEC0209D48D479"/>
          </w:pPr>
          <w:r>
            <w:rPr>
              <w:rStyle w:val="PlaceholderText"/>
            </w:rPr>
            <w:t>[Enter Company’s Abbr. Name]</w:t>
          </w:r>
        </w:p>
      </w:docPartBody>
    </w:docPart>
    <w:docPart>
      <w:docPartPr>
        <w:name w:val="A0ADB9B8B24343F88039767B6AE8EE5C"/>
        <w:category>
          <w:name w:val="General"/>
          <w:gallery w:val="placeholder"/>
        </w:category>
        <w:types>
          <w:type w:val="bbPlcHdr"/>
        </w:types>
        <w:behaviors>
          <w:behavior w:val="content"/>
        </w:behaviors>
        <w:guid w:val="{1C1A215B-ACAB-41F5-8340-0CEA6165B23F}"/>
      </w:docPartPr>
      <w:docPartBody>
        <w:p w:rsidR="000969D9" w:rsidRDefault="000969D9" w:rsidP="000969D9">
          <w:pPr>
            <w:pStyle w:val="A0ADB9B8B24343F88039767B6AE8EE5C"/>
          </w:pPr>
          <w:r>
            <w:rPr>
              <w:rStyle w:val="PlaceholderText"/>
            </w:rPr>
            <w:t>[Enter Company’s Abbr. Name]</w:t>
          </w:r>
        </w:p>
      </w:docPartBody>
    </w:docPart>
    <w:docPart>
      <w:docPartPr>
        <w:name w:val="3EA26CA501D44CD895BA71E497E5FEEC"/>
        <w:category>
          <w:name w:val="General"/>
          <w:gallery w:val="placeholder"/>
        </w:category>
        <w:types>
          <w:type w:val="bbPlcHdr"/>
        </w:types>
        <w:behaviors>
          <w:behavior w:val="content"/>
        </w:behaviors>
        <w:guid w:val="{DCA1921B-7A72-460C-806E-37A3CF525444}"/>
      </w:docPartPr>
      <w:docPartBody>
        <w:p w:rsidR="000969D9" w:rsidRDefault="000969D9" w:rsidP="000969D9">
          <w:pPr>
            <w:pStyle w:val="3EA26CA501D44CD895BA71E497E5FEEC"/>
          </w:pPr>
          <w:r>
            <w:rPr>
              <w:rStyle w:val="PlaceholderText"/>
            </w:rPr>
            <w:t>[Enter Company’s Abbr. Name]</w:t>
          </w:r>
        </w:p>
      </w:docPartBody>
    </w:docPart>
    <w:docPart>
      <w:docPartPr>
        <w:name w:val="399AC5A201C242C6A236034BC3F85626"/>
        <w:category>
          <w:name w:val="General"/>
          <w:gallery w:val="placeholder"/>
        </w:category>
        <w:types>
          <w:type w:val="bbPlcHdr"/>
        </w:types>
        <w:behaviors>
          <w:behavior w:val="content"/>
        </w:behaviors>
        <w:guid w:val="{59B1266F-35B3-4D88-8549-C5A7CAC03C08}"/>
      </w:docPartPr>
      <w:docPartBody>
        <w:p w:rsidR="000969D9" w:rsidRDefault="000969D9" w:rsidP="000969D9">
          <w:pPr>
            <w:pStyle w:val="399AC5A201C242C6A236034BC3F85626"/>
          </w:pPr>
          <w:r>
            <w:rPr>
              <w:rStyle w:val="PlaceholderText"/>
            </w:rPr>
            <w:t>[Enter Company’s Abbr. Name]</w:t>
          </w:r>
        </w:p>
      </w:docPartBody>
    </w:docPart>
    <w:docPart>
      <w:docPartPr>
        <w:name w:val="DB418113F6B6479FA8C5E2BC55143421"/>
        <w:category>
          <w:name w:val="General"/>
          <w:gallery w:val="placeholder"/>
        </w:category>
        <w:types>
          <w:type w:val="bbPlcHdr"/>
        </w:types>
        <w:behaviors>
          <w:behavior w:val="content"/>
        </w:behaviors>
        <w:guid w:val="{68D0AB3A-0832-414E-B110-6FFC02DE8669}"/>
      </w:docPartPr>
      <w:docPartBody>
        <w:p w:rsidR="000969D9" w:rsidRDefault="000969D9" w:rsidP="000969D9">
          <w:pPr>
            <w:pStyle w:val="DB418113F6B6479FA8C5E2BC55143421"/>
          </w:pPr>
          <w:r>
            <w:rPr>
              <w:rStyle w:val="PlaceholderText"/>
            </w:rPr>
            <w:t>[Enter Company’s Abbr. Name]</w:t>
          </w:r>
        </w:p>
      </w:docPartBody>
    </w:docPart>
    <w:docPart>
      <w:docPartPr>
        <w:name w:val="CF8A7EC1E4F5400A8C19206D675510DF"/>
        <w:category>
          <w:name w:val="General"/>
          <w:gallery w:val="placeholder"/>
        </w:category>
        <w:types>
          <w:type w:val="bbPlcHdr"/>
        </w:types>
        <w:behaviors>
          <w:behavior w:val="content"/>
        </w:behaviors>
        <w:guid w:val="{ED2F648C-0452-42AC-B9B5-50BF5BDBC88B}"/>
      </w:docPartPr>
      <w:docPartBody>
        <w:p w:rsidR="000969D9" w:rsidRDefault="000969D9" w:rsidP="000969D9">
          <w:pPr>
            <w:pStyle w:val="CF8A7EC1E4F5400A8C19206D675510DF"/>
          </w:pPr>
          <w:r>
            <w:rPr>
              <w:rStyle w:val="PlaceholderText"/>
            </w:rPr>
            <w:t>[Enter Company’s Abbr. Name]</w:t>
          </w:r>
        </w:p>
      </w:docPartBody>
    </w:docPart>
    <w:docPart>
      <w:docPartPr>
        <w:name w:val="D302EC114D4B4A35924440AC43A6A2E3"/>
        <w:category>
          <w:name w:val="General"/>
          <w:gallery w:val="placeholder"/>
        </w:category>
        <w:types>
          <w:type w:val="bbPlcHdr"/>
        </w:types>
        <w:behaviors>
          <w:behavior w:val="content"/>
        </w:behaviors>
        <w:guid w:val="{EB00F116-E8FF-4F1F-ADF5-DC9881911B89}"/>
      </w:docPartPr>
      <w:docPartBody>
        <w:p w:rsidR="000969D9" w:rsidRDefault="000969D9" w:rsidP="000969D9">
          <w:pPr>
            <w:pStyle w:val="D302EC114D4B4A35924440AC43A6A2E3"/>
          </w:pPr>
          <w:r>
            <w:rPr>
              <w:rStyle w:val="PlaceholderText"/>
            </w:rPr>
            <w:t>[Enter Company’s Abbr. Name]</w:t>
          </w:r>
        </w:p>
      </w:docPartBody>
    </w:docPart>
    <w:docPart>
      <w:docPartPr>
        <w:name w:val="DA91D33C551A4413B81800A413148DE3"/>
        <w:category>
          <w:name w:val="General"/>
          <w:gallery w:val="placeholder"/>
        </w:category>
        <w:types>
          <w:type w:val="bbPlcHdr"/>
        </w:types>
        <w:behaviors>
          <w:behavior w:val="content"/>
        </w:behaviors>
        <w:guid w:val="{084407B1-883F-4C5B-87D6-37749A67C825}"/>
      </w:docPartPr>
      <w:docPartBody>
        <w:p w:rsidR="000969D9" w:rsidRDefault="000969D9" w:rsidP="000969D9">
          <w:pPr>
            <w:pStyle w:val="DA91D33C551A4413B81800A413148DE3"/>
          </w:pPr>
          <w:r>
            <w:rPr>
              <w:rStyle w:val="PlaceholderText"/>
            </w:rPr>
            <w:t>[Enter Company’s Abbr. Name]</w:t>
          </w:r>
        </w:p>
      </w:docPartBody>
    </w:docPart>
    <w:docPart>
      <w:docPartPr>
        <w:name w:val="942EBBE9829648A0B618890ECFD4A579"/>
        <w:category>
          <w:name w:val="General"/>
          <w:gallery w:val="placeholder"/>
        </w:category>
        <w:types>
          <w:type w:val="bbPlcHdr"/>
        </w:types>
        <w:behaviors>
          <w:behavior w:val="content"/>
        </w:behaviors>
        <w:guid w:val="{3A79BF36-A9A9-4B35-9657-617F45C5D1CE}"/>
      </w:docPartPr>
      <w:docPartBody>
        <w:p w:rsidR="000969D9" w:rsidRDefault="000969D9" w:rsidP="000969D9">
          <w:pPr>
            <w:pStyle w:val="942EBBE9829648A0B618890ECFD4A579"/>
          </w:pPr>
          <w:r>
            <w:rPr>
              <w:rStyle w:val="PlaceholderText"/>
            </w:rPr>
            <w:t>[Enter Company’s Abbr. Name]</w:t>
          </w:r>
        </w:p>
      </w:docPartBody>
    </w:docPart>
    <w:docPart>
      <w:docPartPr>
        <w:name w:val="34507608F01D4838906A98D777742E75"/>
        <w:category>
          <w:name w:val="General"/>
          <w:gallery w:val="placeholder"/>
        </w:category>
        <w:types>
          <w:type w:val="bbPlcHdr"/>
        </w:types>
        <w:behaviors>
          <w:behavior w:val="content"/>
        </w:behaviors>
        <w:guid w:val="{D5EF88CE-7A2B-49A8-8467-AA04DDE90640}"/>
      </w:docPartPr>
      <w:docPartBody>
        <w:p w:rsidR="000969D9" w:rsidRDefault="000969D9" w:rsidP="000969D9">
          <w:pPr>
            <w:pStyle w:val="34507608F01D4838906A98D777742E75"/>
          </w:pPr>
          <w:r>
            <w:rPr>
              <w:rStyle w:val="PlaceholderText"/>
            </w:rPr>
            <w:t>[Enter Company’s Abbr. Name]</w:t>
          </w:r>
        </w:p>
      </w:docPartBody>
    </w:docPart>
    <w:docPart>
      <w:docPartPr>
        <w:name w:val="68565E65A447459988CFA7872D372751"/>
        <w:category>
          <w:name w:val="General"/>
          <w:gallery w:val="placeholder"/>
        </w:category>
        <w:types>
          <w:type w:val="bbPlcHdr"/>
        </w:types>
        <w:behaviors>
          <w:behavior w:val="content"/>
        </w:behaviors>
        <w:guid w:val="{9B47B36C-FC13-437F-B6D4-B41A12915164}"/>
      </w:docPartPr>
      <w:docPartBody>
        <w:p w:rsidR="000969D9" w:rsidRDefault="000969D9" w:rsidP="000969D9">
          <w:pPr>
            <w:pStyle w:val="68565E65A447459988CFA7872D372751"/>
          </w:pPr>
          <w:r>
            <w:rPr>
              <w:rStyle w:val="PlaceholderText"/>
            </w:rPr>
            <w:t>[Enter Company’s Abbr. Name]</w:t>
          </w:r>
        </w:p>
      </w:docPartBody>
    </w:docPart>
    <w:docPart>
      <w:docPartPr>
        <w:name w:val="B9870E7E394440B4A164899E986C5347"/>
        <w:category>
          <w:name w:val="General"/>
          <w:gallery w:val="placeholder"/>
        </w:category>
        <w:types>
          <w:type w:val="bbPlcHdr"/>
        </w:types>
        <w:behaviors>
          <w:behavior w:val="content"/>
        </w:behaviors>
        <w:guid w:val="{11624C16-0F26-445A-B8B0-2C3E54AF59EB}"/>
      </w:docPartPr>
      <w:docPartBody>
        <w:p w:rsidR="000969D9" w:rsidRDefault="000969D9" w:rsidP="000969D9">
          <w:pPr>
            <w:pStyle w:val="B9870E7E394440B4A164899E986C5347"/>
          </w:pPr>
          <w:r>
            <w:rPr>
              <w:rStyle w:val="PlaceholderText"/>
            </w:rPr>
            <w:t>[Enter Company’s Abbr. Name]</w:t>
          </w:r>
        </w:p>
      </w:docPartBody>
    </w:docPart>
    <w:docPart>
      <w:docPartPr>
        <w:name w:val="497FC773F2444629A03BE269D9E8A2C5"/>
        <w:category>
          <w:name w:val="General"/>
          <w:gallery w:val="placeholder"/>
        </w:category>
        <w:types>
          <w:type w:val="bbPlcHdr"/>
        </w:types>
        <w:behaviors>
          <w:behavior w:val="content"/>
        </w:behaviors>
        <w:guid w:val="{9FFBC009-9949-4A52-9762-E09C51AFA478}"/>
      </w:docPartPr>
      <w:docPartBody>
        <w:p w:rsidR="000969D9" w:rsidRDefault="000969D9" w:rsidP="000969D9">
          <w:pPr>
            <w:pStyle w:val="497FC773F2444629A03BE269D9E8A2C5"/>
          </w:pPr>
          <w:r>
            <w:rPr>
              <w:rStyle w:val="PlaceholderText"/>
            </w:rPr>
            <w:t>[Enter Company’s Abbr. Name]</w:t>
          </w:r>
        </w:p>
      </w:docPartBody>
    </w:docPart>
    <w:docPart>
      <w:docPartPr>
        <w:name w:val="14E725EBFDCA4AAD85B93A14FE608C57"/>
        <w:category>
          <w:name w:val="General"/>
          <w:gallery w:val="placeholder"/>
        </w:category>
        <w:types>
          <w:type w:val="bbPlcHdr"/>
        </w:types>
        <w:behaviors>
          <w:behavior w:val="content"/>
        </w:behaviors>
        <w:guid w:val="{6904966D-7A1B-4A2B-8A08-D537C396925B}"/>
      </w:docPartPr>
      <w:docPartBody>
        <w:p w:rsidR="000969D9" w:rsidRDefault="000969D9" w:rsidP="000969D9">
          <w:pPr>
            <w:pStyle w:val="14E725EBFDCA4AAD85B93A14FE608C57"/>
          </w:pPr>
          <w:r>
            <w:rPr>
              <w:rStyle w:val="PlaceholderText"/>
            </w:rPr>
            <w:t>[Enter Company’s Abbr. Name]</w:t>
          </w:r>
        </w:p>
      </w:docPartBody>
    </w:docPart>
    <w:docPart>
      <w:docPartPr>
        <w:name w:val="253248B94B744EF7A234F5D008A32B2E"/>
        <w:category>
          <w:name w:val="General"/>
          <w:gallery w:val="placeholder"/>
        </w:category>
        <w:types>
          <w:type w:val="bbPlcHdr"/>
        </w:types>
        <w:behaviors>
          <w:behavior w:val="content"/>
        </w:behaviors>
        <w:guid w:val="{7DBF3DE3-A6CE-4FE9-BB10-F112E5D2B791}"/>
      </w:docPartPr>
      <w:docPartBody>
        <w:p w:rsidR="000969D9" w:rsidRDefault="000969D9" w:rsidP="000969D9">
          <w:pPr>
            <w:pStyle w:val="253248B94B744EF7A234F5D008A32B2E"/>
          </w:pPr>
          <w:r>
            <w:rPr>
              <w:rStyle w:val="PlaceholderText"/>
            </w:rPr>
            <w:t>[Enter Company’s Abbr. Name]</w:t>
          </w:r>
        </w:p>
      </w:docPartBody>
    </w:docPart>
    <w:docPart>
      <w:docPartPr>
        <w:name w:val="D85CE354747B4C3597891375267E6331"/>
        <w:category>
          <w:name w:val="General"/>
          <w:gallery w:val="placeholder"/>
        </w:category>
        <w:types>
          <w:type w:val="bbPlcHdr"/>
        </w:types>
        <w:behaviors>
          <w:behavior w:val="content"/>
        </w:behaviors>
        <w:guid w:val="{9FF5BFC3-36F3-47AC-AE5F-8FC837601AD7}"/>
      </w:docPartPr>
      <w:docPartBody>
        <w:p w:rsidR="000969D9" w:rsidRDefault="000969D9" w:rsidP="000969D9">
          <w:pPr>
            <w:pStyle w:val="D85CE354747B4C3597891375267E6331"/>
          </w:pPr>
          <w:r>
            <w:rPr>
              <w:rStyle w:val="PlaceholderText"/>
            </w:rPr>
            <w:t>[Enter Company’s Abbr. Name]</w:t>
          </w:r>
        </w:p>
      </w:docPartBody>
    </w:docPart>
    <w:docPart>
      <w:docPartPr>
        <w:name w:val="A8502234D2114083AC6E870EFC97A254"/>
        <w:category>
          <w:name w:val="General"/>
          <w:gallery w:val="placeholder"/>
        </w:category>
        <w:types>
          <w:type w:val="bbPlcHdr"/>
        </w:types>
        <w:behaviors>
          <w:behavior w:val="content"/>
        </w:behaviors>
        <w:guid w:val="{A9403B8D-E8D2-47C5-A289-1873D555DF31}"/>
      </w:docPartPr>
      <w:docPartBody>
        <w:p w:rsidR="000969D9" w:rsidRDefault="000969D9" w:rsidP="000969D9">
          <w:pPr>
            <w:pStyle w:val="A8502234D2114083AC6E870EFC97A254"/>
          </w:pPr>
          <w:r>
            <w:rPr>
              <w:rStyle w:val="PlaceholderText"/>
            </w:rPr>
            <w:t>[Enter Company’s Abbr. Name]</w:t>
          </w:r>
        </w:p>
      </w:docPartBody>
    </w:docPart>
    <w:docPart>
      <w:docPartPr>
        <w:name w:val="F7594997F72F40CF8D4D1D973895AE27"/>
        <w:category>
          <w:name w:val="General"/>
          <w:gallery w:val="placeholder"/>
        </w:category>
        <w:types>
          <w:type w:val="bbPlcHdr"/>
        </w:types>
        <w:behaviors>
          <w:behavior w:val="content"/>
        </w:behaviors>
        <w:guid w:val="{DFFF39A4-89C7-4492-B5AD-DB196A60E300}"/>
      </w:docPartPr>
      <w:docPartBody>
        <w:p w:rsidR="000969D9" w:rsidRDefault="000969D9" w:rsidP="000969D9">
          <w:pPr>
            <w:pStyle w:val="F7594997F72F40CF8D4D1D973895AE27"/>
          </w:pPr>
          <w:r>
            <w:rPr>
              <w:rStyle w:val="PlaceholderText"/>
            </w:rPr>
            <w:t>[Enter Company’s Abbr. Name]</w:t>
          </w:r>
        </w:p>
      </w:docPartBody>
    </w:docPart>
    <w:docPart>
      <w:docPartPr>
        <w:name w:val="E3E51D8CA68B4FDB89A9A40181F6FECE"/>
        <w:category>
          <w:name w:val="General"/>
          <w:gallery w:val="placeholder"/>
        </w:category>
        <w:types>
          <w:type w:val="bbPlcHdr"/>
        </w:types>
        <w:behaviors>
          <w:behavior w:val="content"/>
        </w:behaviors>
        <w:guid w:val="{6A11C53B-EF5C-425D-8C0D-3563222C0AC8}"/>
      </w:docPartPr>
      <w:docPartBody>
        <w:p w:rsidR="000969D9" w:rsidRDefault="000969D9" w:rsidP="000969D9">
          <w:pPr>
            <w:pStyle w:val="E3E51D8CA68B4FDB89A9A40181F6FECE"/>
          </w:pPr>
          <w:r>
            <w:rPr>
              <w:rStyle w:val="PlaceholderText"/>
            </w:rPr>
            <w:t>[Enter Company’s Abbr. Name]</w:t>
          </w:r>
        </w:p>
      </w:docPartBody>
    </w:docPart>
    <w:docPart>
      <w:docPartPr>
        <w:name w:val="30B463EB90744B228B105EBFB033ABC4"/>
        <w:category>
          <w:name w:val="General"/>
          <w:gallery w:val="placeholder"/>
        </w:category>
        <w:types>
          <w:type w:val="bbPlcHdr"/>
        </w:types>
        <w:behaviors>
          <w:behavior w:val="content"/>
        </w:behaviors>
        <w:guid w:val="{F5380B40-F1F8-49D7-867F-FC2F917399E3}"/>
      </w:docPartPr>
      <w:docPartBody>
        <w:p w:rsidR="000969D9" w:rsidRDefault="000969D9" w:rsidP="000969D9">
          <w:pPr>
            <w:pStyle w:val="30B463EB90744B228B105EBFB033ABC4"/>
          </w:pPr>
          <w:r>
            <w:rPr>
              <w:rStyle w:val="PlaceholderText"/>
              <w:rFonts w:ascii="Palatino Linotype" w:hAnsi="Palatino Linotype"/>
            </w:rPr>
            <w:t>Comp. Abbr.</w:t>
          </w:r>
        </w:p>
      </w:docPartBody>
    </w:docPart>
    <w:docPart>
      <w:docPartPr>
        <w:name w:val="2DCC644D39FB4E609B11AABBD3F928D2"/>
        <w:category>
          <w:name w:val="General"/>
          <w:gallery w:val="placeholder"/>
        </w:category>
        <w:types>
          <w:type w:val="bbPlcHdr"/>
        </w:types>
        <w:behaviors>
          <w:behavior w:val="content"/>
        </w:behaviors>
        <w:guid w:val="{4C63D090-C1E0-41A4-986E-1B480AF67EC4}"/>
      </w:docPartPr>
      <w:docPartBody>
        <w:p w:rsidR="000969D9" w:rsidRDefault="000969D9" w:rsidP="000969D9">
          <w:pPr>
            <w:pStyle w:val="2DCC644D39FB4E609B11AABBD3F928D2"/>
          </w:pPr>
          <w:r>
            <w:rPr>
              <w:rStyle w:val="PlaceholderText"/>
              <w:rFonts w:ascii="Palatino Linotype" w:hAnsi="Palatino Linotype"/>
            </w:rPr>
            <w:t>Comp. Abbr.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8665F"/>
    <w:multiLevelType w:val="multilevel"/>
    <w:tmpl w:val="30FCAD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B08CF"/>
    <w:multiLevelType w:val="multilevel"/>
    <w:tmpl w:val="440AB5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A7F7D1C5E1D46F38D272D5FB0965637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040CE9"/>
    <w:multiLevelType w:val="multilevel"/>
    <w:tmpl w:val="F238FC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A53"/>
    <w:rsid w:val="000969D9"/>
    <w:rsid w:val="00132249"/>
    <w:rsid w:val="00136E16"/>
    <w:rsid w:val="001B34D3"/>
    <w:rsid w:val="002D6017"/>
    <w:rsid w:val="00374A53"/>
    <w:rsid w:val="004C171C"/>
    <w:rsid w:val="00554AC3"/>
    <w:rsid w:val="0068246C"/>
    <w:rsid w:val="006C2A43"/>
    <w:rsid w:val="00A32A16"/>
    <w:rsid w:val="00B3084D"/>
    <w:rsid w:val="00BF0A64"/>
    <w:rsid w:val="00FB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9D9"/>
    <w:rPr>
      <w:color w:val="808080"/>
    </w:rPr>
  </w:style>
  <w:style w:type="paragraph" w:customStyle="1" w:styleId="A3BC33F234E947F4A53716BEF636F01D5">
    <w:name w:val="A3BC33F234E947F4A53716BEF636F01D5"/>
    <w:rsid w:val="00132249"/>
    <w:pPr>
      <w:spacing w:after="0" w:line="240" w:lineRule="auto"/>
      <w:contextualSpacing/>
    </w:pPr>
    <w:rPr>
      <w:rFonts w:ascii="Palatino Linotype" w:eastAsia="Times New Roman" w:hAnsi="Palatino Linotype"/>
    </w:rPr>
  </w:style>
  <w:style w:type="paragraph" w:customStyle="1" w:styleId="58ECB6B608E445EABB7FC595DEAA9BF46">
    <w:name w:val="58ECB6B608E445EABB7FC595DEAA9BF46"/>
    <w:rsid w:val="00132249"/>
    <w:pPr>
      <w:spacing w:after="0" w:line="240" w:lineRule="auto"/>
      <w:contextualSpacing/>
    </w:pPr>
    <w:rPr>
      <w:rFonts w:ascii="Palatino Linotype" w:eastAsia="Times New Roman" w:hAnsi="Palatino Linotype"/>
    </w:rPr>
  </w:style>
  <w:style w:type="paragraph" w:customStyle="1" w:styleId="68B3DAE361324D3FB9EB8C6CA30643506">
    <w:name w:val="68B3DAE361324D3FB9EB8C6CA30643506"/>
    <w:rsid w:val="00132249"/>
    <w:pPr>
      <w:spacing w:after="0" w:line="240" w:lineRule="auto"/>
      <w:contextualSpacing/>
    </w:pPr>
    <w:rPr>
      <w:rFonts w:ascii="Palatino Linotype" w:eastAsia="Times New Roman" w:hAnsi="Palatino Linotype"/>
    </w:rPr>
  </w:style>
  <w:style w:type="paragraph" w:customStyle="1" w:styleId="2D9CE99A4DE44705BC4F5D553D6A67A05">
    <w:name w:val="2D9CE99A4DE44705BC4F5D553D6A67A05"/>
    <w:rsid w:val="00132249"/>
    <w:pPr>
      <w:spacing w:after="0" w:line="240" w:lineRule="auto"/>
      <w:contextualSpacing/>
    </w:pPr>
    <w:rPr>
      <w:rFonts w:ascii="Palatino Linotype" w:eastAsia="Times New Roman" w:hAnsi="Palatino Linotype"/>
    </w:rPr>
  </w:style>
  <w:style w:type="paragraph" w:customStyle="1" w:styleId="947DD4F99A734B1C9645B39D649DD2176">
    <w:name w:val="947DD4F99A734B1C9645B39D649DD217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E69E5143BC6540F4A9513959C075D7116">
    <w:name w:val="E69E5143BC6540F4A9513959C075D711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02DC8156FB7441E0B4E27FB38BE47D546">
    <w:name w:val="02DC8156FB7441E0B4E27FB38BE47D54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34A1FBDBEA674B00A51856DC2C052B226">
    <w:name w:val="34A1FBDBEA674B00A51856DC2C052B22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0024D67C21704E94A580B32C2815698F6">
    <w:name w:val="0024D67C21704E94A580B32C2815698F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5EA79564A32F4A7EA990F98AE0337DF86">
    <w:name w:val="5EA79564A32F4A7EA990F98AE0337DF8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AA7F7D1C5E1D46F38D272D5FB09656376">
    <w:name w:val="AA7F7D1C5E1D46F38D272D5FB09656376"/>
    <w:rsid w:val="00132249"/>
    <w:pPr>
      <w:keepNext/>
      <w:keepLines/>
      <w:numPr>
        <w:ilvl w:val="2"/>
        <w:numId w:val="3"/>
      </w:numPr>
      <w:tabs>
        <w:tab w:val="num" w:pos="907"/>
      </w:tabs>
      <w:spacing w:after="0" w:line="240" w:lineRule="auto"/>
      <w:ind w:left="907" w:hanging="367"/>
      <w:contextualSpacing/>
      <w:jc w:val="both"/>
      <w:outlineLvl w:val="2"/>
    </w:pPr>
    <w:rPr>
      <w:rFonts w:ascii="Palatino Linotype" w:eastAsiaTheme="majorEastAsia" w:hAnsi="Palatino Linotype" w:cstheme="majorBidi"/>
      <w:szCs w:val="24"/>
    </w:rPr>
  </w:style>
  <w:style w:type="paragraph" w:customStyle="1" w:styleId="5E673F5D71A74914A6CE035E8B76DFDD5">
    <w:name w:val="5E673F5D71A74914A6CE035E8B76DFDD5"/>
    <w:rsid w:val="00132249"/>
    <w:pPr>
      <w:keepNext/>
      <w:keepLines/>
      <w:tabs>
        <w:tab w:val="num" w:pos="907"/>
        <w:tab w:val="num" w:pos="2160"/>
      </w:tabs>
      <w:spacing w:after="0" w:line="240" w:lineRule="auto"/>
      <w:ind w:left="907" w:hanging="367"/>
      <w:contextualSpacing/>
      <w:jc w:val="both"/>
      <w:outlineLvl w:val="2"/>
    </w:pPr>
    <w:rPr>
      <w:rFonts w:ascii="Palatino Linotype" w:eastAsiaTheme="majorEastAsia" w:hAnsi="Palatino Linotype" w:cstheme="majorBidi"/>
      <w:szCs w:val="24"/>
    </w:rPr>
  </w:style>
  <w:style w:type="paragraph" w:customStyle="1" w:styleId="FF0B773522BC45B4AA67814BE897045C6">
    <w:name w:val="FF0B773522BC45B4AA67814BE897045C6"/>
    <w:rsid w:val="00132249"/>
    <w:pPr>
      <w:keepNext/>
      <w:keepLines/>
      <w:tabs>
        <w:tab w:val="num" w:pos="907"/>
        <w:tab w:val="num" w:pos="2160"/>
      </w:tabs>
      <w:spacing w:after="0" w:line="240" w:lineRule="auto"/>
      <w:ind w:left="907" w:hanging="367"/>
      <w:contextualSpacing/>
      <w:jc w:val="both"/>
      <w:outlineLvl w:val="2"/>
    </w:pPr>
    <w:rPr>
      <w:rFonts w:ascii="Palatino Linotype" w:eastAsiaTheme="majorEastAsia" w:hAnsi="Palatino Linotype" w:cstheme="majorBidi"/>
      <w:szCs w:val="24"/>
    </w:rPr>
  </w:style>
  <w:style w:type="paragraph" w:customStyle="1" w:styleId="72726CC7847D40FDA57C5FE96C6B90714">
    <w:name w:val="72726CC7847D40FDA57C5FE96C6B90714"/>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FA3F6BB41F604DB28606DB0D7348EF30">
    <w:name w:val="FA3F6BB41F604DB28606DB0D7348EF30"/>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91D0635E72454910B8245A99BA3C91196">
    <w:name w:val="91D0635E72454910B8245A99BA3C9119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EFA5CB5BA9C84CC19EEF5E9D062F44B16">
    <w:name w:val="EFA5CB5BA9C84CC19EEF5E9D062F44B1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DC0AB72B318A4E5587756A9C4F206CAA6">
    <w:name w:val="DC0AB72B318A4E5587756A9C4F206CAA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E2CF2C4CCDF4412186EB2C8637FCEBB76">
    <w:name w:val="E2CF2C4CCDF4412186EB2C8637FCEBB7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4162306EAB5648398FBE42D60E6400366">
    <w:name w:val="4162306EAB5648398FBE42D60E640036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A1864C9F186A4495AB1EBF1F2824DF0C6">
    <w:name w:val="A1864C9F186A4495AB1EBF1F2824DF0C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831A313FD0B446D093E2C6471C798C8D6">
    <w:name w:val="831A313FD0B446D093E2C6471C798C8D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27BD59DE3D2C4C599AA2CF4DA1CE74396">
    <w:name w:val="27BD59DE3D2C4C599AA2CF4DA1CE7439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495E4CAE77014A289EA4A1DE51BB86E86">
    <w:name w:val="495E4CAE77014A289EA4A1DE51BB86E8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8955EBE22F0345318D008CA038500BCE6">
    <w:name w:val="8955EBE22F0345318D008CA038500BCE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B180ECD7F0254CE7B812D6A10E72E3F26">
    <w:name w:val="B180ECD7F0254CE7B812D6A10E72E3F2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0D191C3B0BF04641AE2807408935F6FC6">
    <w:name w:val="0D191C3B0BF04641AE2807408935F6FC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EE23F17106F04A86A25152B6E7FF87346">
    <w:name w:val="EE23F17106F04A86A25152B6E7FF8734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ED757413943C4A409997396E8C58FCEC5">
    <w:name w:val="ED757413943C4A409997396E8C58FCEC5"/>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E105C20770574DA69575E2DCFC911CA86">
    <w:name w:val="E105C20770574DA69575E2DCFC911CA8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3000E7CCB8144FD299BF3A2198EB7EAA6">
    <w:name w:val="3000E7CCB8144FD299BF3A2198EB7EAA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33BD6EF7881143C397057136F38564446">
    <w:name w:val="33BD6EF7881143C397057136F38564446"/>
    <w:rsid w:val="00132249"/>
    <w:pPr>
      <w:keepNext/>
      <w:keepLines/>
      <w:tabs>
        <w:tab w:val="num" w:pos="907"/>
        <w:tab w:val="num" w:pos="2160"/>
      </w:tabs>
      <w:spacing w:after="0" w:line="240" w:lineRule="auto"/>
      <w:ind w:left="907" w:hanging="367"/>
      <w:contextualSpacing/>
      <w:jc w:val="both"/>
      <w:outlineLvl w:val="2"/>
    </w:pPr>
    <w:rPr>
      <w:rFonts w:ascii="Palatino Linotype" w:eastAsiaTheme="majorEastAsia" w:hAnsi="Palatino Linotype" w:cstheme="majorBidi"/>
      <w:szCs w:val="24"/>
    </w:rPr>
  </w:style>
  <w:style w:type="paragraph" w:customStyle="1" w:styleId="6A2145AA3C7542C28A27A54FCDD2D9436">
    <w:name w:val="6A2145AA3C7542C28A27A54FCDD2D9436"/>
    <w:rsid w:val="00132249"/>
    <w:pPr>
      <w:keepNext/>
      <w:keepLines/>
      <w:tabs>
        <w:tab w:val="num" w:pos="907"/>
        <w:tab w:val="num" w:pos="2160"/>
      </w:tabs>
      <w:spacing w:after="0" w:line="240" w:lineRule="auto"/>
      <w:ind w:left="907" w:hanging="367"/>
      <w:contextualSpacing/>
      <w:jc w:val="both"/>
      <w:outlineLvl w:val="2"/>
    </w:pPr>
    <w:rPr>
      <w:rFonts w:ascii="Palatino Linotype" w:eastAsiaTheme="majorEastAsia" w:hAnsi="Palatino Linotype" w:cstheme="majorBidi"/>
      <w:szCs w:val="24"/>
    </w:rPr>
  </w:style>
  <w:style w:type="paragraph" w:customStyle="1" w:styleId="509D099B02C741A98D9D9969933CD5566">
    <w:name w:val="509D099B02C741A98D9D9969933CD5566"/>
    <w:rsid w:val="00132249"/>
    <w:pPr>
      <w:keepNext/>
      <w:keepLines/>
      <w:tabs>
        <w:tab w:val="num" w:pos="907"/>
        <w:tab w:val="num" w:pos="2160"/>
      </w:tabs>
      <w:spacing w:after="0" w:line="240" w:lineRule="auto"/>
      <w:ind w:left="907" w:hanging="367"/>
      <w:contextualSpacing/>
      <w:jc w:val="both"/>
      <w:outlineLvl w:val="2"/>
    </w:pPr>
    <w:rPr>
      <w:rFonts w:ascii="Palatino Linotype" w:eastAsiaTheme="majorEastAsia" w:hAnsi="Palatino Linotype" w:cstheme="majorBidi"/>
      <w:szCs w:val="24"/>
    </w:rPr>
  </w:style>
  <w:style w:type="paragraph" w:customStyle="1" w:styleId="4592F3E5DAEC402580DD23BABE1976956">
    <w:name w:val="4592F3E5DAEC402580DD23BABE197695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031638B716094EF2AB5174C7934A431C6">
    <w:name w:val="031638B716094EF2AB5174C7934A431C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7D626C9F4E7F4BF5AF9FC580E2164B496">
    <w:name w:val="7D626C9F4E7F4BF5AF9FC580E2164B49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77D53B40759845BCAB031A1F32B02B1B6">
    <w:name w:val="77D53B40759845BCAB031A1F32B02B1B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20E3376077C94172843242763600964F6">
    <w:name w:val="20E3376077C94172843242763600964F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454A7B2A6D93422887D400052B49B94A6">
    <w:name w:val="454A7B2A6D93422887D400052B49B94A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4494E971F828438F90A9D22B807F3E886">
    <w:name w:val="4494E971F828438F90A9D22B807F3E88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C79679638D2746ECBB3745EBEE4CC7526">
    <w:name w:val="C79679638D2746ECBB3745EBEE4CC752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A8B323D929694AA380FD50A375809C446">
    <w:name w:val="A8B323D929694AA380FD50A375809C44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A0719347C47F40649F713A8FBC894C586">
    <w:name w:val="A0719347C47F40649F713A8FBC894C58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1C058EE5AB444F2C887E80935AC83D2D6">
    <w:name w:val="1C058EE5AB444F2C887E80935AC83D2D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69BD918286A3466C84A84D68BBD402826">
    <w:name w:val="69BD918286A3466C84A84D68BBD40282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5B3BA1BEC13F407994D454371327D6BC6">
    <w:name w:val="5B3BA1BEC13F407994D454371327D6BC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88A4EFB1E50942E3875238136D463A725">
    <w:name w:val="88A4EFB1E50942E3875238136D463A725"/>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DB37CDA722D04E829559CB58820214856">
    <w:name w:val="DB37CDA722D04E829559CB5882021485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872F66DE14D34AE990A03681FD672FB86">
    <w:name w:val="872F66DE14D34AE990A03681FD672FB8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40D0BB0E361941259BA43FB7117A88C16">
    <w:name w:val="40D0BB0E361941259BA43FB7117A88C1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E1A3801F59444995A6CBB31B34150CCA6">
    <w:name w:val="E1A3801F59444995A6CBB31B34150CCA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105DC973FB144957897624EE124BD48B6">
    <w:name w:val="105DC973FB144957897624EE124BD48B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025C49340F244720AF42CD0E32EC88E26">
    <w:name w:val="025C49340F244720AF42CD0E32EC88E26"/>
    <w:rsid w:val="00132249"/>
    <w:pPr>
      <w:spacing w:after="0" w:line="240" w:lineRule="auto"/>
      <w:contextualSpacing/>
    </w:pPr>
    <w:rPr>
      <w:rFonts w:ascii="Palatino Linotype" w:eastAsia="Times New Roman" w:hAnsi="Palatino Linotype"/>
    </w:rPr>
  </w:style>
  <w:style w:type="paragraph" w:customStyle="1" w:styleId="9A4DCB1EDE154A028225F49B1A2BDF785">
    <w:name w:val="9A4DCB1EDE154A028225F49B1A2BDF785"/>
    <w:rsid w:val="00132249"/>
    <w:pPr>
      <w:spacing w:after="0" w:line="240" w:lineRule="auto"/>
      <w:contextualSpacing/>
    </w:pPr>
    <w:rPr>
      <w:rFonts w:ascii="Palatino Linotype" w:eastAsia="Times New Roman" w:hAnsi="Palatino Linotype"/>
    </w:rPr>
  </w:style>
  <w:style w:type="paragraph" w:customStyle="1" w:styleId="397F94EBD8D64A51B4E89832F0995AE34">
    <w:name w:val="397F94EBD8D64A51B4E89832F0995AE34"/>
    <w:rsid w:val="00132249"/>
    <w:pPr>
      <w:spacing w:after="0" w:line="240" w:lineRule="auto"/>
      <w:contextualSpacing/>
    </w:pPr>
    <w:rPr>
      <w:rFonts w:ascii="Palatino Linotype" w:eastAsia="Times New Roman" w:hAnsi="Palatino Linotype"/>
    </w:rPr>
  </w:style>
  <w:style w:type="paragraph" w:customStyle="1" w:styleId="789FE0D431F84D1BBC572E536A03089E6">
    <w:name w:val="789FE0D431F84D1BBC572E536A03089E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17B3009D21CA4F9A8C2827DB09F9A2C76">
    <w:name w:val="17B3009D21CA4F9A8C2827DB09F9A2C7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57908C41FE6543F6B8E75DE928E532106">
    <w:name w:val="57908C41FE6543F6B8E75DE928E53210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6E4C7E2FCA20468BA2FEB5876CA15CEE6">
    <w:name w:val="6E4C7E2FCA20468BA2FEB5876CA15CEE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25C45B892E074F78A598810A4074489E6">
    <w:name w:val="25C45B892E074F78A598810A4074489E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C186721F073A4C989A681F9D3B2EB3F26">
    <w:name w:val="C186721F073A4C989A681F9D3B2EB3F2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D222CD8D94FC409CA0257B7F70925F556">
    <w:name w:val="D222CD8D94FC409CA0257B7F70925F556"/>
    <w:rsid w:val="00132249"/>
    <w:pPr>
      <w:tabs>
        <w:tab w:val="num" w:pos="547"/>
        <w:tab w:val="num" w:pos="1440"/>
      </w:tabs>
      <w:spacing w:before="40" w:after="0" w:line="276" w:lineRule="auto"/>
      <w:ind w:left="540" w:hanging="540"/>
      <w:contextualSpacing/>
      <w:jc w:val="both"/>
      <w:outlineLvl w:val="1"/>
    </w:pPr>
    <w:rPr>
      <w:rFonts w:ascii="Palatino Linotype" w:eastAsiaTheme="majorEastAsia" w:hAnsi="Palatino Linotype" w:cstheme="majorBidi"/>
      <w:spacing w:val="1"/>
      <w:szCs w:val="26"/>
    </w:rPr>
  </w:style>
  <w:style w:type="paragraph" w:customStyle="1" w:styleId="4E40FD29BA1D4ECEB6357C79FA752993">
    <w:name w:val="4E40FD29BA1D4ECEB6357C79FA752993"/>
    <w:rsid w:val="00132249"/>
  </w:style>
  <w:style w:type="paragraph" w:customStyle="1" w:styleId="B5C85DC0D11B4A9FA0546ACE1F18323C">
    <w:name w:val="B5C85DC0D11B4A9FA0546ACE1F18323C"/>
    <w:rsid w:val="0068246C"/>
  </w:style>
  <w:style w:type="paragraph" w:customStyle="1" w:styleId="5212CDECCA034ED4A8BB3D97749FEBC6">
    <w:name w:val="5212CDECCA034ED4A8BB3D97749FEBC6"/>
    <w:rsid w:val="0068246C"/>
  </w:style>
  <w:style w:type="paragraph" w:customStyle="1" w:styleId="CC7E9241C9634A039EC5BB26622B3740">
    <w:name w:val="CC7E9241C9634A039EC5BB26622B3740"/>
    <w:rsid w:val="0068246C"/>
  </w:style>
  <w:style w:type="paragraph" w:customStyle="1" w:styleId="582E26523E1044BA84EA9CA2B23F746B">
    <w:name w:val="582E26523E1044BA84EA9CA2B23F746B"/>
    <w:rsid w:val="0068246C"/>
  </w:style>
  <w:style w:type="paragraph" w:customStyle="1" w:styleId="6FEF8BE7691546008BAB39D09CFF45E6">
    <w:name w:val="6FEF8BE7691546008BAB39D09CFF45E6"/>
    <w:rsid w:val="0068246C"/>
  </w:style>
  <w:style w:type="paragraph" w:customStyle="1" w:styleId="CAB5629AC0D34D809C483BE48E92FE21">
    <w:name w:val="CAB5629AC0D34D809C483BE48E92FE21"/>
    <w:rsid w:val="0068246C"/>
  </w:style>
  <w:style w:type="paragraph" w:customStyle="1" w:styleId="CC910978AEB44F94A4AEB7DD8C9F43B5">
    <w:name w:val="CC910978AEB44F94A4AEB7DD8C9F43B5"/>
    <w:rsid w:val="0068246C"/>
  </w:style>
  <w:style w:type="paragraph" w:customStyle="1" w:styleId="358A0A4F257C40828575DA767FBEA1DC">
    <w:name w:val="358A0A4F257C40828575DA767FBEA1DC"/>
    <w:rsid w:val="0068246C"/>
  </w:style>
  <w:style w:type="paragraph" w:customStyle="1" w:styleId="9B07E60C733D43F99D86CD817CFB7FB7">
    <w:name w:val="9B07E60C733D43F99D86CD817CFB7FB7"/>
    <w:rsid w:val="000969D9"/>
  </w:style>
  <w:style w:type="paragraph" w:customStyle="1" w:styleId="21076D7193C8415FA82ED19EB3BD7E4E">
    <w:name w:val="21076D7193C8415FA82ED19EB3BD7E4E"/>
    <w:rsid w:val="000969D9"/>
  </w:style>
  <w:style w:type="paragraph" w:customStyle="1" w:styleId="28CF6D0C60E345B2B35EC0074A5AF5F4">
    <w:name w:val="28CF6D0C60E345B2B35EC0074A5AF5F4"/>
    <w:rsid w:val="000969D9"/>
  </w:style>
  <w:style w:type="paragraph" w:customStyle="1" w:styleId="BE298263E02C4EA3AAAF4E8BA2D4DA45">
    <w:name w:val="BE298263E02C4EA3AAAF4E8BA2D4DA45"/>
    <w:rsid w:val="000969D9"/>
  </w:style>
  <w:style w:type="paragraph" w:customStyle="1" w:styleId="70C4AC695E9D4BCBB3D89D8B26C9592C">
    <w:name w:val="70C4AC695E9D4BCBB3D89D8B26C9592C"/>
    <w:rsid w:val="000969D9"/>
  </w:style>
  <w:style w:type="paragraph" w:customStyle="1" w:styleId="9CE16AE7F39340F28DF1FF080CDCF3C6">
    <w:name w:val="9CE16AE7F39340F28DF1FF080CDCF3C6"/>
    <w:rsid w:val="000969D9"/>
  </w:style>
  <w:style w:type="paragraph" w:customStyle="1" w:styleId="04722BD9E8B544F2AFFE152FFBBAFCB0">
    <w:name w:val="04722BD9E8B544F2AFFE152FFBBAFCB0"/>
    <w:rsid w:val="000969D9"/>
  </w:style>
  <w:style w:type="paragraph" w:customStyle="1" w:styleId="5D763FDD2D724DA9860D8C9614B56488">
    <w:name w:val="5D763FDD2D724DA9860D8C9614B56488"/>
    <w:rsid w:val="000969D9"/>
  </w:style>
  <w:style w:type="paragraph" w:customStyle="1" w:styleId="CD21561BFFE046FBA3C815FC5AE777BC">
    <w:name w:val="CD21561BFFE046FBA3C815FC5AE777BC"/>
    <w:rsid w:val="000969D9"/>
  </w:style>
  <w:style w:type="paragraph" w:customStyle="1" w:styleId="9F85F06E1BC64EF3BB8DDC07E1948920">
    <w:name w:val="9F85F06E1BC64EF3BB8DDC07E1948920"/>
    <w:rsid w:val="000969D9"/>
  </w:style>
  <w:style w:type="paragraph" w:customStyle="1" w:styleId="7A86EB99EC6F4E389EE65A61FB2B2B67">
    <w:name w:val="7A86EB99EC6F4E389EE65A61FB2B2B67"/>
    <w:rsid w:val="000969D9"/>
  </w:style>
  <w:style w:type="paragraph" w:customStyle="1" w:styleId="1C93E00E1E3F4FF2982F786AF1D0983A">
    <w:name w:val="1C93E00E1E3F4FF2982F786AF1D0983A"/>
    <w:rsid w:val="000969D9"/>
  </w:style>
  <w:style w:type="paragraph" w:customStyle="1" w:styleId="8B3DB1345E41474F8648D4910B7B0816">
    <w:name w:val="8B3DB1345E41474F8648D4910B7B0816"/>
    <w:rsid w:val="000969D9"/>
  </w:style>
  <w:style w:type="paragraph" w:customStyle="1" w:styleId="B84B4F206A9E4C90A4642DBB1417F0B6">
    <w:name w:val="B84B4F206A9E4C90A4642DBB1417F0B6"/>
    <w:rsid w:val="000969D9"/>
  </w:style>
  <w:style w:type="paragraph" w:customStyle="1" w:styleId="172EE89ADA0D47D0BF495FCBB3858086">
    <w:name w:val="172EE89ADA0D47D0BF495FCBB3858086"/>
    <w:rsid w:val="000969D9"/>
  </w:style>
  <w:style w:type="paragraph" w:customStyle="1" w:styleId="616DD100AA964E278A4372567EE85E75">
    <w:name w:val="616DD100AA964E278A4372567EE85E75"/>
    <w:rsid w:val="000969D9"/>
  </w:style>
  <w:style w:type="paragraph" w:customStyle="1" w:styleId="4F6E1E1782A1424CBA52C72815D78155">
    <w:name w:val="4F6E1E1782A1424CBA52C72815D78155"/>
    <w:rsid w:val="000969D9"/>
  </w:style>
  <w:style w:type="paragraph" w:customStyle="1" w:styleId="EE72CBAAB8284D0C9B83BB1E1DCB14E4">
    <w:name w:val="EE72CBAAB8284D0C9B83BB1E1DCB14E4"/>
    <w:rsid w:val="000969D9"/>
  </w:style>
  <w:style w:type="paragraph" w:customStyle="1" w:styleId="480D27C44BDD4DB1BAF0EDB160A0B63F">
    <w:name w:val="480D27C44BDD4DB1BAF0EDB160A0B63F"/>
    <w:rsid w:val="000969D9"/>
  </w:style>
  <w:style w:type="paragraph" w:customStyle="1" w:styleId="86AF494E5DE0499F9EA4F45BA0CBAA0F">
    <w:name w:val="86AF494E5DE0499F9EA4F45BA0CBAA0F"/>
    <w:rsid w:val="000969D9"/>
  </w:style>
  <w:style w:type="paragraph" w:customStyle="1" w:styleId="672E21D1960F48C5869E852A79DCD8C3">
    <w:name w:val="672E21D1960F48C5869E852A79DCD8C3"/>
    <w:rsid w:val="000969D9"/>
  </w:style>
  <w:style w:type="paragraph" w:customStyle="1" w:styleId="EB98AD74ADF14C5AAA25F00B1CE64873">
    <w:name w:val="EB98AD74ADF14C5AAA25F00B1CE64873"/>
    <w:rsid w:val="000969D9"/>
  </w:style>
  <w:style w:type="paragraph" w:customStyle="1" w:styleId="C6A060F7159A4D689B88B0912631AB47">
    <w:name w:val="C6A060F7159A4D689B88B0912631AB47"/>
    <w:rsid w:val="000969D9"/>
  </w:style>
  <w:style w:type="paragraph" w:customStyle="1" w:styleId="112786173F25491698DF2DA48918F0AE">
    <w:name w:val="112786173F25491698DF2DA48918F0AE"/>
    <w:rsid w:val="000969D9"/>
  </w:style>
  <w:style w:type="paragraph" w:customStyle="1" w:styleId="50285529BE4C4A07BF81F0A6F9ED0610">
    <w:name w:val="50285529BE4C4A07BF81F0A6F9ED0610"/>
    <w:rsid w:val="000969D9"/>
  </w:style>
  <w:style w:type="paragraph" w:customStyle="1" w:styleId="0EAD8503FFDA421D92E4629728A0986F">
    <w:name w:val="0EAD8503FFDA421D92E4629728A0986F"/>
    <w:rsid w:val="000969D9"/>
  </w:style>
  <w:style w:type="paragraph" w:customStyle="1" w:styleId="807D5C4A3EFF4E3184AEC0209D48D479">
    <w:name w:val="807D5C4A3EFF4E3184AEC0209D48D479"/>
    <w:rsid w:val="000969D9"/>
  </w:style>
  <w:style w:type="paragraph" w:customStyle="1" w:styleId="A0ADB9B8B24343F88039767B6AE8EE5C">
    <w:name w:val="A0ADB9B8B24343F88039767B6AE8EE5C"/>
    <w:rsid w:val="000969D9"/>
  </w:style>
  <w:style w:type="paragraph" w:customStyle="1" w:styleId="3EA26CA501D44CD895BA71E497E5FEEC">
    <w:name w:val="3EA26CA501D44CD895BA71E497E5FEEC"/>
    <w:rsid w:val="000969D9"/>
  </w:style>
  <w:style w:type="paragraph" w:customStyle="1" w:styleId="399AC5A201C242C6A236034BC3F85626">
    <w:name w:val="399AC5A201C242C6A236034BC3F85626"/>
    <w:rsid w:val="000969D9"/>
  </w:style>
  <w:style w:type="paragraph" w:customStyle="1" w:styleId="DB418113F6B6479FA8C5E2BC55143421">
    <w:name w:val="DB418113F6B6479FA8C5E2BC55143421"/>
    <w:rsid w:val="000969D9"/>
  </w:style>
  <w:style w:type="paragraph" w:customStyle="1" w:styleId="CF8A7EC1E4F5400A8C19206D675510DF">
    <w:name w:val="CF8A7EC1E4F5400A8C19206D675510DF"/>
    <w:rsid w:val="000969D9"/>
  </w:style>
  <w:style w:type="paragraph" w:customStyle="1" w:styleId="D302EC114D4B4A35924440AC43A6A2E3">
    <w:name w:val="D302EC114D4B4A35924440AC43A6A2E3"/>
    <w:rsid w:val="000969D9"/>
  </w:style>
  <w:style w:type="paragraph" w:customStyle="1" w:styleId="DA91D33C551A4413B81800A413148DE3">
    <w:name w:val="DA91D33C551A4413B81800A413148DE3"/>
    <w:rsid w:val="000969D9"/>
  </w:style>
  <w:style w:type="paragraph" w:customStyle="1" w:styleId="942EBBE9829648A0B618890ECFD4A579">
    <w:name w:val="942EBBE9829648A0B618890ECFD4A579"/>
    <w:rsid w:val="000969D9"/>
  </w:style>
  <w:style w:type="paragraph" w:customStyle="1" w:styleId="34507608F01D4838906A98D777742E75">
    <w:name w:val="34507608F01D4838906A98D777742E75"/>
    <w:rsid w:val="000969D9"/>
  </w:style>
  <w:style w:type="paragraph" w:customStyle="1" w:styleId="68565E65A447459988CFA7872D372751">
    <w:name w:val="68565E65A447459988CFA7872D372751"/>
    <w:rsid w:val="000969D9"/>
  </w:style>
  <w:style w:type="paragraph" w:customStyle="1" w:styleId="B9870E7E394440B4A164899E986C5347">
    <w:name w:val="B9870E7E394440B4A164899E986C5347"/>
    <w:rsid w:val="000969D9"/>
  </w:style>
  <w:style w:type="paragraph" w:customStyle="1" w:styleId="497FC773F2444629A03BE269D9E8A2C5">
    <w:name w:val="497FC773F2444629A03BE269D9E8A2C5"/>
    <w:rsid w:val="000969D9"/>
  </w:style>
  <w:style w:type="paragraph" w:customStyle="1" w:styleId="14E725EBFDCA4AAD85B93A14FE608C57">
    <w:name w:val="14E725EBFDCA4AAD85B93A14FE608C57"/>
    <w:rsid w:val="000969D9"/>
  </w:style>
  <w:style w:type="paragraph" w:customStyle="1" w:styleId="253248B94B744EF7A234F5D008A32B2E">
    <w:name w:val="253248B94B744EF7A234F5D008A32B2E"/>
    <w:rsid w:val="000969D9"/>
  </w:style>
  <w:style w:type="paragraph" w:customStyle="1" w:styleId="D85CE354747B4C3597891375267E6331">
    <w:name w:val="D85CE354747B4C3597891375267E6331"/>
    <w:rsid w:val="000969D9"/>
  </w:style>
  <w:style w:type="paragraph" w:customStyle="1" w:styleId="A8502234D2114083AC6E870EFC97A254">
    <w:name w:val="A8502234D2114083AC6E870EFC97A254"/>
    <w:rsid w:val="000969D9"/>
  </w:style>
  <w:style w:type="paragraph" w:customStyle="1" w:styleId="F7594997F72F40CF8D4D1D973895AE27">
    <w:name w:val="F7594997F72F40CF8D4D1D973895AE27"/>
    <w:rsid w:val="000969D9"/>
  </w:style>
  <w:style w:type="paragraph" w:customStyle="1" w:styleId="E3E51D8CA68B4FDB89A9A40181F6FECE">
    <w:name w:val="E3E51D8CA68B4FDB89A9A40181F6FECE"/>
    <w:rsid w:val="000969D9"/>
  </w:style>
  <w:style w:type="paragraph" w:customStyle="1" w:styleId="30B463EB90744B228B105EBFB033ABC4">
    <w:name w:val="30B463EB90744B228B105EBFB033ABC4"/>
    <w:rsid w:val="000969D9"/>
  </w:style>
  <w:style w:type="paragraph" w:customStyle="1" w:styleId="2DCC644D39FB4E609B11AABBD3F928D2">
    <w:name w:val="2DCC644D39FB4E609B11AABBD3F928D2"/>
    <w:rsid w:val="00096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Cy-Fair Animal Hospital</Abstract>
  <CompanyAddress>12725 Louetta Road, Cypress, Texas 77429-5210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FC9734-C7E9-4B4A-B5B0-6A59773C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2C3386C3</Template>
  <TotalTime>12</TotalTime>
  <Pages>13</Pages>
  <Words>5550</Words>
  <Characters>31639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FY 2018 Agreement For Animal Spay and Neuter Mobile Clinic Services</vt:lpstr>
    </vt:vector>
  </TitlesOfParts>
  <Company>Animalscopic, Inc., d/b/a Cy-Fair Animal Hospital</Company>
  <LinksUpToDate>false</LinksUpToDate>
  <CharactersWithSpaces>37115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2018 Agreement For Animal Spay and Neuter Mobile Clinic Services</dc:title>
  <dc:subject>provide reduced cost animal spay and neuter mobile clinic services for those Fort Bend County residents that have been financially- impacted by the COVID-19 pandemic, but do not otherwise qualify for the County’s low-income spay and neuter services</dc:subject>
  <dc:creator>MLG</dc:creator>
  <cp:keywords/>
  <dc:description/>
  <cp:lastModifiedBy>LaNetra Lary</cp:lastModifiedBy>
  <cp:revision>4</cp:revision>
  <cp:lastPrinted>2021-01-15T23:13:00Z</cp:lastPrinted>
  <dcterms:created xsi:type="dcterms:W3CDTF">2021-01-20T00:20:00Z</dcterms:created>
  <dcterms:modified xsi:type="dcterms:W3CDTF">2021-01-20T00:29:00Z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CountyDepartment</vt:lpwstr>
  </property>
  <property fmtid="{D5CDD505-2E9C-101B-9397-08002B2CF9AE}" pid="3" name="Mailstop">
    <vt:lpwstr>Adress</vt:lpwstr>
  </property>
  <property fmtid="{D5CDD505-2E9C-101B-9397-08002B2CF9AE}" pid="4" name="Telephone number">
    <vt:lpwstr>CountyFax</vt:lpwstr>
  </property>
</Properties>
</file>